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26AD" w14:textId="05D9C6D3" w:rsidR="002E2019" w:rsidRPr="00AC3F67" w:rsidRDefault="002E2019" w:rsidP="00AC3F67">
      <w:pPr>
        <w:pStyle w:val="Heading1"/>
      </w:pPr>
      <w:permStart w:id="1004029924" w:edGrp="everyone"/>
      <w:permEnd w:id="1004029924"/>
      <w:r w:rsidRPr="00AC3F67">
        <w:t xml:space="preserve">HRF </w:t>
      </w:r>
      <w:r w:rsidR="008575EA" w:rsidRPr="00AC3F67">
        <w:t>health system solutions</w:t>
      </w:r>
      <w:r w:rsidRPr="00AC3F67">
        <w:t xml:space="preserve"> grant </w:t>
      </w:r>
    </w:p>
    <w:p w14:paraId="7A30BD25" w14:textId="677032FC" w:rsidR="002E2019" w:rsidRPr="001C2607" w:rsidRDefault="00CA4C3F" w:rsidP="001C2607">
      <w:pPr>
        <w:pStyle w:val="Subtitle"/>
      </w:pPr>
      <w:r w:rsidRPr="001C2607">
        <w:t>Letter of intent</w:t>
      </w:r>
      <w:r w:rsidR="0082445C">
        <w:t xml:space="preserve"> application</w:t>
      </w:r>
    </w:p>
    <w:p w14:paraId="35F9D6DF" w14:textId="2E3094CE" w:rsidR="00170EE5" w:rsidRPr="00F52868" w:rsidRDefault="00170EE5" w:rsidP="00170EE5">
      <w:pPr>
        <w:rPr>
          <w:rFonts w:ascii="Verdana" w:hAnsi="Verdana" w:cstheme="minorHAnsi"/>
          <w:color w:val="auto"/>
          <w:sz w:val="22"/>
          <w:szCs w:val="22"/>
        </w:rPr>
      </w:pPr>
      <w:r w:rsidRPr="00F52868">
        <w:rPr>
          <w:rFonts w:ascii="Verdana" w:hAnsi="Verdana" w:cstheme="minorHAnsi"/>
          <w:color w:val="auto"/>
          <w:sz w:val="22"/>
          <w:szCs w:val="22"/>
        </w:rPr>
        <w:t xml:space="preserve">Please review the </w:t>
      </w:r>
      <w:r w:rsidR="00510252" w:rsidRPr="00F52868">
        <w:rPr>
          <w:rFonts w:ascii="Verdana" w:hAnsi="Verdana" w:cstheme="minorHAnsi"/>
          <w:color w:val="auto"/>
          <w:sz w:val="22"/>
          <w:szCs w:val="22"/>
        </w:rPr>
        <w:t xml:space="preserve">Call for Proposals and </w:t>
      </w:r>
      <w:r w:rsidRPr="00F52868">
        <w:rPr>
          <w:rFonts w:ascii="Verdana" w:hAnsi="Verdana" w:cstheme="minorHAnsi"/>
          <w:color w:val="auto"/>
          <w:sz w:val="22"/>
          <w:szCs w:val="22"/>
        </w:rPr>
        <w:t>Applica</w:t>
      </w:r>
      <w:r w:rsidR="00510252" w:rsidRPr="00F52868">
        <w:rPr>
          <w:rFonts w:ascii="Verdana" w:hAnsi="Verdana" w:cstheme="minorHAnsi"/>
          <w:color w:val="auto"/>
          <w:sz w:val="22"/>
          <w:szCs w:val="22"/>
        </w:rPr>
        <w:t>n</w:t>
      </w:r>
      <w:r w:rsidRPr="00F52868">
        <w:rPr>
          <w:rFonts w:ascii="Verdana" w:hAnsi="Verdana" w:cstheme="minorHAnsi"/>
          <w:color w:val="auto"/>
          <w:sz w:val="22"/>
          <w:szCs w:val="22"/>
        </w:rPr>
        <w:t xml:space="preserve">t Guide when completing this </w:t>
      </w:r>
      <w:r w:rsidR="00866089">
        <w:rPr>
          <w:rFonts w:ascii="Verdana" w:hAnsi="Verdana" w:cstheme="minorHAnsi"/>
          <w:color w:val="auto"/>
          <w:sz w:val="22"/>
          <w:szCs w:val="22"/>
        </w:rPr>
        <w:t xml:space="preserve">letter of intent </w:t>
      </w:r>
      <w:r w:rsidRPr="00F52868">
        <w:rPr>
          <w:rFonts w:ascii="Verdana" w:hAnsi="Verdana" w:cstheme="minorHAnsi"/>
          <w:color w:val="auto"/>
          <w:sz w:val="22"/>
          <w:szCs w:val="22"/>
        </w:rPr>
        <w:t>application.</w:t>
      </w:r>
    </w:p>
    <w:p w14:paraId="379715E3" w14:textId="75096AF6" w:rsidR="003C5E9B" w:rsidRPr="000F023D" w:rsidRDefault="00F10B9A" w:rsidP="000F023D">
      <w:pPr>
        <w:pStyle w:val="Heading2"/>
      </w:pPr>
      <w:r w:rsidRPr="000F023D">
        <w:t>Section 1: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0EE5" w:rsidRPr="000F023D" w14:paraId="7A97CEB6" w14:textId="77777777" w:rsidTr="00B7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350" w:type="dxa"/>
            <w:shd w:val="clear" w:color="auto" w:fill="auto"/>
          </w:tcPr>
          <w:p w14:paraId="547DD66C" w14:textId="3ECD0127" w:rsidR="00170EE5" w:rsidRPr="000F023D" w:rsidRDefault="00B7469C" w:rsidP="00B72565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color w:val="auto"/>
                <w:szCs w:val="21"/>
              </w:rPr>
              <w:t>Project</w:t>
            </w:r>
            <w:r w:rsidR="00EF518E" w:rsidRPr="000F023D">
              <w:rPr>
                <w:rFonts w:ascii="Verdana" w:hAnsi="Verdana" w:cstheme="minorHAnsi"/>
                <w:color w:val="auto"/>
                <w:szCs w:val="21"/>
              </w:rPr>
              <w:t xml:space="preserve"> </w:t>
            </w:r>
            <w:r w:rsidRPr="000F023D">
              <w:rPr>
                <w:rFonts w:ascii="Verdana" w:hAnsi="Verdana" w:cstheme="minorHAnsi"/>
                <w:color w:val="auto"/>
                <w:szCs w:val="21"/>
              </w:rPr>
              <w:t>Title</w:t>
            </w:r>
            <w:r w:rsidR="00170EE5" w:rsidRPr="000F023D">
              <w:rPr>
                <w:rFonts w:ascii="Verdana" w:hAnsi="Verdana" w:cstheme="minorHAnsi"/>
                <w:color w:val="auto"/>
                <w:szCs w:val="21"/>
              </w:rPr>
              <w:t xml:space="preserve">: </w:t>
            </w:r>
            <w:permStart w:id="1419605585" w:edGrp="everyone"/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-726063437"/>
                <w:placeholder>
                  <w:docPart w:val="CEA6B1271BC6438781419A8B18A8F662"/>
                </w:placeholder>
              </w:sdtPr>
              <w:sdtEndPr/>
              <w:sdtContent>
                <w:sdt>
                  <w:sdtPr>
                    <w:rPr>
                      <w:rFonts w:ascii="Verdana" w:hAnsi="Verdana" w:cstheme="minorHAnsi"/>
                      <w:bCs/>
                      <w:color w:val="auto"/>
                      <w:szCs w:val="21"/>
                    </w:rPr>
                    <w:id w:val="1662887650"/>
                    <w:placeholder>
                      <w:docPart w:val="242031DFE14E4FC2A795798638A3716E"/>
                    </w:placeholder>
                    <w:showingPlcHdr/>
                  </w:sdtPr>
                  <w:sdtEndPr/>
                  <w:sdtContent>
                    <w:r w:rsidR="002E4F0C" w:rsidRPr="002E4F0C">
                      <w:rPr>
                        <w:rStyle w:val="PlaceholderText"/>
                        <w:rFonts w:ascii="Verdana" w:hAnsi="Verdana" w:cstheme="minorHAnsi"/>
                        <w:b w:val="0"/>
                        <w:bCs/>
                        <w:color w:val="auto"/>
                        <w:szCs w:val="21"/>
                        <w:shd w:val="clear" w:color="auto" w:fill="FFFFCC"/>
                      </w:rPr>
                      <w:t>Click or tap here to enter text.</w:t>
                    </w:r>
                  </w:sdtContent>
                </w:sdt>
              </w:sdtContent>
            </w:sdt>
            <w:permEnd w:id="1419605585"/>
          </w:p>
        </w:tc>
      </w:tr>
      <w:tr w:rsidR="00093C8D" w:rsidRPr="000F023D" w14:paraId="59B86DC6" w14:textId="77777777" w:rsidTr="00B72565">
        <w:trPr>
          <w:trHeight w:val="432"/>
        </w:trPr>
        <w:tc>
          <w:tcPr>
            <w:tcW w:w="9350" w:type="dxa"/>
          </w:tcPr>
          <w:p w14:paraId="4C03B856" w14:textId="77777777" w:rsidR="00093C8D" w:rsidRPr="000F023D" w:rsidRDefault="00093C8D" w:rsidP="00093C8D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>Funding Tier Requested:</w:t>
            </w:r>
            <w:r w:rsidRPr="000F023D">
              <w:rPr>
                <w:rFonts w:ascii="Verdana" w:hAnsi="Verdana" w:cstheme="minorHAnsi"/>
                <w:color w:val="auto"/>
                <w:szCs w:val="21"/>
              </w:rPr>
              <w:t xml:space="preserve"> </w:t>
            </w:r>
          </w:p>
          <w:permStart w:id="508914715" w:edGrp="everyone"/>
          <w:p w14:paraId="0E1335A3" w14:textId="4C6F7D08" w:rsidR="00FA07C9" w:rsidRPr="000F023D" w:rsidRDefault="004E698B" w:rsidP="00516E21">
            <w:pPr>
              <w:tabs>
                <w:tab w:val="left" w:pos="674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sdt>
              <w:sdtPr>
                <w:rPr>
                  <w:rFonts w:ascii="Verdana" w:hAnsi="Verdana" w:cstheme="minorHAnsi"/>
                  <w:color w:val="auto"/>
                  <w:szCs w:val="21"/>
                  <w:shd w:val="clear" w:color="auto" w:fill="FFFFCC"/>
                </w:rPr>
                <w:id w:val="-11855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>
                  <w:rPr>
                    <w:rFonts w:ascii="MS Gothic" w:eastAsia="MS Gothic" w:hAnsi="MS Gothic" w:cstheme="minorHAnsi" w:hint="eastAsia"/>
                    <w:color w:val="auto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508914715"/>
            <w:r w:rsidR="00ED2107" w:rsidRPr="000F023D">
              <w:rPr>
                <w:rFonts w:ascii="Verdana" w:hAnsi="Verdana" w:cstheme="minorHAnsi"/>
                <w:color w:val="auto"/>
                <w:szCs w:val="21"/>
              </w:rPr>
              <w:t xml:space="preserve">  </w:t>
            </w:r>
            <w:r w:rsidR="00516E21" w:rsidRPr="000F023D">
              <w:rPr>
                <w:rFonts w:ascii="Verdana" w:hAnsi="Verdana" w:cstheme="minorHAnsi"/>
                <w:color w:val="auto"/>
                <w:szCs w:val="21"/>
              </w:rPr>
              <w:t xml:space="preserve">Tier 1 </w:t>
            </w:r>
            <w:r w:rsidR="002733F6" w:rsidRPr="000F023D">
              <w:rPr>
                <w:rFonts w:ascii="Verdana" w:hAnsi="Verdana" w:cstheme="minorHAnsi"/>
                <w:color w:val="auto"/>
                <w:szCs w:val="21"/>
              </w:rPr>
              <w:t>– Smaller Time-Limited Project (up to $50,000; 6-12 months)</w:t>
            </w:r>
          </w:p>
          <w:permStart w:id="689050579" w:edGrp="everyone"/>
          <w:p w14:paraId="2CDDF2CD" w14:textId="56BFB6C3" w:rsidR="002733F6" w:rsidRPr="000F023D" w:rsidRDefault="004E698B" w:rsidP="00ED2107">
            <w:pPr>
              <w:tabs>
                <w:tab w:val="left" w:pos="1706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sdt>
              <w:sdtPr>
                <w:rPr>
                  <w:rFonts w:ascii="Verdana" w:hAnsi="Verdana" w:cstheme="minorHAnsi"/>
                  <w:color w:val="auto"/>
                  <w:szCs w:val="21"/>
                  <w:shd w:val="clear" w:color="auto" w:fill="FFFFCC"/>
                </w:rPr>
                <w:id w:val="-17029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>
                  <w:rPr>
                    <w:rFonts w:ascii="MS Gothic" w:eastAsia="MS Gothic" w:hAnsi="MS Gothic" w:cstheme="minorHAnsi" w:hint="eastAsia"/>
                    <w:color w:val="auto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689050579"/>
            <w:r w:rsidR="00ED2107" w:rsidRPr="000F023D">
              <w:rPr>
                <w:rFonts w:ascii="Verdana" w:hAnsi="Verdana" w:cstheme="minorHAnsi"/>
                <w:color w:val="auto"/>
                <w:szCs w:val="21"/>
              </w:rPr>
              <w:t xml:space="preserve">  Tier 2 – </w:t>
            </w:r>
            <w:r w:rsidR="00CF4554" w:rsidRPr="000F023D">
              <w:rPr>
                <w:rFonts w:ascii="Verdana" w:hAnsi="Verdana" w:cstheme="minorHAnsi"/>
                <w:color w:val="auto"/>
                <w:szCs w:val="21"/>
              </w:rPr>
              <w:t>Larger Applied</w:t>
            </w:r>
            <w:r w:rsidR="00ED2107" w:rsidRPr="000F023D">
              <w:rPr>
                <w:rFonts w:ascii="Verdana" w:hAnsi="Verdana" w:cstheme="minorHAnsi"/>
                <w:color w:val="auto"/>
                <w:szCs w:val="21"/>
              </w:rPr>
              <w:t xml:space="preserve"> Project (up to $</w:t>
            </w:r>
            <w:r w:rsidR="00CF4554" w:rsidRPr="000F023D">
              <w:rPr>
                <w:rFonts w:ascii="Verdana" w:hAnsi="Verdana" w:cstheme="minorHAnsi"/>
                <w:color w:val="auto"/>
                <w:szCs w:val="21"/>
              </w:rPr>
              <w:t>2</w:t>
            </w:r>
            <w:r w:rsidR="00ED2107" w:rsidRPr="000F023D">
              <w:rPr>
                <w:rFonts w:ascii="Verdana" w:hAnsi="Verdana" w:cstheme="minorHAnsi"/>
                <w:color w:val="auto"/>
                <w:szCs w:val="21"/>
              </w:rPr>
              <w:t xml:space="preserve">50,000; </w:t>
            </w:r>
            <w:r w:rsidR="00CF4554" w:rsidRPr="000F023D">
              <w:rPr>
                <w:rFonts w:ascii="Verdana" w:hAnsi="Verdana" w:cstheme="minorHAnsi"/>
                <w:color w:val="auto"/>
                <w:szCs w:val="21"/>
              </w:rPr>
              <w:t>18</w:t>
            </w:r>
            <w:r w:rsidR="00ED2107" w:rsidRPr="000F023D">
              <w:rPr>
                <w:rFonts w:ascii="Verdana" w:hAnsi="Verdana" w:cstheme="minorHAnsi"/>
                <w:color w:val="auto"/>
                <w:szCs w:val="21"/>
              </w:rPr>
              <w:t>-2</w:t>
            </w:r>
            <w:r w:rsidR="00CF4554" w:rsidRPr="000F023D">
              <w:rPr>
                <w:rFonts w:ascii="Verdana" w:hAnsi="Verdana" w:cstheme="minorHAnsi"/>
                <w:color w:val="auto"/>
                <w:szCs w:val="21"/>
              </w:rPr>
              <w:t>4</w:t>
            </w:r>
            <w:r w:rsidR="00ED2107" w:rsidRPr="000F023D">
              <w:rPr>
                <w:rFonts w:ascii="Verdana" w:hAnsi="Verdana" w:cstheme="minorHAnsi"/>
                <w:color w:val="auto"/>
                <w:szCs w:val="21"/>
              </w:rPr>
              <w:t xml:space="preserve"> months)</w:t>
            </w:r>
          </w:p>
        </w:tc>
      </w:tr>
      <w:tr w:rsidR="005C19C8" w:rsidRPr="000F023D" w14:paraId="2C4D38E5" w14:textId="77777777" w:rsidTr="00B72565">
        <w:trPr>
          <w:trHeight w:val="432"/>
        </w:trPr>
        <w:tc>
          <w:tcPr>
            <w:tcW w:w="9350" w:type="dxa"/>
          </w:tcPr>
          <w:p w14:paraId="33C0DDC8" w14:textId="1DFC7BBE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>Applied Research Pillar</w:t>
            </w:r>
            <w:r w:rsidR="00C8631F"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 xml:space="preserve"> Project </w:t>
            </w:r>
            <w:r w:rsidR="001271FB"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>Aligned To</w:t>
            </w:r>
            <w:r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>:</w:t>
            </w:r>
            <w:r w:rsidRPr="000F023D">
              <w:rPr>
                <w:rFonts w:ascii="Verdana" w:hAnsi="Verdana" w:cstheme="minorHAnsi"/>
                <w:color w:val="auto"/>
                <w:szCs w:val="21"/>
              </w:rPr>
              <w:t xml:space="preserve"> </w:t>
            </w:r>
          </w:p>
          <w:permStart w:id="1316842147" w:edGrp="everyone"/>
          <w:p w14:paraId="09092324" w14:textId="73A0608C" w:rsidR="005C19C8" w:rsidRPr="000F023D" w:rsidRDefault="004E698B" w:rsidP="005C19C8">
            <w:pPr>
              <w:tabs>
                <w:tab w:val="left" w:pos="674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sdt>
              <w:sdtPr>
                <w:rPr>
                  <w:rFonts w:ascii="Verdana" w:hAnsi="Verdana" w:cstheme="minorHAnsi"/>
                  <w:color w:val="auto"/>
                  <w:szCs w:val="21"/>
                  <w:shd w:val="clear" w:color="auto" w:fill="FFFFCC"/>
                </w:rPr>
                <w:id w:val="237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>
                  <w:rPr>
                    <w:rFonts w:ascii="MS Gothic" w:eastAsia="MS Gothic" w:hAnsi="MS Gothic" w:cstheme="minorHAnsi" w:hint="eastAsia"/>
                    <w:color w:val="auto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1316842147"/>
            <w:r w:rsidR="005C19C8" w:rsidRPr="000F023D">
              <w:rPr>
                <w:rFonts w:ascii="Verdana" w:hAnsi="Verdana" w:cstheme="minorHAnsi"/>
                <w:color w:val="auto"/>
                <w:szCs w:val="21"/>
              </w:rPr>
              <w:t xml:space="preserve">  Pillar 1 – </w:t>
            </w:r>
            <w:r w:rsidR="00D90B2B" w:rsidRPr="000F023D">
              <w:rPr>
                <w:rFonts w:ascii="Verdana" w:hAnsi="Verdana"/>
                <w:color w:val="auto"/>
                <w:szCs w:val="21"/>
              </w:rPr>
              <w:t>Health System Factors Affecting Real-World Use and Outcomes</w:t>
            </w:r>
          </w:p>
          <w:permStart w:id="957888386" w:edGrp="everyone"/>
          <w:p w14:paraId="72045C13" w14:textId="7C4328D9" w:rsidR="005C19C8" w:rsidRPr="000F023D" w:rsidRDefault="004E698B" w:rsidP="005C19C8">
            <w:pPr>
              <w:spacing w:before="60" w:after="60" w:line="240" w:lineRule="auto"/>
              <w:rPr>
                <w:rFonts w:ascii="Verdana" w:hAnsi="Verdana" w:cstheme="minorHAnsi"/>
                <w:b/>
                <w:bCs/>
                <w:color w:val="auto"/>
                <w:szCs w:val="21"/>
              </w:rPr>
            </w:pPr>
            <w:sdt>
              <w:sdtPr>
                <w:rPr>
                  <w:rFonts w:ascii="Verdana" w:hAnsi="Verdana" w:cstheme="minorHAnsi"/>
                  <w:color w:val="auto"/>
                  <w:szCs w:val="21"/>
                  <w:shd w:val="clear" w:color="auto" w:fill="FFFFCC"/>
                </w:rPr>
                <w:id w:val="14500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>
                  <w:rPr>
                    <w:rFonts w:ascii="MS Gothic" w:eastAsia="MS Gothic" w:hAnsi="MS Gothic" w:cstheme="minorHAnsi" w:hint="eastAsia"/>
                    <w:color w:val="auto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957888386"/>
            <w:r w:rsidR="005C19C8" w:rsidRPr="000F023D">
              <w:rPr>
                <w:rFonts w:ascii="Verdana" w:hAnsi="Verdana" w:cstheme="minorHAnsi"/>
                <w:color w:val="auto"/>
                <w:szCs w:val="21"/>
              </w:rPr>
              <w:t xml:space="preserve">  Pillar 2 – </w:t>
            </w:r>
            <w:r w:rsidR="001A2DEA" w:rsidRPr="000F023D">
              <w:rPr>
                <w:rFonts w:ascii="Verdana" w:hAnsi="Verdana"/>
                <w:color w:val="auto"/>
                <w:szCs w:val="21"/>
              </w:rPr>
              <w:t>Improving the Coherence and Performance of Review and Reimbursement Processes</w:t>
            </w:r>
          </w:p>
        </w:tc>
      </w:tr>
      <w:tr w:rsidR="005C19C8" w:rsidRPr="000F023D" w14:paraId="4E67E244" w14:textId="77777777" w:rsidTr="00B72565">
        <w:trPr>
          <w:trHeight w:val="432"/>
        </w:trPr>
        <w:tc>
          <w:tcPr>
            <w:tcW w:w="9350" w:type="dxa"/>
          </w:tcPr>
          <w:p w14:paraId="0D173564" w14:textId="7DFE1CC6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>Lead Applicant Name:</w:t>
            </w:r>
            <w:r w:rsidRPr="000F023D">
              <w:rPr>
                <w:rFonts w:ascii="Verdana" w:hAnsi="Verdana" w:cstheme="minorHAnsi"/>
                <w:color w:val="auto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auto"/>
                  <w:szCs w:val="21"/>
                </w:rPr>
                <w:id w:val="1452824098"/>
                <w:placeholder>
                  <w:docPart w:val="6A396810C138426B8F9BABA07EE9548A"/>
                </w:placeholder>
                <w:showingPlcHdr/>
              </w:sdtPr>
              <w:sdtEndPr/>
              <w:sdtContent>
                <w:permStart w:id="963381719" w:edGrp="everyone"/>
                <w:r w:rsidRPr="000F023D">
                  <w:rPr>
                    <w:rStyle w:val="PlaceholderText"/>
                    <w:rFonts w:ascii="Verdana" w:hAnsi="Verdana" w:cstheme="minorHAnsi"/>
                    <w:bCs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963381719"/>
              </w:sdtContent>
            </w:sdt>
          </w:p>
        </w:tc>
      </w:tr>
      <w:tr w:rsidR="005C19C8" w:rsidRPr="000F023D" w14:paraId="7B3412A3" w14:textId="77777777" w:rsidTr="00B72565">
        <w:trPr>
          <w:trHeight w:val="432"/>
        </w:trPr>
        <w:tc>
          <w:tcPr>
            <w:tcW w:w="9350" w:type="dxa"/>
          </w:tcPr>
          <w:p w14:paraId="2CE22862" w14:textId="0AA1B936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Title/Role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-1273243052"/>
                <w:placeholder>
                  <w:docPart w:val="7B677D2D3F464213BF2354FC7D68F8F3"/>
                </w:placeholder>
                <w:showingPlcHdr/>
              </w:sdtPr>
              <w:sdtEndPr/>
              <w:sdtContent>
                <w:permStart w:id="1654138040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1654138040"/>
              </w:sdtContent>
            </w:sdt>
          </w:p>
        </w:tc>
      </w:tr>
      <w:tr w:rsidR="005C19C8" w:rsidRPr="000F023D" w14:paraId="1F4C4A00" w14:textId="77777777" w:rsidTr="00B72565">
        <w:trPr>
          <w:trHeight w:val="432"/>
        </w:trPr>
        <w:tc>
          <w:tcPr>
            <w:tcW w:w="9350" w:type="dxa"/>
          </w:tcPr>
          <w:p w14:paraId="17BBEBA8" w14:textId="38B2D059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Organization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203218918"/>
                <w:placeholder>
                  <w:docPart w:val="F68422B5980147049DCEE13E4DD0C484"/>
                </w:placeholder>
                <w:showingPlcHdr/>
              </w:sdtPr>
              <w:sdtEndPr/>
              <w:sdtContent>
                <w:permStart w:id="1586570414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1586570414"/>
              </w:sdtContent>
            </w:sdt>
          </w:p>
        </w:tc>
      </w:tr>
      <w:tr w:rsidR="005C19C8" w:rsidRPr="000F023D" w14:paraId="6E154CA2" w14:textId="77777777" w:rsidTr="00B72565">
        <w:trPr>
          <w:trHeight w:val="432"/>
        </w:trPr>
        <w:tc>
          <w:tcPr>
            <w:tcW w:w="9350" w:type="dxa"/>
          </w:tcPr>
          <w:p w14:paraId="4CBF9DCB" w14:textId="77777777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Department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-818182881"/>
                <w:placeholder>
                  <w:docPart w:val="D529674289A74AA49800E49EB6E142CC"/>
                </w:placeholder>
                <w:showingPlcHdr/>
              </w:sdtPr>
              <w:sdtEndPr/>
              <w:sdtContent>
                <w:permStart w:id="1710365219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1710365219"/>
              </w:sdtContent>
            </w:sdt>
          </w:p>
        </w:tc>
      </w:tr>
      <w:tr w:rsidR="005C19C8" w:rsidRPr="000F023D" w14:paraId="13C1F191" w14:textId="77777777" w:rsidTr="00B72565">
        <w:trPr>
          <w:trHeight w:val="432"/>
        </w:trPr>
        <w:tc>
          <w:tcPr>
            <w:tcW w:w="9350" w:type="dxa"/>
          </w:tcPr>
          <w:p w14:paraId="19DECF43" w14:textId="77777777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Email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>: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583734376"/>
                <w:placeholder>
                  <w:docPart w:val="23903DC5DE68472D946A012C32BDE2F2"/>
                </w:placeholder>
                <w:showingPlcHdr/>
              </w:sdtPr>
              <w:sdtEndPr/>
              <w:sdtContent>
                <w:permStart w:id="11025785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11025785"/>
              </w:sdtContent>
            </w:sdt>
          </w:p>
        </w:tc>
      </w:tr>
      <w:tr w:rsidR="005C19C8" w:rsidRPr="000F023D" w14:paraId="179410E2" w14:textId="77777777" w:rsidTr="00B72565">
        <w:trPr>
          <w:trHeight w:val="432"/>
        </w:trPr>
        <w:tc>
          <w:tcPr>
            <w:tcW w:w="9350" w:type="dxa"/>
          </w:tcPr>
          <w:p w14:paraId="125D124F" w14:textId="77777777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Telephone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1476264186"/>
                <w:placeholder>
                  <w:docPart w:val="D57DAF7772FD42C9B9EFE06981469735"/>
                </w:placeholder>
                <w:showingPlcHdr/>
              </w:sdtPr>
              <w:sdtEndPr/>
              <w:sdtContent>
                <w:permStart w:id="1252944964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1252944964"/>
              </w:sdtContent>
            </w:sdt>
          </w:p>
        </w:tc>
      </w:tr>
      <w:tr w:rsidR="008846D9" w:rsidRPr="000F023D" w14:paraId="7AED4CA1" w14:textId="77777777" w:rsidTr="00B72565">
        <w:trPr>
          <w:trHeight w:val="432"/>
        </w:trPr>
        <w:tc>
          <w:tcPr>
            <w:tcW w:w="9350" w:type="dxa"/>
          </w:tcPr>
          <w:p w14:paraId="7C37921D" w14:textId="3EF16B37" w:rsidR="008846D9" w:rsidRPr="000F023D" w:rsidRDefault="008846D9" w:rsidP="008846D9">
            <w:pPr>
              <w:spacing w:before="60" w:after="60" w:line="240" w:lineRule="auto"/>
              <w:rPr>
                <w:rFonts w:ascii="Verdana" w:hAnsi="Verdana" w:cstheme="minorHAnsi"/>
                <w:b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bCs/>
                <w:color w:val="auto"/>
                <w:szCs w:val="21"/>
              </w:rPr>
              <w:t>Co-Applicants and Collaborating Organizations:</w:t>
            </w:r>
            <w:r w:rsidRPr="000F023D">
              <w:rPr>
                <w:rFonts w:ascii="Verdana" w:hAnsi="Verdana" w:cstheme="minorHAnsi"/>
                <w:color w:val="auto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auto"/>
                  <w:szCs w:val="21"/>
                </w:rPr>
                <w:id w:val="-1227211104"/>
                <w:placeholder>
                  <w:docPart w:val="C23C745D616142C7A055268EC9E6A95F"/>
                </w:placeholder>
                <w:showingPlcHdr/>
              </w:sdtPr>
              <w:sdtEndPr/>
              <w:sdtContent>
                <w:permStart w:id="367538222" w:edGrp="everyone"/>
                <w:r w:rsidRPr="000F023D">
                  <w:rPr>
                    <w:rStyle w:val="PlaceholderText"/>
                    <w:rFonts w:ascii="Verdana" w:hAnsi="Verdana" w:cstheme="minorHAnsi"/>
                    <w:bCs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367538222"/>
              </w:sdtContent>
            </w:sdt>
          </w:p>
        </w:tc>
      </w:tr>
      <w:tr w:rsidR="005C19C8" w:rsidRPr="000F023D" w14:paraId="26766A05" w14:textId="77777777" w:rsidTr="00B72565">
        <w:trPr>
          <w:trHeight w:val="432"/>
        </w:trPr>
        <w:tc>
          <w:tcPr>
            <w:tcW w:w="9350" w:type="dxa"/>
          </w:tcPr>
          <w:p w14:paraId="265859B6" w14:textId="00B53F49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Project Duration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-1412239726"/>
                <w:placeholder>
                  <w:docPart w:val="C1A9DD7EF38148128905FCC6526EDB80"/>
                </w:placeholder>
                <w:showingPlcHdr/>
              </w:sdtPr>
              <w:sdtEndPr/>
              <w:sdtContent>
                <w:permStart w:id="518196074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518196074"/>
              </w:sdtContent>
            </w:sdt>
          </w:p>
        </w:tc>
      </w:tr>
      <w:tr w:rsidR="005C19C8" w:rsidRPr="000F023D" w14:paraId="22462EC9" w14:textId="77777777" w:rsidTr="00B72565">
        <w:trPr>
          <w:trHeight w:val="432"/>
        </w:trPr>
        <w:tc>
          <w:tcPr>
            <w:tcW w:w="9350" w:type="dxa"/>
          </w:tcPr>
          <w:p w14:paraId="24D1DE34" w14:textId="0A6DCECC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Total Funding Requested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-526414282"/>
                <w:placeholder>
                  <w:docPart w:val="20C2A6551BE446F8BE422F47E2A8ADD7"/>
                </w:placeholder>
                <w:showingPlcHdr/>
              </w:sdtPr>
              <w:sdtEndPr/>
              <w:sdtContent>
                <w:permStart w:id="870457140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870457140"/>
              </w:sdtContent>
            </w:sdt>
          </w:p>
        </w:tc>
      </w:tr>
      <w:tr w:rsidR="005C19C8" w:rsidRPr="000F023D" w14:paraId="54508865" w14:textId="77777777" w:rsidTr="00B72565">
        <w:trPr>
          <w:trHeight w:val="432"/>
        </w:trPr>
        <w:tc>
          <w:tcPr>
            <w:tcW w:w="9350" w:type="dxa"/>
          </w:tcPr>
          <w:p w14:paraId="79BAA706" w14:textId="58D8F961" w:rsidR="005C19C8" w:rsidRPr="000F023D" w:rsidRDefault="005C19C8" w:rsidP="005C19C8">
            <w:pPr>
              <w:spacing w:before="60" w:after="24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Applicant Signature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>:</w:t>
            </w:r>
            <w:r w:rsidR="00670CB8">
              <w:rPr>
                <w:rFonts w:ascii="Verdana" w:hAnsi="Verdana" w:cstheme="minorHAnsi"/>
                <w:bCs/>
                <w:color w:val="auto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-1174721340"/>
                <w:placeholder>
                  <w:docPart w:val="7C1A3D20D75E4A7FBAAE30B4436C54DA"/>
                </w:placeholder>
                <w:showingPlcHdr/>
              </w:sdtPr>
              <w:sdtEndPr/>
              <w:sdtContent>
                <w:permStart w:id="1213408656" w:edGrp="everyone"/>
                <w:r w:rsidR="00670CB8"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1213408656"/>
              </w:sdtContent>
            </w:sdt>
          </w:p>
          <w:p w14:paraId="560D3900" w14:textId="0D2EE6F2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</w:pPr>
            <w:r w:rsidRPr="000F023D">
              <w:rPr>
                <w:rFonts w:ascii="Verdana" w:hAnsi="Verdana" w:cstheme="minorHAnsi"/>
                <w:b/>
                <w:color w:val="auto"/>
                <w:szCs w:val="21"/>
              </w:rPr>
              <w:t>Date</w:t>
            </w:r>
            <w:r w:rsidRPr="000F023D">
              <w:rPr>
                <w:rFonts w:ascii="Verdana" w:hAnsi="Verdana" w:cstheme="minorHAnsi"/>
                <w:bCs/>
                <w:color w:val="auto"/>
                <w:szCs w:val="21"/>
              </w:rPr>
              <w:t xml:space="preserve">: </w:t>
            </w:r>
            <w:sdt>
              <w:sdtPr>
                <w:rPr>
                  <w:rFonts w:ascii="Verdana" w:hAnsi="Verdana" w:cstheme="minorHAnsi"/>
                  <w:bCs/>
                  <w:color w:val="auto"/>
                  <w:szCs w:val="21"/>
                </w:rPr>
                <w:id w:val="136774824"/>
                <w:placeholder>
                  <w:docPart w:val="44C38807C81D4797930FAB0B372FF80F"/>
                </w:placeholder>
                <w:showingPlcHdr/>
              </w:sdtPr>
              <w:sdtEndPr/>
              <w:sdtContent>
                <w:permStart w:id="230641242" w:edGrp="everyone"/>
                <w:r w:rsidRPr="000F023D">
                  <w:rPr>
                    <w:rStyle w:val="PlaceholderText"/>
                    <w:rFonts w:ascii="Verdana" w:hAnsi="Verdana" w:cstheme="minorHAnsi"/>
                    <w:color w:val="auto"/>
                    <w:szCs w:val="21"/>
                    <w:shd w:val="clear" w:color="auto" w:fill="FFFFCC"/>
                  </w:rPr>
                  <w:t>Click or tap here to enter text.</w:t>
                </w:r>
                <w:permEnd w:id="230641242"/>
              </w:sdtContent>
            </w:sdt>
          </w:p>
        </w:tc>
      </w:tr>
    </w:tbl>
    <w:p w14:paraId="52619B9D" w14:textId="33FEA8A1" w:rsidR="00295770" w:rsidRPr="00846E45" w:rsidRDefault="00295770" w:rsidP="000F023D">
      <w:pPr>
        <w:pStyle w:val="Heading2"/>
      </w:pPr>
      <w:r w:rsidRPr="00846E45">
        <w:lastRenderedPageBreak/>
        <w:t xml:space="preserve">Section </w:t>
      </w:r>
      <w:r>
        <w:t>2</w:t>
      </w:r>
      <w:r w:rsidRPr="00846E45">
        <w:t xml:space="preserve">: </w:t>
      </w:r>
      <w:r w:rsidR="00405818">
        <w:t>Project</w:t>
      </w:r>
      <w:r>
        <w:t xml:space="preserve"> Summary</w:t>
      </w:r>
    </w:p>
    <w:p w14:paraId="24CC2DBC" w14:textId="2FE221BB" w:rsidR="00047671" w:rsidRPr="00047671" w:rsidRDefault="00047671" w:rsidP="00047671">
      <w:p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 w:rsidRPr="00047671">
        <w:rPr>
          <w:rFonts w:ascii="Verdana" w:hAnsi="Verdana" w:cstheme="minorHAnsi"/>
          <w:color w:val="auto"/>
          <w:sz w:val="22"/>
          <w:szCs w:val="22"/>
        </w:rPr>
        <w:t xml:space="preserve">Provide a concise </w:t>
      </w:r>
      <w:r w:rsidR="00D94B5B">
        <w:rPr>
          <w:rFonts w:ascii="Verdana" w:hAnsi="Verdana" w:cstheme="minorHAnsi"/>
          <w:color w:val="auto"/>
          <w:sz w:val="22"/>
          <w:szCs w:val="22"/>
        </w:rPr>
        <w:t>summary of the proposed project, including</w:t>
      </w:r>
      <w:r w:rsidRPr="00047671">
        <w:rPr>
          <w:rFonts w:ascii="Verdana" w:hAnsi="Verdana" w:cstheme="minorHAnsi"/>
          <w:color w:val="auto"/>
          <w:sz w:val="22"/>
          <w:szCs w:val="22"/>
        </w:rPr>
        <w:t>:</w:t>
      </w:r>
    </w:p>
    <w:p w14:paraId="4803559F" w14:textId="400B3117" w:rsidR="00047671" w:rsidRDefault="00047671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 w:rsidRPr="00047671">
        <w:rPr>
          <w:rFonts w:ascii="Verdana" w:hAnsi="Verdana" w:cstheme="minorHAnsi"/>
          <w:color w:val="auto"/>
          <w:sz w:val="22"/>
          <w:szCs w:val="22"/>
        </w:rPr>
        <w:t>the health system challenge</w:t>
      </w:r>
      <w:r w:rsidR="00D94B5B">
        <w:rPr>
          <w:rFonts w:ascii="Verdana" w:hAnsi="Verdana" w:cstheme="minorHAnsi"/>
          <w:color w:val="auto"/>
          <w:sz w:val="22"/>
          <w:szCs w:val="22"/>
        </w:rPr>
        <w:t xml:space="preserve"> being addressed</w:t>
      </w:r>
    </w:p>
    <w:p w14:paraId="0E93A1CB" w14:textId="15A07E4E" w:rsidR="00FC7D23" w:rsidRPr="00047671" w:rsidRDefault="00FC7D23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relevance to Pillar 1 or 2, and under Pillar 1 to the priority research area</w:t>
      </w:r>
    </w:p>
    <w:p w14:paraId="42F89AD0" w14:textId="57E2C646" w:rsidR="00047671" w:rsidRPr="00047671" w:rsidRDefault="00FC7D23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 xml:space="preserve">the </w:t>
      </w:r>
      <w:r w:rsidR="00047671" w:rsidRPr="00047671">
        <w:rPr>
          <w:rFonts w:ascii="Verdana" w:hAnsi="Verdana" w:cstheme="minorHAnsi"/>
          <w:color w:val="auto"/>
          <w:sz w:val="22"/>
          <w:szCs w:val="22"/>
        </w:rPr>
        <w:t>proposed solution</w:t>
      </w:r>
      <w:r>
        <w:rPr>
          <w:rFonts w:ascii="Verdana" w:hAnsi="Verdana" w:cstheme="minorHAnsi"/>
          <w:color w:val="auto"/>
          <w:sz w:val="22"/>
          <w:szCs w:val="22"/>
        </w:rPr>
        <w:t xml:space="preserve">, </w:t>
      </w:r>
      <w:r w:rsidR="00047671" w:rsidRPr="00047671">
        <w:rPr>
          <w:rFonts w:ascii="Verdana" w:hAnsi="Verdana" w:cstheme="minorHAnsi"/>
          <w:color w:val="auto"/>
          <w:sz w:val="22"/>
          <w:szCs w:val="22"/>
        </w:rPr>
        <w:t>intervention</w:t>
      </w:r>
      <w:r>
        <w:rPr>
          <w:rFonts w:ascii="Verdana" w:hAnsi="Verdana" w:cstheme="minorHAnsi"/>
          <w:color w:val="auto"/>
          <w:sz w:val="22"/>
          <w:szCs w:val="22"/>
        </w:rPr>
        <w:t>, or research approach</w:t>
      </w:r>
      <w:r w:rsidR="00CE20F4">
        <w:rPr>
          <w:rFonts w:ascii="Verdana" w:hAnsi="Verdana" w:cstheme="minorHAnsi"/>
          <w:color w:val="auto"/>
          <w:sz w:val="22"/>
          <w:szCs w:val="22"/>
        </w:rPr>
        <w:t>, including the specific scope and boundaries of the project</w:t>
      </w:r>
    </w:p>
    <w:p w14:paraId="56580689" w14:textId="55822CF3" w:rsidR="00047671" w:rsidRPr="00047671" w:rsidRDefault="00047671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 w:rsidRPr="00047671">
        <w:rPr>
          <w:rFonts w:ascii="Verdana" w:hAnsi="Verdana" w:cstheme="minorHAnsi"/>
          <w:color w:val="auto"/>
          <w:sz w:val="22"/>
          <w:szCs w:val="22"/>
        </w:rPr>
        <w:t>implementation setting</w:t>
      </w:r>
      <w:r w:rsidR="006F5470">
        <w:rPr>
          <w:rFonts w:ascii="Verdana" w:hAnsi="Verdana" w:cstheme="minorHAnsi"/>
          <w:color w:val="auto"/>
          <w:sz w:val="22"/>
          <w:szCs w:val="22"/>
        </w:rPr>
        <w:t xml:space="preserve"> and key partners</w:t>
      </w:r>
    </w:p>
    <w:p w14:paraId="09FFA1F8" w14:textId="77777777" w:rsidR="00047671" w:rsidRPr="00047671" w:rsidRDefault="00047671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 w:rsidRPr="00047671">
        <w:rPr>
          <w:rFonts w:ascii="Verdana" w:hAnsi="Verdana" w:cstheme="minorHAnsi"/>
          <w:color w:val="auto"/>
          <w:sz w:val="22"/>
          <w:szCs w:val="22"/>
        </w:rPr>
        <w:t>anticipated outcomes and impact</w:t>
      </w:r>
    </w:p>
    <w:p w14:paraId="3E81C3F2" w14:textId="4934B300" w:rsidR="00D41FE0" w:rsidRPr="00960374" w:rsidRDefault="00047671" w:rsidP="00960374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 w:rsidRPr="00047671">
        <w:rPr>
          <w:rFonts w:ascii="Verdana" w:hAnsi="Verdana" w:cstheme="minorHAnsi"/>
          <w:color w:val="auto"/>
          <w:sz w:val="22"/>
          <w:szCs w:val="22"/>
        </w:rPr>
        <w:t>relevance to innovative medicines and health system improvement</w:t>
      </w:r>
    </w:p>
    <w:p w14:paraId="6088707F" w14:textId="0DF73DDD" w:rsidR="006F5470" w:rsidRPr="00047671" w:rsidRDefault="006F5470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how the project will generate novel and actionable insights</w:t>
      </w:r>
    </w:p>
    <w:p w14:paraId="1749D193" w14:textId="495BE3C1" w:rsidR="00047671" w:rsidRPr="00047671" w:rsidRDefault="00047671" w:rsidP="00047671">
      <w:p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</w:pPr>
      <w:r w:rsidRPr="00047671">
        <w:rPr>
          <w:rFonts w:ascii="Verdana" w:hAnsi="Verdana" w:cstheme="minorHAnsi"/>
          <w:color w:val="auto"/>
          <w:sz w:val="22"/>
          <w:szCs w:val="22"/>
        </w:rPr>
        <w:t>(</w:t>
      </w:r>
      <w:r w:rsidR="006F5470">
        <w:rPr>
          <w:rFonts w:ascii="Verdana" w:hAnsi="Verdana" w:cstheme="minorHAnsi"/>
          <w:color w:val="auto"/>
          <w:sz w:val="22"/>
          <w:szCs w:val="22"/>
        </w:rPr>
        <w:t>1,</w:t>
      </w:r>
      <w:r w:rsidRPr="00047671">
        <w:rPr>
          <w:rFonts w:ascii="Verdana" w:hAnsi="Verdana" w:cstheme="minorHAnsi"/>
          <w:color w:val="auto"/>
          <w:sz w:val="22"/>
          <w:szCs w:val="22"/>
        </w:rPr>
        <w:t>500 words maximum)</w:t>
      </w:r>
    </w:p>
    <w:p w14:paraId="4577A339" w14:textId="32AA9FB1" w:rsidR="00047671" w:rsidRDefault="004E698B" w:rsidP="00B273EB">
      <w:pPr>
        <w:spacing w:after="120" w:line="276" w:lineRule="auto"/>
        <w:rPr>
          <w:rFonts w:ascii="Verdana" w:hAnsi="Verdana" w:cstheme="minorHAnsi"/>
          <w:color w:val="auto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szCs w:val="21"/>
          </w:rPr>
          <w:id w:val="-597181509"/>
          <w:placeholder>
            <w:docPart w:val="268A4184F7A0441C857417E72742FCAB"/>
          </w:placeholder>
          <w:showingPlcHdr/>
        </w:sdtPr>
        <w:sdtEndPr/>
        <w:sdtContent>
          <w:permStart w:id="419830275" w:edGrp="everyone"/>
          <w:r w:rsidR="00047671" w:rsidRPr="005F3044">
            <w:rPr>
              <w:rStyle w:val="PlaceholderText"/>
              <w:rFonts w:ascii="Verdana" w:hAnsi="Verdana" w:cstheme="minorHAnsi"/>
              <w:szCs w:val="21"/>
              <w:shd w:val="clear" w:color="auto" w:fill="FFFFCC"/>
            </w:rPr>
            <w:t>Click or tap here to enter text.</w:t>
          </w:r>
          <w:permEnd w:id="419830275"/>
        </w:sdtContent>
      </w:sdt>
    </w:p>
    <w:p w14:paraId="62B32632" w14:textId="7A9779BF" w:rsidR="009E59A3" w:rsidRPr="00846E45" w:rsidRDefault="009E59A3" w:rsidP="009E59A3">
      <w:pPr>
        <w:pStyle w:val="Heading2"/>
      </w:pPr>
      <w:r w:rsidRPr="00846E45">
        <w:t xml:space="preserve">Section </w:t>
      </w:r>
      <w:r>
        <w:t>3</w:t>
      </w:r>
      <w:r w:rsidRPr="00846E45">
        <w:t xml:space="preserve">: </w:t>
      </w:r>
      <w:r w:rsidR="006F5470">
        <w:t>Expected Impact and Implementation Potential</w:t>
      </w:r>
    </w:p>
    <w:p w14:paraId="736E01A1" w14:textId="77777777" w:rsidR="00DA25C4" w:rsidRPr="00DA25C4" w:rsidRDefault="00DA25C4" w:rsidP="00DA25C4">
      <w:pPr>
        <w:pStyle w:val="Heading2"/>
        <w:rPr>
          <w:rFonts w:cstheme="minorHAnsi"/>
          <w:b w:val="0"/>
          <w:bCs w:val="0"/>
          <w:color w:val="auto"/>
        </w:rPr>
      </w:pPr>
      <w:r w:rsidRPr="00DA25C4">
        <w:rPr>
          <w:rFonts w:cstheme="minorHAnsi"/>
          <w:b w:val="0"/>
          <w:bCs w:val="0"/>
          <w:color w:val="auto"/>
        </w:rPr>
        <w:t>Describe:</w:t>
      </w:r>
    </w:p>
    <w:p w14:paraId="20C42E89" w14:textId="35880120" w:rsidR="00A71F05" w:rsidRP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  <w:lang w:val="en-US"/>
        </w:rPr>
      </w:pPr>
      <w:r w:rsidRPr="00A71F05">
        <w:rPr>
          <w:rFonts w:cstheme="minorHAnsi"/>
          <w:b w:val="0"/>
          <w:bCs w:val="0"/>
          <w:color w:val="auto"/>
          <w:lang w:val="en-US"/>
        </w:rPr>
        <w:t>anticipated improvements in patient outcomes, access, care coordination, system performance, or efficiency</w:t>
      </w:r>
    </w:p>
    <w:p w14:paraId="2139F7EB" w14:textId="261A13E4" w:rsid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  <w:lang w:val="en-US"/>
        </w:rPr>
      </w:pPr>
      <w:r w:rsidRPr="00A71F05">
        <w:rPr>
          <w:rFonts w:cstheme="minorHAnsi"/>
          <w:b w:val="0"/>
          <w:bCs w:val="0"/>
          <w:color w:val="auto"/>
          <w:lang w:val="en-US"/>
        </w:rPr>
        <w:t>implementation readiness and feasibility</w:t>
      </w:r>
    </w:p>
    <w:p w14:paraId="7BF6469B" w14:textId="45AEDF23" w:rsidR="00260414" w:rsidRPr="00260414" w:rsidRDefault="00260414" w:rsidP="00B273EB">
      <w:pPr>
        <w:numPr>
          <w:ilvl w:val="0"/>
          <w:numId w:val="41"/>
        </w:numPr>
        <w:spacing w:before="0" w:after="0" w:line="240" w:lineRule="auto"/>
        <w:rPr>
          <w:rFonts w:cstheme="minorHAnsi"/>
          <w:b/>
          <w:bCs/>
          <w:color w:val="auto"/>
        </w:rPr>
      </w:pPr>
      <w:r>
        <w:rPr>
          <w:rFonts w:ascii="Verdana" w:hAnsi="Verdana" w:cstheme="minorHAnsi"/>
          <w:color w:val="auto"/>
          <w:sz w:val="22"/>
          <w:szCs w:val="22"/>
        </w:rPr>
        <w:t xml:space="preserve">anticipated value to </w:t>
      </w:r>
      <w:r w:rsidR="00CD0D38">
        <w:rPr>
          <w:rFonts w:ascii="Verdana" w:hAnsi="Verdana" w:cstheme="minorHAnsi"/>
          <w:color w:val="auto"/>
          <w:sz w:val="22"/>
          <w:szCs w:val="22"/>
        </w:rPr>
        <w:t>key</w:t>
      </w:r>
      <w:r>
        <w:rPr>
          <w:rFonts w:ascii="Verdana" w:hAnsi="Verdana" w:cstheme="minorHAnsi"/>
          <w:color w:val="auto"/>
          <w:sz w:val="22"/>
          <w:szCs w:val="22"/>
        </w:rPr>
        <w:t xml:space="preserve"> </w:t>
      </w:r>
      <w:r w:rsidRPr="006A5C29">
        <w:rPr>
          <w:rFonts w:ascii="Verdana" w:hAnsi="Verdana" w:cstheme="minorHAnsi"/>
          <w:color w:val="auto"/>
          <w:sz w:val="22"/>
          <w:szCs w:val="22"/>
        </w:rPr>
        <w:t>health system stakeholders (e.g., financial, operational, or economic value)</w:t>
      </w:r>
    </w:p>
    <w:p w14:paraId="47E8A40C" w14:textId="0925BF0F" w:rsidR="00A71F05" w:rsidRP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  <w:lang w:val="en-US"/>
        </w:rPr>
      </w:pPr>
      <w:r w:rsidRPr="00A71F05">
        <w:rPr>
          <w:rFonts w:cstheme="minorHAnsi"/>
          <w:b w:val="0"/>
          <w:bCs w:val="0"/>
          <w:color w:val="auto"/>
          <w:lang w:val="en-US"/>
        </w:rPr>
        <w:t>potential for scalability, transferability, or sustainability</w:t>
      </w:r>
    </w:p>
    <w:p w14:paraId="7CDB70E0" w14:textId="0999BF4D" w:rsidR="00DA25C4" w:rsidRP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</w:rPr>
      </w:pPr>
      <w:r w:rsidRPr="00A71F05">
        <w:rPr>
          <w:rFonts w:cstheme="minorHAnsi"/>
          <w:b w:val="0"/>
          <w:bCs w:val="0"/>
          <w:color w:val="auto"/>
          <w:lang w:val="en-US"/>
        </w:rPr>
        <w:t xml:space="preserve">operational </w:t>
      </w:r>
      <w:r>
        <w:rPr>
          <w:rFonts w:cstheme="minorHAnsi"/>
          <w:b w:val="0"/>
          <w:bCs w:val="0"/>
          <w:color w:val="auto"/>
          <w:lang w:val="en-US"/>
        </w:rPr>
        <w:t>and/</w:t>
      </w:r>
      <w:r w:rsidRPr="00A71F05">
        <w:rPr>
          <w:rFonts w:cstheme="minorHAnsi"/>
          <w:b w:val="0"/>
          <w:bCs w:val="0"/>
          <w:color w:val="auto"/>
          <w:lang w:val="en-US"/>
        </w:rPr>
        <w:t>or policy relevance</w:t>
      </w:r>
    </w:p>
    <w:p w14:paraId="7D91A7E4" w14:textId="533B01B6" w:rsidR="00DA25C4" w:rsidRPr="00DA25C4" w:rsidRDefault="00DA25C4" w:rsidP="00DA25C4">
      <w:pPr>
        <w:pStyle w:val="Heading2"/>
        <w:rPr>
          <w:rFonts w:cstheme="minorHAnsi"/>
          <w:b w:val="0"/>
          <w:bCs w:val="0"/>
          <w:color w:val="auto"/>
        </w:rPr>
      </w:pPr>
      <w:r w:rsidRPr="00DA25C4">
        <w:rPr>
          <w:rFonts w:cstheme="minorHAnsi"/>
          <w:b w:val="0"/>
          <w:bCs w:val="0"/>
          <w:color w:val="auto"/>
        </w:rPr>
        <w:t>(</w:t>
      </w:r>
      <w:r w:rsidR="00A71F05">
        <w:rPr>
          <w:rFonts w:cstheme="minorHAnsi"/>
          <w:b w:val="0"/>
          <w:bCs w:val="0"/>
          <w:color w:val="auto"/>
        </w:rPr>
        <w:t>5</w:t>
      </w:r>
      <w:r w:rsidRPr="00DA25C4">
        <w:rPr>
          <w:rFonts w:cstheme="minorHAnsi"/>
          <w:b w:val="0"/>
          <w:bCs w:val="0"/>
          <w:color w:val="auto"/>
        </w:rPr>
        <w:t>00 words maximum)</w:t>
      </w:r>
    </w:p>
    <w:p w14:paraId="567A5F33" w14:textId="77777777" w:rsidR="009E59A3" w:rsidRDefault="004E698B" w:rsidP="00B273EB">
      <w:pPr>
        <w:spacing w:after="120" w:line="276" w:lineRule="auto"/>
        <w:rPr>
          <w:rFonts w:ascii="Verdana" w:hAnsi="Verdana" w:cstheme="minorHAnsi"/>
          <w:color w:val="auto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szCs w:val="21"/>
          </w:rPr>
          <w:id w:val="-1474835361"/>
          <w:placeholder>
            <w:docPart w:val="654B6EB3A61C4C6794131AFA4DB2EC7E"/>
          </w:placeholder>
          <w:showingPlcHdr/>
        </w:sdtPr>
        <w:sdtEndPr/>
        <w:sdtContent>
          <w:permStart w:id="104409837" w:edGrp="everyone"/>
          <w:r w:rsidR="009E59A3" w:rsidRPr="005F3044">
            <w:rPr>
              <w:rStyle w:val="PlaceholderText"/>
              <w:rFonts w:ascii="Verdana" w:hAnsi="Verdana" w:cstheme="minorHAnsi"/>
              <w:szCs w:val="21"/>
              <w:shd w:val="clear" w:color="auto" w:fill="FFFFCC"/>
            </w:rPr>
            <w:t>Click or tap here to enter text.</w:t>
          </w:r>
          <w:permEnd w:id="104409837"/>
        </w:sdtContent>
      </w:sdt>
    </w:p>
    <w:p w14:paraId="1122A9D1" w14:textId="696A4D7B" w:rsidR="00DA25C4" w:rsidRPr="00846E45" w:rsidRDefault="00DA25C4" w:rsidP="00DA25C4">
      <w:pPr>
        <w:pStyle w:val="Heading2"/>
      </w:pPr>
      <w:r w:rsidRPr="00846E45">
        <w:t xml:space="preserve">Section </w:t>
      </w:r>
      <w:r>
        <w:t>4</w:t>
      </w:r>
      <w:r w:rsidRPr="00846E45">
        <w:t xml:space="preserve">: </w:t>
      </w:r>
      <w:r w:rsidR="00A71F05">
        <w:t>Timeline and Budget Summary</w:t>
      </w:r>
    </w:p>
    <w:p w14:paraId="39DB4203" w14:textId="4EF6DC49" w:rsidR="008E43AA" w:rsidRDefault="003E6A75" w:rsidP="00572437">
      <w:pPr>
        <w:pStyle w:val="Heading2"/>
        <w:rPr>
          <w:rFonts w:cstheme="minorHAnsi"/>
          <w:b w:val="0"/>
          <w:bCs w:val="0"/>
          <w:color w:val="auto"/>
          <w:lang w:val="en-US"/>
        </w:rPr>
      </w:pPr>
      <w:r>
        <w:rPr>
          <w:rFonts w:cstheme="minorHAnsi"/>
          <w:b w:val="0"/>
          <w:bCs w:val="0"/>
          <w:color w:val="auto"/>
          <w:lang w:val="en-US"/>
        </w:rPr>
        <w:t>P</w:t>
      </w:r>
      <w:r w:rsidR="00A71F05">
        <w:rPr>
          <w:rFonts w:cstheme="minorHAnsi"/>
          <w:b w:val="0"/>
          <w:bCs w:val="0"/>
          <w:color w:val="auto"/>
          <w:lang w:val="en-US"/>
        </w:rPr>
        <w:t>roject duration</w:t>
      </w:r>
      <w:r w:rsidR="00572437">
        <w:rPr>
          <w:rFonts w:cstheme="minorHAnsi"/>
          <w:b w:val="0"/>
          <w:bCs w:val="0"/>
          <w:color w:val="auto"/>
          <w:lang w:val="en-US"/>
        </w:rPr>
        <w:t>:</w:t>
      </w:r>
    </w:p>
    <w:p w14:paraId="3008DDF9" w14:textId="77777777" w:rsidR="00572437" w:rsidRPr="00572437" w:rsidRDefault="004E698B" w:rsidP="00B273EB">
      <w:pPr>
        <w:spacing w:after="120" w:line="276" w:lineRule="auto"/>
        <w:rPr>
          <w:rFonts w:cstheme="minorHAnsi"/>
          <w:color w:val="auto"/>
          <w:sz w:val="22"/>
          <w:szCs w:val="22"/>
          <w:lang w:val="en-CA"/>
        </w:rPr>
      </w:pPr>
      <w:sdt>
        <w:sdtPr>
          <w:rPr>
            <w:bCs/>
          </w:rPr>
          <w:id w:val="-2124219489"/>
          <w:placeholder>
            <w:docPart w:val="80CEB11A25FA49CFB6F9FB38DBCBF864"/>
          </w:placeholder>
          <w:showingPlcHdr/>
        </w:sdtPr>
        <w:sdtEndPr/>
        <w:sdtContent>
          <w:permStart w:id="1532107409" w:edGrp="everyone"/>
          <w:r w:rsidR="00572437" w:rsidRPr="00572437">
            <w:rPr>
              <w:rStyle w:val="PlaceholderText"/>
              <w:rFonts w:ascii="Verdana" w:hAnsi="Verdana" w:cstheme="minorHAnsi"/>
              <w:szCs w:val="21"/>
              <w:shd w:val="clear" w:color="auto" w:fill="FFFFCC"/>
            </w:rPr>
            <w:t>Click or tap here to enter text.</w:t>
          </w:r>
          <w:permEnd w:id="1532107409"/>
        </w:sdtContent>
      </w:sdt>
    </w:p>
    <w:p w14:paraId="12110910" w14:textId="235C0E4C" w:rsidR="00856081" w:rsidRDefault="00572437" w:rsidP="00572437">
      <w:pPr>
        <w:pStyle w:val="Heading2"/>
        <w:rPr>
          <w:rFonts w:cstheme="minorHAnsi"/>
          <w:b w:val="0"/>
          <w:bCs w:val="0"/>
          <w:color w:val="auto"/>
          <w:lang w:val="en-US"/>
        </w:rPr>
      </w:pPr>
      <w:r>
        <w:rPr>
          <w:rFonts w:cstheme="minorHAnsi"/>
          <w:b w:val="0"/>
          <w:bCs w:val="0"/>
          <w:color w:val="auto"/>
          <w:lang w:val="en-US"/>
        </w:rPr>
        <w:t>E</w:t>
      </w:r>
      <w:r w:rsidR="00856081">
        <w:rPr>
          <w:rFonts w:cstheme="minorHAnsi"/>
          <w:b w:val="0"/>
          <w:bCs w:val="0"/>
          <w:color w:val="auto"/>
          <w:lang w:val="en-US"/>
        </w:rPr>
        <w:t>stimated budget request</w:t>
      </w:r>
      <w:r w:rsidR="00D32599">
        <w:rPr>
          <w:rFonts w:cstheme="minorHAnsi"/>
          <w:b w:val="0"/>
          <w:bCs w:val="0"/>
          <w:color w:val="auto"/>
          <w:lang w:val="en-US"/>
        </w:rPr>
        <w:t>:</w:t>
      </w:r>
    </w:p>
    <w:p w14:paraId="7262BA5A" w14:textId="63DF53D1" w:rsidR="00184ECD" w:rsidRPr="00184ECD" w:rsidRDefault="004E698B" w:rsidP="00B273EB">
      <w:pPr>
        <w:spacing w:after="120" w:line="276" w:lineRule="auto"/>
        <w:rPr>
          <w:rFonts w:cstheme="minorHAnsi"/>
          <w:color w:val="auto"/>
          <w:sz w:val="22"/>
          <w:szCs w:val="22"/>
          <w:lang w:val="en-CA"/>
        </w:rPr>
      </w:pPr>
      <w:sdt>
        <w:sdtPr>
          <w:rPr>
            <w:bCs/>
          </w:rPr>
          <w:id w:val="1543549013"/>
          <w:placeholder>
            <w:docPart w:val="4E0DEC0F4C384846A552C6DF17A66125"/>
          </w:placeholder>
          <w:showingPlcHdr/>
        </w:sdtPr>
        <w:sdtEndPr/>
        <w:sdtContent>
          <w:permStart w:id="746860300" w:edGrp="everyone"/>
          <w:r w:rsidR="00D32599" w:rsidRPr="00D32599">
            <w:rPr>
              <w:rStyle w:val="PlaceholderText"/>
              <w:rFonts w:ascii="Verdana" w:hAnsi="Verdana" w:cstheme="minorHAnsi"/>
              <w:szCs w:val="21"/>
              <w:shd w:val="clear" w:color="auto" w:fill="FFFFCC"/>
            </w:rPr>
            <w:t>Click or tap here to enter text.</w:t>
          </w:r>
          <w:permEnd w:id="746860300"/>
        </w:sdtContent>
      </w:sdt>
    </w:p>
    <w:p w14:paraId="316A55FA" w14:textId="6BDBCE4C" w:rsidR="00C028D8" w:rsidRDefault="00C028D8" w:rsidP="00C028D8">
      <w:pPr>
        <w:pStyle w:val="Heading2"/>
        <w:rPr>
          <w:rFonts w:cstheme="minorHAnsi"/>
          <w:b w:val="0"/>
          <w:bCs w:val="0"/>
          <w:color w:val="auto"/>
          <w:lang w:val="en-US"/>
        </w:rPr>
      </w:pPr>
      <w:r>
        <w:rPr>
          <w:rFonts w:cstheme="minorHAnsi"/>
          <w:b w:val="0"/>
          <w:bCs w:val="0"/>
          <w:color w:val="auto"/>
          <w:lang w:val="en-US"/>
        </w:rPr>
        <w:t>Outline any co-funding and in-kind contributions:</w:t>
      </w:r>
    </w:p>
    <w:p w14:paraId="5771279E" w14:textId="77777777" w:rsidR="00C028D8" w:rsidRPr="00184ECD" w:rsidRDefault="004E698B" w:rsidP="00B273EB">
      <w:pPr>
        <w:spacing w:after="120" w:line="276" w:lineRule="auto"/>
        <w:rPr>
          <w:rFonts w:cstheme="minorHAnsi"/>
          <w:color w:val="auto"/>
          <w:sz w:val="22"/>
          <w:szCs w:val="22"/>
          <w:lang w:val="en-CA"/>
        </w:rPr>
      </w:pPr>
      <w:sdt>
        <w:sdtPr>
          <w:rPr>
            <w:bCs/>
          </w:rPr>
          <w:id w:val="-751437244"/>
          <w:placeholder>
            <w:docPart w:val="6BEDBE666B12456F8E0D085A0F16C670"/>
          </w:placeholder>
          <w:showingPlcHdr/>
        </w:sdtPr>
        <w:sdtEndPr/>
        <w:sdtContent>
          <w:permStart w:id="58866734" w:edGrp="everyone"/>
          <w:r w:rsidR="00C028D8" w:rsidRPr="00D32599">
            <w:rPr>
              <w:rStyle w:val="PlaceholderText"/>
              <w:rFonts w:ascii="Verdana" w:hAnsi="Verdana" w:cstheme="minorHAnsi"/>
              <w:szCs w:val="21"/>
              <w:shd w:val="clear" w:color="auto" w:fill="FFFFCC"/>
            </w:rPr>
            <w:t>Click or tap here to enter text.</w:t>
          </w:r>
          <w:permEnd w:id="58866734"/>
        </w:sdtContent>
      </w:sdt>
    </w:p>
    <w:p w14:paraId="021E6668" w14:textId="273B0881" w:rsidR="00856081" w:rsidRDefault="00D32599" w:rsidP="00D32599">
      <w:pPr>
        <w:pStyle w:val="Heading2"/>
        <w:rPr>
          <w:rFonts w:cstheme="minorHAnsi"/>
          <w:b w:val="0"/>
          <w:bCs w:val="0"/>
          <w:color w:val="auto"/>
          <w:lang w:val="en-US"/>
        </w:rPr>
      </w:pPr>
      <w:r>
        <w:rPr>
          <w:rFonts w:cstheme="minorHAnsi"/>
          <w:b w:val="0"/>
          <w:bCs w:val="0"/>
          <w:color w:val="auto"/>
          <w:lang w:val="en-US"/>
        </w:rPr>
        <w:t>H</w:t>
      </w:r>
      <w:r w:rsidR="00856081">
        <w:rPr>
          <w:rFonts w:cstheme="minorHAnsi"/>
          <w:b w:val="0"/>
          <w:bCs w:val="0"/>
          <w:color w:val="auto"/>
          <w:lang w:val="en-US"/>
        </w:rPr>
        <w:t>igh-level milestones (provide 3-5 key project milestones)</w:t>
      </w:r>
      <w:r w:rsidR="003E6A75">
        <w:rPr>
          <w:rFonts w:cstheme="minorHAnsi"/>
          <w:b w:val="0"/>
          <w:bCs w:val="0"/>
          <w:color w:val="auto"/>
          <w:lang w:val="en-US"/>
        </w:rPr>
        <w:t>:</w:t>
      </w:r>
    </w:p>
    <w:p w14:paraId="2805036E" w14:textId="77777777" w:rsidR="00DA25C4" w:rsidRDefault="004E698B" w:rsidP="00B273EB">
      <w:pPr>
        <w:spacing w:after="120" w:line="276" w:lineRule="auto"/>
        <w:rPr>
          <w:rFonts w:ascii="Verdana" w:hAnsi="Verdana" w:cstheme="minorHAnsi"/>
          <w:color w:val="auto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szCs w:val="21"/>
          </w:rPr>
          <w:id w:val="-811944591"/>
          <w:placeholder>
            <w:docPart w:val="15B1EAEC042D4E5B8867C7CBDF86C0AF"/>
          </w:placeholder>
          <w:showingPlcHdr/>
        </w:sdtPr>
        <w:sdtEndPr/>
        <w:sdtContent>
          <w:permStart w:id="713321369" w:edGrp="everyone"/>
          <w:r w:rsidR="00DA25C4" w:rsidRPr="005F3044">
            <w:rPr>
              <w:rStyle w:val="PlaceholderText"/>
              <w:rFonts w:ascii="Verdana" w:hAnsi="Verdana" w:cstheme="minorHAnsi"/>
              <w:szCs w:val="21"/>
              <w:shd w:val="clear" w:color="auto" w:fill="FFFFCC"/>
            </w:rPr>
            <w:t>Click or tap here to enter text.</w:t>
          </w:r>
          <w:permEnd w:id="713321369"/>
        </w:sdtContent>
      </w:sdt>
    </w:p>
    <w:p w14:paraId="45A858B8" w14:textId="77777777" w:rsidR="00B273EB" w:rsidRPr="00B273EB" w:rsidRDefault="00B273EB" w:rsidP="00B273EB">
      <w:pPr>
        <w:spacing w:before="0" w:after="0" w:line="276" w:lineRule="auto"/>
        <w:rPr>
          <w:rFonts w:ascii="Verdana" w:hAnsi="Verdana" w:cstheme="minorHAnsi"/>
          <w:color w:val="1165A4" w:themeColor="accent5"/>
          <w:sz w:val="10"/>
          <w:szCs w:val="10"/>
        </w:rPr>
      </w:pPr>
    </w:p>
    <w:p w14:paraId="601DFF7B" w14:textId="14DB8C76" w:rsidR="00170EE5" w:rsidRPr="009204DD" w:rsidRDefault="002C2888" w:rsidP="00B273EB">
      <w:pPr>
        <w:spacing w:before="0" w:after="0" w:line="276" w:lineRule="auto"/>
        <w:rPr>
          <w:rFonts w:ascii="Verdana" w:hAnsi="Verdana" w:cstheme="minorHAnsi"/>
          <w:b/>
          <w:bCs/>
          <w:color w:val="1165A4" w:themeColor="accent5"/>
          <w:kern w:val="28"/>
          <w:sz w:val="18"/>
          <w:szCs w:val="18"/>
        </w:rPr>
      </w:pPr>
      <w:r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Submit a </w:t>
      </w:r>
      <w:r w:rsidR="00F52868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complete</w:t>
      </w:r>
      <w:r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</w:t>
      </w:r>
      <w:r w:rsidR="00D855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LOI</w:t>
      </w:r>
      <w:r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</w:t>
      </w:r>
      <w:r w:rsidR="002A3D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application in PDF format</w:t>
      </w:r>
      <w:r w:rsidR="00D224AB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to</w:t>
      </w:r>
      <w:r w:rsidR="00AB197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Wilma Deen, Executive Director, Health Research Foundation</w:t>
      </w:r>
      <w:r w:rsidR="002A3D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,</w:t>
      </w:r>
      <w:r w:rsidR="00AB197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at</w:t>
      </w:r>
      <w:r w:rsidR="00D224AB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</w:t>
      </w:r>
      <w:r w:rsidR="00AB197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wdeen@imc-mnc </w:t>
      </w:r>
      <w:r w:rsidR="00AB1975" w:rsidRPr="009204DD">
        <w:rPr>
          <w:rFonts w:ascii="Verdana" w:hAnsi="Verdana" w:cstheme="minorHAnsi"/>
          <w:b/>
          <w:bCs/>
          <w:color w:val="EE0000"/>
          <w:sz w:val="18"/>
          <w:szCs w:val="18"/>
          <w:u w:val="single"/>
        </w:rPr>
        <w:t xml:space="preserve">by </w:t>
      </w:r>
      <w:r w:rsidR="00123648" w:rsidRPr="009204DD">
        <w:rPr>
          <w:rFonts w:ascii="Verdana" w:hAnsi="Verdana" w:cstheme="minorHAnsi"/>
          <w:b/>
          <w:bCs/>
          <w:color w:val="EE0000"/>
          <w:sz w:val="18"/>
          <w:szCs w:val="18"/>
          <w:u w:val="single"/>
        </w:rPr>
        <w:t>July 22</w:t>
      </w:r>
      <w:r w:rsidR="002536FE" w:rsidRPr="009204DD">
        <w:rPr>
          <w:rFonts w:ascii="Verdana" w:hAnsi="Verdana" w:cstheme="minorHAnsi"/>
          <w:b/>
          <w:bCs/>
          <w:color w:val="EE0000"/>
          <w:sz w:val="18"/>
          <w:szCs w:val="18"/>
          <w:u w:val="single"/>
        </w:rPr>
        <w:t>, 2026</w:t>
      </w:r>
      <w:r w:rsidR="002A3D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.</w:t>
      </w:r>
      <w:r w:rsidR="00B24FA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The file should be </w:t>
      </w:r>
      <w:r w:rsidR="006E091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titled </w:t>
      </w:r>
      <w:r w:rsidR="006865C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Last Name_First Name</w:t>
      </w:r>
      <w:r w:rsidR="00B24FA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_</w:t>
      </w:r>
      <w:r w:rsidR="006865C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HRF 2026 </w:t>
      </w:r>
      <w:r w:rsidR="00123648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Health System Solutions</w:t>
      </w:r>
      <w:r w:rsidR="006865C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Grant.pdf </w:t>
      </w:r>
    </w:p>
    <w:sectPr w:rsidR="00170EE5" w:rsidRPr="009204DD" w:rsidSect="000C7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94" w:right="1440" w:bottom="1440" w:left="1440" w:header="1417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B1B5" w14:textId="77777777" w:rsidR="004E698B" w:rsidRDefault="004E698B" w:rsidP="00A4328D">
      <w:r>
        <w:separator/>
      </w:r>
    </w:p>
    <w:p w14:paraId="581D51AE" w14:textId="77777777" w:rsidR="004E698B" w:rsidRDefault="004E698B"/>
  </w:endnote>
  <w:endnote w:type="continuationSeparator" w:id="0">
    <w:p w14:paraId="060C6A0A" w14:textId="77777777" w:rsidR="004E698B" w:rsidRDefault="004E698B" w:rsidP="00A4328D">
      <w:r>
        <w:continuationSeparator/>
      </w:r>
    </w:p>
    <w:p w14:paraId="254CBAA8" w14:textId="77777777" w:rsidR="004E698B" w:rsidRDefault="004E6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428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624C1" w14:textId="77777777" w:rsidR="00BD6572" w:rsidRDefault="00BD6572" w:rsidP="00B048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6CCF9D" w14:textId="77777777" w:rsidR="00CB1844" w:rsidRDefault="00CB1844" w:rsidP="00BD6572">
    <w:pPr>
      <w:pStyle w:val="Footer"/>
      <w:ind w:right="360"/>
      <w:rPr>
        <w:rStyle w:val="PageNumber"/>
      </w:rPr>
    </w:pPr>
  </w:p>
  <w:p w14:paraId="0565892A" w14:textId="77777777" w:rsidR="00B33ABC" w:rsidRDefault="00B33ABC" w:rsidP="00156E57">
    <w:pPr>
      <w:pStyle w:val="Footer"/>
      <w:rPr>
        <w:rStyle w:val="PageNumber"/>
      </w:rPr>
    </w:pPr>
  </w:p>
  <w:p w14:paraId="234BBC8B" w14:textId="77777777" w:rsidR="00447511" w:rsidRDefault="00447511" w:rsidP="00156E57">
    <w:pPr>
      <w:pStyle w:val="Footer"/>
      <w:rPr>
        <w:rStyle w:val="PageNumber"/>
      </w:rPr>
    </w:pPr>
  </w:p>
  <w:p w14:paraId="2B8CE163" w14:textId="77777777" w:rsidR="00447511" w:rsidRDefault="00447511" w:rsidP="00156E57">
    <w:pPr>
      <w:pStyle w:val="Footer"/>
    </w:pPr>
  </w:p>
  <w:p w14:paraId="56AF51FA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BC2" w14:textId="77777777" w:rsidR="00CB1844" w:rsidRDefault="00CB1844" w:rsidP="00BD6572">
    <w:pPr>
      <w:pStyle w:val="Footer"/>
      <w:ind w:right="360"/>
      <w:jc w:val="left"/>
      <w:rPr>
        <w:rStyle w:val="PageNumber"/>
      </w:rPr>
    </w:pPr>
  </w:p>
  <w:p w14:paraId="4DAD2308" w14:textId="77777777" w:rsidR="00B33ABC" w:rsidRPr="003C64E0" w:rsidRDefault="00B33ABC" w:rsidP="00156E57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5D6C8" w14:textId="77777777" w:rsidR="00BD6572" w:rsidRDefault="00BD6572" w:rsidP="00BD6572">
        <w:pPr>
          <w:pStyle w:val="Footer"/>
          <w:framePr w:wrap="none" w:vAnchor="text" w:hAnchor="page" w:x="10659" w:y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AD6735" w14:textId="77777777" w:rsidR="007D5332" w:rsidRPr="003C64E0" w:rsidRDefault="003C64E0" w:rsidP="00156E57">
    <w:pPr>
      <w:pStyle w:val="Footer"/>
      <w:rPr>
        <w:rStyle w:val="FooterChar"/>
        <w:sz w:val="15"/>
        <w:szCs w:val="15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73600" behindDoc="0" locked="1" layoutInCell="1" allowOverlap="0" wp14:anchorId="4340ABCC" wp14:editId="7CE941B9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0C54F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F305AD">
      <w:rPr>
        <w:lang w:val="en-CA"/>
      </w:rPr>
      <w:t>310-99 rue Bank St.</w:t>
    </w:r>
    <w:r w:rsidRPr="007A56B1">
      <w:t xml:space="preserve">  </w:t>
    </w:r>
    <w:proofErr w:type="gramStart"/>
    <w:r w:rsidRPr="007A56B1">
      <w:rPr>
        <w:color w:val="00C9FF"/>
      </w:rPr>
      <w:t>|</w:t>
    </w:r>
    <w:r w:rsidRPr="007A56B1">
      <w:t xml:space="preserve">  Ottawa</w:t>
    </w:r>
    <w:proofErr w:type="gramEnd"/>
    <w:r w:rsidRPr="007A56B1">
      <w:t xml:space="preserve"> </w:t>
    </w:r>
    <w:proofErr w:type="gramStart"/>
    <w:r w:rsidRPr="007A56B1">
      <w:t xml:space="preserve">ON </w:t>
    </w:r>
    <w:r w:rsidRPr="007A56B1">
      <w:rPr>
        <w:color w:val="00C9FF"/>
      </w:rPr>
      <w:t xml:space="preserve"> |</w:t>
    </w:r>
    <w:proofErr w:type="gramEnd"/>
    <w:r w:rsidRPr="007A56B1">
      <w:rPr>
        <w:color w:val="00C9FF"/>
      </w:rPr>
      <w:t xml:space="preserve">  </w:t>
    </w:r>
    <w:r w:rsidRPr="007A56B1">
      <w:t>K1P 6</w:t>
    </w:r>
    <w:r>
      <w:t>B</w:t>
    </w:r>
    <w:proofErr w:type="gramStart"/>
    <w:r>
      <w:t>9</w:t>
    </w:r>
    <w:r w:rsidRPr="007A56B1">
      <w:t xml:space="preserve">  </w:t>
    </w:r>
    <w:r w:rsidRPr="007A56B1">
      <w:rPr>
        <w:color w:val="00C9FF"/>
      </w:rPr>
      <w:t>|</w:t>
    </w:r>
    <w:proofErr w:type="gramEnd"/>
    <w:r w:rsidRPr="007A56B1">
      <w:t xml:space="preserve">  </w:t>
    </w:r>
    <w:r w:rsidR="00421769">
      <w:t>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CF5" w14:textId="77777777" w:rsidR="0045088B" w:rsidRPr="00EA1562" w:rsidRDefault="003C64E0" w:rsidP="00156E57">
    <w:pPr>
      <w:pStyle w:val="Footer"/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69504" behindDoc="0" locked="1" layoutInCell="1" allowOverlap="0" wp14:anchorId="71AD0F13" wp14:editId="4E73F4F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185" cy="0"/>
              <wp:effectExtent l="0" t="0" r="18415" b="12700"/>
              <wp:wrapNone/>
              <wp:docPr id="8648058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83AF76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="00EA1562" w:rsidRPr="00F305AD">
      <w:rPr>
        <w:lang w:val="en-CA"/>
      </w:rPr>
      <w:t>310-99 rue Bank St.</w:t>
    </w:r>
    <w:r w:rsidR="00EA1562" w:rsidRPr="007A56B1">
      <w:t xml:space="preserve">  </w:t>
    </w:r>
    <w:proofErr w:type="gramStart"/>
    <w:r w:rsidR="00EA1562" w:rsidRPr="007A56B1">
      <w:rPr>
        <w:color w:val="00C9FF"/>
      </w:rPr>
      <w:t>|</w:t>
    </w:r>
    <w:r w:rsidR="00EA1562" w:rsidRPr="007A56B1">
      <w:t xml:space="preserve">  Ottawa</w:t>
    </w:r>
    <w:proofErr w:type="gramEnd"/>
    <w:r w:rsidR="00EA1562" w:rsidRPr="007A56B1">
      <w:t xml:space="preserve"> </w:t>
    </w:r>
    <w:proofErr w:type="gramStart"/>
    <w:r w:rsidR="00EA1562" w:rsidRPr="007A56B1">
      <w:t xml:space="preserve">ON </w:t>
    </w:r>
    <w:r w:rsidR="00EA1562" w:rsidRPr="007A56B1">
      <w:rPr>
        <w:color w:val="00C9FF"/>
      </w:rPr>
      <w:t xml:space="preserve"> |</w:t>
    </w:r>
    <w:proofErr w:type="gramEnd"/>
    <w:r w:rsidR="00EA1562" w:rsidRPr="007A56B1">
      <w:rPr>
        <w:color w:val="00C9FF"/>
      </w:rPr>
      <w:t xml:space="preserve">  </w:t>
    </w:r>
    <w:r w:rsidR="00EA1562" w:rsidRPr="007A56B1">
      <w:t>K1P 6</w:t>
    </w:r>
    <w:r w:rsidR="00EA1562">
      <w:t>B</w:t>
    </w:r>
    <w:proofErr w:type="gramStart"/>
    <w:r w:rsidR="00EA1562">
      <w:t>9</w:t>
    </w:r>
    <w:r w:rsidR="00EA1562" w:rsidRPr="007A56B1">
      <w:t xml:space="preserve">  </w:t>
    </w:r>
    <w:r w:rsidR="00EA1562" w:rsidRPr="007A56B1">
      <w:rPr>
        <w:color w:val="00C9FF"/>
      </w:rPr>
      <w:t>|</w:t>
    </w:r>
    <w:proofErr w:type="gramEnd"/>
    <w:r w:rsidR="00EA1562" w:rsidRPr="007A56B1">
      <w:t xml:space="preserve">  </w:t>
    </w:r>
    <w:r w:rsidR="00421769">
      <w:t>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C715" w14:textId="77777777" w:rsidR="004E698B" w:rsidRDefault="004E698B" w:rsidP="00A4328D">
      <w:r>
        <w:separator/>
      </w:r>
    </w:p>
    <w:p w14:paraId="413F4659" w14:textId="77777777" w:rsidR="004E698B" w:rsidRDefault="004E698B"/>
  </w:footnote>
  <w:footnote w:type="continuationSeparator" w:id="0">
    <w:p w14:paraId="00E7DD1C" w14:textId="77777777" w:rsidR="004E698B" w:rsidRDefault="004E698B" w:rsidP="00A4328D">
      <w:r>
        <w:continuationSeparator/>
      </w:r>
    </w:p>
    <w:p w14:paraId="5A1A34CA" w14:textId="77777777" w:rsidR="004E698B" w:rsidRDefault="004E6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774" w14:textId="2E94689B" w:rsidR="00A02C77" w:rsidRDefault="00A0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FC72" w14:textId="0E7DD03D" w:rsidR="000C76B3" w:rsidRDefault="000C76B3" w:rsidP="00156E57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6584773" wp14:editId="425A6863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9025542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9DA9A33" w14:textId="77777777" w:rsidR="00003759" w:rsidRPr="000C76B3" w:rsidRDefault="000C76B3" w:rsidP="00A12A44">
    <w:pPr>
      <w:rPr>
        <w:lang w:val="en-CA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76672" behindDoc="0" locked="1" layoutInCell="1" allowOverlap="0" wp14:anchorId="3749ADCA" wp14:editId="7B9D3A5C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F404A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9E9" w14:textId="27D84323" w:rsidR="002502C8" w:rsidRPr="00143DA2" w:rsidRDefault="000C76B3" w:rsidP="00C86D8E">
    <w:pPr>
      <w:spacing w:before="360"/>
      <w:rPr>
        <w:b/>
        <w:i/>
        <w:color w:val="00C9FF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B3163F3" wp14:editId="4585BB3F">
              <wp:simplePos x="0" y="0"/>
              <wp:positionH relativeFrom="margin">
                <wp:align>center</wp:align>
              </wp:positionH>
              <wp:positionV relativeFrom="page">
                <wp:posOffset>1282700</wp:posOffset>
              </wp:positionV>
              <wp:extent cx="5925185" cy="0"/>
              <wp:effectExtent l="0" t="0" r="18415" b="12700"/>
              <wp:wrapNone/>
              <wp:docPr id="18509172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60BD8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1pt" to="466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F/wvst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OUB5bvVqsliP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AX/C+y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="007E418D" w:rsidRPr="00143DA2">
      <w:rPr>
        <w:b/>
        <w:i/>
        <w:noProof/>
        <w:color w:val="00C9FF"/>
      </w:rPr>
      <w:drawing>
        <wp:anchor distT="0" distB="0" distL="114300" distR="114300" simplePos="0" relativeHeight="251665408" behindDoc="1" locked="1" layoutInCell="1" allowOverlap="1" wp14:anchorId="10FE20BF" wp14:editId="0EE87088">
          <wp:simplePos x="0" y="0"/>
          <wp:positionH relativeFrom="margin">
            <wp:align>center</wp:align>
          </wp:positionH>
          <wp:positionV relativeFrom="page">
            <wp:posOffset>339090</wp:posOffset>
          </wp:positionV>
          <wp:extent cx="1944370" cy="689610"/>
          <wp:effectExtent l="0" t="0" r="0" b="0"/>
          <wp:wrapNone/>
          <wp:docPr id="1395136521" name="Picture 1395136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36521" name="Picture 1395136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4D477F"/>
    <w:multiLevelType w:val="multilevel"/>
    <w:tmpl w:val="D52A4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2290B0D"/>
    <w:multiLevelType w:val="multilevel"/>
    <w:tmpl w:val="30D84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232727C"/>
    <w:multiLevelType w:val="multilevel"/>
    <w:tmpl w:val="BF6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B1726"/>
    <w:multiLevelType w:val="hybridMultilevel"/>
    <w:tmpl w:val="9012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0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4A22CB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74839"/>
    <w:multiLevelType w:val="multilevel"/>
    <w:tmpl w:val="BB3C844C"/>
    <w:numStyleLink w:val="TieredBullets"/>
  </w:abstractNum>
  <w:abstractNum w:abstractNumId="10" w15:restartNumberingAfterBreak="0">
    <w:nsid w:val="16FC64D3"/>
    <w:multiLevelType w:val="hybridMultilevel"/>
    <w:tmpl w:val="795E7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A6FC1"/>
    <w:multiLevelType w:val="hybridMultilevel"/>
    <w:tmpl w:val="3654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B6FD6"/>
    <w:multiLevelType w:val="multilevel"/>
    <w:tmpl w:val="743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D3A2D"/>
    <w:multiLevelType w:val="multilevel"/>
    <w:tmpl w:val="CE2E5C3E"/>
    <w:numStyleLink w:val="111111"/>
  </w:abstractNum>
  <w:abstractNum w:abstractNumId="14" w15:restartNumberingAfterBreak="0">
    <w:nsid w:val="207C7D72"/>
    <w:multiLevelType w:val="hybridMultilevel"/>
    <w:tmpl w:val="A838FA42"/>
    <w:lvl w:ilvl="0" w:tplc="C478D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D4FEB"/>
    <w:multiLevelType w:val="multilevel"/>
    <w:tmpl w:val="571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F2E72"/>
    <w:multiLevelType w:val="hybridMultilevel"/>
    <w:tmpl w:val="24A8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433827"/>
    <w:multiLevelType w:val="multilevel"/>
    <w:tmpl w:val="CF3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D77A8"/>
    <w:multiLevelType w:val="multilevel"/>
    <w:tmpl w:val="6D3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34209"/>
    <w:multiLevelType w:val="multilevel"/>
    <w:tmpl w:val="354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21" w15:restartNumberingAfterBreak="0">
    <w:nsid w:val="3E9063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113A4D"/>
    <w:multiLevelType w:val="multilevel"/>
    <w:tmpl w:val="CE2E5C3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4455E5"/>
    <w:multiLevelType w:val="multilevel"/>
    <w:tmpl w:val="092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6DE8"/>
    <w:multiLevelType w:val="multilevel"/>
    <w:tmpl w:val="BB3C844C"/>
    <w:numStyleLink w:val="TieredBullets"/>
  </w:abstractNum>
  <w:abstractNum w:abstractNumId="25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BE60EF"/>
    <w:multiLevelType w:val="multilevel"/>
    <w:tmpl w:val="F01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B55DC"/>
    <w:multiLevelType w:val="hybridMultilevel"/>
    <w:tmpl w:val="2F60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5561"/>
    <w:multiLevelType w:val="multilevel"/>
    <w:tmpl w:val="DA30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97AA8"/>
    <w:multiLevelType w:val="multilevel"/>
    <w:tmpl w:val="871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3710F"/>
    <w:multiLevelType w:val="multilevel"/>
    <w:tmpl w:val="374CA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3C3DD9"/>
    <w:multiLevelType w:val="multilevel"/>
    <w:tmpl w:val="BB3C844C"/>
    <w:numStyleLink w:val="TieredBullets"/>
  </w:abstractNum>
  <w:abstractNum w:abstractNumId="32" w15:restartNumberingAfterBreak="0">
    <w:nsid w:val="6BA27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23234D"/>
    <w:multiLevelType w:val="multilevel"/>
    <w:tmpl w:val="DDD4B3F4"/>
    <w:numStyleLink w:val="TieredNumbers"/>
  </w:abstractNum>
  <w:abstractNum w:abstractNumId="34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abstractNum w:abstractNumId="35" w15:restartNumberingAfterBreak="0">
    <w:nsid w:val="79A459C3"/>
    <w:multiLevelType w:val="multilevel"/>
    <w:tmpl w:val="B22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50C88"/>
    <w:multiLevelType w:val="hybridMultilevel"/>
    <w:tmpl w:val="828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50149"/>
    <w:multiLevelType w:val="multilevel"/>
    <w:tmpl w:val="DDD4B3F4"/>
    <w:numStyleLink w:val="TieredNumbers"/>
  </w:abstractNum>
  <w:abstractNum w:abstractNumId="38" w15:restartNumberingAfterBreak="0">
    <w:nsid w:val="7D736FA4"/>
    <w:multiLevelType w:val="multilevel"/>
    <w:tmpl w:val="872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325587">
    <w:abstractNumId w:val="25"/>
  </w:num>
  <w:num w:numId="2" w16cid:durableId="1989167554">
    <w:abstractNumId w:val="2"/>
  </w:num>
  <w:num w:numId="3" w16cid:durableId="958337474">
    <w:abstractNumId w:val="0"/>
  </w:num>
  <w:num w:numId="4" w16cid:durableId="728573798">
    <w:abstractNumId w:val="1"/>
  </w:num>
  <w:num w:numId="5" w16cid:durableId="1624192986">
    <w:abstractNumId w:val="3"/>
  </w:num>
  <w:num w:numId="6" w16cid:durableId="1860193939">
    <w:abstractNumId w:val="14"/>
  </w:num>
  <w:num w:numId="7" w16cid:durableId="1508327760">
    <w:abstractNumId w:val="28"/>
  </w:num>
  <w:num w:numId="8" w16cid:durableId="109248847">
    <w:abstractNumId w:val="20"/>
  </w:num>
  <w:num w:numId="9" w16cid:durableId="893345487">
    <w:abstractNumId w:val="24"/>
  </w:num>
  <w:num w:numId="10" w16cid:durableId="451675804">
    <w:abstractNumId w:val="21"/>
  </w:num>
  <w:num w:numId="11" w16cid:durableId="602038238">
    <w:abstractNumId w:val="34"/>
  </w:num>
  <w:num w:numId="12" w16cid:durableId="1712849127">
    <w:abstractNumId w:val="33"/>
  </w:num>
  <w:num w:numId="13" w16cid:durableId="297033790">
    <w:abstractNumId w:val="37"/>
  </w:num>
  <w:num w:numId="14" w16cid:durableId="1331635775">
    <w:abstractNumId w:val="13"/>
  </w:num>
  <w:num w:numId="15" w16cid:durableId="941690967">
    <w:abstractNumId w:val="22"/>
  </w:num>
  <w:num w:numId="16" w16cid:durableId="1064720412">
    <w:abstractNumId w:val="9"/>
  </w:num>
  <w:num w:numId="17" w16cid:durableId="1620144004">
    <w:abstractNumId w:val="31"/>
  </w:num>
  <w:num w:numId="18" w16cid:durableId="1739981468">
    <w:abstractNumId w:val="10"/>
  </w:num>
  <w:num w:numId="19" w16cid:durableId="238945687">
    <w:abstractNumId w:val="6"/>
  </w:num>
  <w:num w:numId="20" w16cid:durableId="831602842">
    <w:abstractNumId w:val="16"/>
  </w:num>
  <w:num w:numId="21" w16cid:durableId="668102112">
    <w:abstractNumId w:val="7"/>
  </w:num>
  <w:num w:numId="22" w16cid:durableId="300308085">
    <w:abstractNumId w:val="32"/>
  </w:num>
  <w:num w:numId="23" w16cid:durableId="1809935203">
    <w:abstractNumId w:val="30"/>
  </w:num>
  <w:num w:numId="24" w16cid:durableId="334500461">
    <w:abstractNumId w:val="14"/>
  </w:num>
  <w:num w:numId="25" w16cid:durableId="2042127797">
    <w:abstractNumId w:val="11"/>
  </w:num>
  <w:num w:numId="26" w16cid:durableId="479659108">
    <w:abstractNumId w:val="4"/>
  </w:num>
  <w:num w:numId="27" w16cid:durableId="1362778357">
    <w:abstractNumId w:val="3"/>
  </w:num>
  <w:num w:numId="28" w16cid:durableId="1842890717">
    <w:abstractNumId w:val="3"/>
  </w:num>
  <w:num w:numId="29" w16cid:durableId="1406293690">
    <w:abstractNumId w:val="27"/>
  </w:num>
  <w:num w:numId="30" w16cid:durableId="1092313307">
    <w:abstractNumId w:val="36"/>
  </w:num>
  <w:num w:numId="31" w16cid:durableId="2033411166">
    <w:abstractNumId w:val="15"/>
  </w:num>
  <w:num w:numId="32" w16cid:durableId="1768773664">
    <w:abstractNumId w:val="23"/>
  </w:num>
  <w:num w:numId="33" w16cid:durableId="471949015">
    <w:abstractNumId w:val="35"/>
  </w:num>
  <w:num w:numId="34" w16cid:durableId="595795823">
    <w:abstractNumId w:val="12"/>
  </w:num>
  <w:num w:numId="35" w16cid:durableId="2096241098">
    <w:abstractNumId w:val="18"/>
  </w:num>
  <w:num w:numId="36" w16cid:durableId="900410924">
    <w:abstractNumId w:val="38"/>
  </w:num>
  <w:num w:numId="37" w16cid:durableId="970938984">
    <w:abstractNumId w:val="8"/>
  </w:num>
  <w:num w:numId="38" w16cid:durableId="1641809217">
    <w:abstractNumId w:val="5"/>
  </w:num>
  <w:num w:numId="39" w16cid:durableId="1673068927">
    <w:abstractNumId w:val="19"/>
  </w:num>
  <w:num w:numId="40" w16cid:durableId="1088699025">
    <w:abstractNumId w:val="26"/>
  </w:num>
  <w:num w:numId="41" w16cid:durableId="1012227128">
    <w:abstractNumId w:val="17"/>
  </w:num>
  <w:num w:numId="42" w16cid:durableId="187007207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bVi4KHZictOUdpm1B2Xg6SBd6wtVHtwbZc17qYMpvvdaiOYDqH0dUN8OOnlOSRLzdWfd+ar1whWs3u+kA0/SAg==" w:salt="WnDC1opxQABlxXC1ikBEc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B"/>
    <w:rsid w:val="00001EE0"/>
    <w:rsid w:val="00003759"/>
    <w:rsid w:val="000041CE"/>
    <w:rsid w:val="000058F2"/>
    <w:rsid w:val="00012A6A"/>
    <w:rsid w:val="0001467F"/>
    <w:rsid w:val="000178D9"/>
    <w:rsid w:val="00021EA2"/>
    <w:rsid w:val="00025044"/>
    <w:rsid w:val="00025D4C"/>
    <w:rsid w:val="00034961"/>
    <w:rsid w:val="00045A40"/>
    <w:rsid w:val="00046C29"/>
    <w:rsid w:val="00047671"/>
    <w:rsid w:val="00055D6B"/>
    <w:rsid w:val="00060CA8"/>
    <w:rsid w:val="00061283"/>
    <w:rsid w:val="000755AA"/>
    <w:rsid w:val="0007626E"/>
    <w:rsid w:val="00080B8F"/>
    <w:rsid w:val="00083446"/>
    <w:rsid w:val="00093C8D"/>
    <w:rsid w:val="000A01C4"/>
    <w:rsid w:val="000A70E1"/>
    <w:rsid w:val="000B5EAF"/>
    <w:rsid w:val="000C76B3"/>
    <w:rsid w:val="000D2911"/>
    <w:rsid w:val="000E1284"/>
    <w:rsid w:val="000E2429"/>
    <w:rsid w:val="000F023D"/>
    <w:rsid w:val="000F13A1"/>
    <w:rsid w:val="00103F31"/>
    <w:rsid w:val="001061E8"/>
    <w:rsid w:val="00112086"/>
    <w:rsid w:val="00113DDE"/>
    <w:rsid w:val="00120D93"/>
    <w:rsid w:val="00122F40"/>
    <w:rsid w:val="00123648"/>
    <w:rsid w:val="001271FB"/>
    <w:rsid w:val="00140C52"/>
    <w:rsid w:val="00143DA2"/>
    <w:rsid w:val="00156E57"/>
    <w:rsid w:val="001606B5"/>
    <w:rsid w:val="001615E3"/>
    <w:rsid w:val="00164657"/>
    <w:rsid w:val="00166FC2"/>
    <w:rsid w:val="00170AC0"/>
    <w:rsid w:val="00170EE5"/>
    <w:rsid w:val="00170F84"/>
    <w:rsid w:val="001775E4"/>
    <w:rsid w:val="001845F5"/>
    <w:rsid w:val="00184ECD"/>
    <w:rsid w:val="001A29DE"/>
    <w:rsid w:val="001A2DEA"/>
    <w:rsid w:val="001A3924"/>
    <w:rsid w:val="001A4A44"/>
    <w:rsid w:val="001B1BD2"/>
    <w:rsid w:val="001B334D"/>
    <w:rsid w:val="001B4B46"/>
    <w:rsid w:val="001C2607"/>
    <w:rsid w:val="001C45E7"/>
    <w:rsid w:val="001D2F7E"/>
    <w:rsid w:val="001D6BD8"/>
    <w:rsid w:val="001D7C37"/>
    <w:rsid w:val="001E2619"/>
    <w:rsid w:val="001E402A"/>
    <w:rsid w:val="001E5B0A"/>
    <w:rsid w:val="001F62A8"/>
    <w:rsid w:val="00202836"/>
    <w:rsid w:val="00210AEF"/>
    <w:rsid w:val="002336DA"/>
    <w:rsid w:val="002435BB"/>
    <w:rsid w:val="00246A74"/>
    <w:rsid w:val="002502C8"/>
    <w:rsid w:val="002524C6"/>
    <w:rsid w:val="002536FE"/>
    <w:rsid w:val="00260414"/>
    <w:rsid w:val="00260870"/>
    <w:rsid w:val="00261E78"/>
    <w:rsid w:val="002635BA"/>
    <w:rsid w:val="002636B7"/>
    <w:rsid w:val="00271BDD"/>
    <w:rsid w:val="002733F6"/>
    <w:rsid w:val="002776E0"/>
    <w:rsid w:val="002833DB"/>
    <w:rsid w:val="00287915"/>
    <w:rsid w:val="00295770"/>
    <w:rsid w:val="00297870"/>
    <w:rsid w:val="002A3DE0"/>
    <w:rsid w:val="002B7AAF"/>
    <w:rsid w:val="002C204D"/>
    <w:rsid w:val="002C2888"/>
    <w:rsid w:val="002D074E"/>
    <w:rsid w:val="002D781C"/>
    <w:rsid w:val="002D7EE0"/>
    <w:rsid w:val="002E2019"/>
    <w:rsid w:val="002E4F0C"/>
    <w:rsid w:val="002E6C3F"/>
    <w:rsid w:val="002F2BFC"/>
    <w:rsid w:val="003112FD"/>
    <w:rsid w:val="00312404"/>
    <w:rsid w:val="00312784"/>
    <w:rsid w:val="00314D41"/>
    <w:rsid w:val="00321DD8"/>
    <w:rsid w:val="00321F6D"/>
    <w:rsid w:val="00327FFB"/>
    <w:rsid w:val="00330624"/>
    <w:rsid w:val="00343B9A"/>
    <w:rsid w:val="00344ED0"/>
    <w:rsid w:val="00347429"/>
    <w:rsid w:val="00354798"/>
    <w:rsid w:val="00356613"/>
    <w:rsid w:val="00375F75"/>
    <w:rsid w:val="00386E60"/>
    <w:rsid w:val="0039596F"/>
    <w:rsid w:val="003A1317"/>
    <w:rsid w:val="003A7634"/>
    <w:rsid w:val="003B30FB"/>
    <w:rsid w:val="003B6046"/>
    <w:rsid w:val="003B7632"/>
    <w:rsid w:val="003C2292"/>
    <w:rsid w:val="003C5E9B"/>
    <w:rsid w:val="003C64E0"/>
    <w:rsid w:val="003D1A98"/>
    <w:rsid w:val="003D7F76"/>
    <w:rsid w:val="003E6A75"/>
    <w:rsid w:val="003F0FD0"/>
    <w:rsid w:val="003F4B1A"/>
    <w:rsid w:val="003F5724"/>
    <w:rsid w:val="00404C26"/>
    <w:rsid w:val="00405818"/>
    <w:rsid w:val="00410619"/>
    <w:rsid w:val="00421769"/>
    <w:rsid w:val="0042480D"/>
    <w:rsid w:val="004253FA"/>
    <w:rsid w:val="0044056F"/>
    <w:rsid w:val="00447511"/>
    <w:rsid w:val="0045088B"/>
    <w:rsid w:val="00470B62"/>
    <w:rsid w:val="00472C71"/>
    <w:rsid w:val="00492581"/>
    <w:rsid w:val="004A7CA5"/>
    <w:rsid w:val="004B16D1"/>
    <w:rsid w:val="004C3F2B"/>
    <w:rsid w:val="004D3484"/>
    <w:rsid w:val="004E0EBB"/>
    <w:rsid w:val="004E45A6"/>
    <w:rsid w:val="004E698B"/>
    <w:rsid w:val="004F571D"/>
    <w:rsid w:val="00502256"/>
    <w:rsid w:val="00510252"/>
    <w:rsid w:val="00516E21"/>
    <w:rsid w:val="00531BFC"/>
    <w:rsid w:val="00537A6F"/>
    <w:rsid w:val="005435F6"/>
    <w:rsid w:val="00562F1A"/>
    <w:rsid w:val="00571656"/>
    <w:rsid w:val="00572437"/>
    <w:rsid w:val="00574B35"/>
    <w:rsid w:val="005924E8"/>
    <w:rsid w:val="00594559"/>
    <w:rsid w:val="005B4162"/>
    <w:rsid w:val="005C19C8"/>
    <w:rsid w:val="005C60FD"/>
    <w:rsid w:val="005D4697"/>
    <w:rsid w:val="005D5624"/>
    <w:rsid w:val="005D7DB3"/>
    <w:rsid w:val="005E0A76"/>
    <w:rsid w:val="005E32AF"/>
    <w:rsid w:val="005F158D"/>
    <w:rsid w:val="005F3044"/>
    <w:rsid w:val="005F7A3D"/>
    <w:rsid w:val="00604CA2"/>
    <w:rsid w:val="006073C6"/>
    <w:rsid w:val="00616ED4"/>
    <w:rsid w:val="00631429"/>
    <w:rsid w:val="00633B54"/>
    <w:rsid w:val="00636F57"/>
    <w:rsid w:val="00641452"/>
    <w:rsid w:val="006562A5"/>
    <w:rsid w:val="0066196C"/>
    <w:rsid w:val="00665147"/>
    <w:rsid w:val="00665D95"/>
    <w:rsid w:val="00670CB8"/>
    <w:rsid w:val="00674424"/>
    <w:rsid w:val="006865C2"/>
    <w:rsid w:val="006900B7"/>
    <w:rsid w:val="00695D77"/>
    <w:rsid w:val="006A2EBF"/>
    <w:rsid w:val="006A5C29"/>
    <w:rsid w:val="006B1510"/>
    <w:rsid w:val="006C444A"/>
    <w:rsid w:val="006D24B8"/>
    <w:rsid w:val="006D39C9"/>
    <w:rsid w:val="006D5B23"/>
    <w:rsid w:val="006D6647"/>
    <w:rsid w:val="006D6B40"/>
    <w:rsid w:val="006E087E"/>
    <w:rsid w:val="006E0912"/>
    <w:rsid w:val="006F356B"/>
    <w:rsid w:val="006F4166"/>
    <w:rsid w:val="006F5470"/>
    <w:rsid w:val="006F5D3B"/>
    <w:rsid w:val="006F716B"/>
    <w:rsid w:val="007147DC"/>
    <w:rsid w:val="00723FCE"/>
    <w:rsid w:val="00725D8C"/>
    <w:rsid w:val="00732222"/>
    <w:rsid w:val="00740AA9"/>
    <w:rsid w:val="0075588C"/>
    <w:rsid w:val="007607D2"/>
    <w:rsid w:val="007626AC"/>
    <w:rsid w:val="00795AA3"/>
    <w:rsid w:val="007A2A1A"/>
    <w:rsid w:val="007B3799"/>
    <w:rsid w:val="007D119E"/>
    <w:rsid w:val="007D5332"/>
    <w:rsid w:val="007D76B7"/>
    <w:rsid w:val="007D7A7D"/>
    <w:rsid w:val="007E2875"/>
    <w:rsid w:val="007E3091"/>
    <w:rsid w:val="007E3B1D"/>
    <w:rsid w:val="007E418D"/>
    <w:rsid w:val="007E77A4"/>
    <w:rsid w:val="007F2338"/>
    <w:rsid w:val="007F74EC"/>
    <w:rsid w:val="007F7ADA"/>
    <w:rsid w:val="008010D3"/>
    <w:rsid w:val="0080517C"/>
    <w:rsid w:val="00806C60"/>
    <w:rsid w:val="008115E3"/>
    <w:rsid w:val="00812F60"/>
    <w:rsid w:val="00820C25"/>
    <w:rsid w:val="0082445C"/>
    <w:rsid w:val="008277BA"/>
    <w:rsid w:val="00827F8A"/>
    <w:rsid w:val="008435B3"/>
    <w:rsid w:val="00846E45"/>
    <w:rsid w:val="00852404"/>
    <w:rsid w:val="00852D9D"/>
    <w:rsid w:val="00853060"/>
    <w:rsid w:val="00856081"/>
    <w:rsid w:val="008575EA"/>
    <w:rsid w:val="00866089"/>
    <w:rsid w:val="008716A0"/>
    <w:rsid w:val="00874D1D"/>
    <w:rsid w:val="008846D9"/>
    <w:rsid w:val="008A0A09"/>
    <w:rsid w:val="008B36F7"/>
    <w:rsid w:val="008D104D"/>
    <w:rsid w:val="008D2808"/>
    <w:rsid w:val="008D5961"/>
    <w:rsid w:val="008E03D0"/>
    <w:rsid w:val="008E2E7A"/>
    <w:rsid w:val="008E43AA"/>
    <w:rsid w:val="008F3DDE"/>
    <w:rsid w:val="008F4767"/>
    <w:rsid w:val="008F7629"/>
    <w:rsid w:val="00914A0C"/>
    <w:rsid w:val="009204DD"/>
    <w:rsid w:val="009268E2"/>
    <w:rsid w:val="009314A5"/>
    <w:rsid w:val="0093188C"/>
    <w:rsid w:val="00940526"/>
    <w:rsid w:val="009407BC"/>
    <w:rsid w:val="009557CB"/>
    <w:rsid w:val="00960374"/>
    <w:rsid w:val="00961D36"/>
    <w:rsid w:val="009770F7"/>
    <w:rsid w:val="009854D5"/>
    <w:rsid w:val="00992B29"/>
    <w:rsid w:val="009A19C1"/>
    <w:rsid w:val="009A401B"/>
    <w:rsid w:val="009B05E8"/>
    <w:rsid w:val="009B2C92"/>
    <w:rsid w:val="009B7CE5"/>
    <w:rsid w:val="009D26D5"/>
    <w:rsid w:val="009E4AB6"/>
    <w:rsid w:val="009E59A3"/>
    <w:rsid w:val="009F1966"/>
    <w:rsid w:val="009F2DFC"/>
    <w:rsid w:val="00A02C77"/>
    <w:rsid w:val="00A12A44"/>
    <w:rsid w:val="00A13F66"/>
    <w:rsid w:val="00A25666"/>
    <w:rsid w:val="00A27CF4"/>
    <w:rsid w:val="00A33311"/>
    <w:rsid w:val="00A42579"/>
    <w:rsid w:val="00A4328D"/>
    <w:rsid w:val="00A45A8E"/>
    <w:rsid w:val="00A51A17"/>
    <w:rsid w:val="00A55768"/>
    <w:rsid w:val="00A627B3"/>
    <w:rsid w:val="00A71F05"/>
    <w:rsid w:val="00A72385"/>
    <w:rsid w:val="00A83EA9"/>
    <w:rsid w:val="00A9549F"/>
    <w:rsid w:val="00AA0BB0"/>
    <w:rsid w:val="00AB1975"/>
    <w:rsid w:val="00AC3825"/>
    <w:rsid w:val="00AC3F67"/>
    <w:rsid w:val="00AE1C33"/>
    <w:rsid w:val="00AE5441"/>
    <w:rsid w:val="00AE5FE6"/>
    <w:rsid w:val="00AE7DCA"/>
    <w:rsid w:val="00B037E9"/>
    <w:rsid w:val="00B1138E"/>
    <w:rsid w:val="00B12CAC"/>
    <w:rsid w:val="00B14D8A"/>
    <w:rsid w:val="00B14FB9"/>
    <w:rsid w:val="00B23DF9"/>
    <w:rsid w:val="00B24FA5"/>
    <w:rsid w:val="00B25345"/>
    <w:rsid w:val="00B273EB"/>
    <w:rsid w:val="00B33ABC"/>
    <w:rsid w:val="00B3534A"/>
    <w:rsid w:val="00B4121F"/>
    <w:rsid w:val="00B44B1C"/>
    <w:rsid w:val="00B53DB6"/>
    <w:rsid w:val="00B6028C"/>
    <w:rsid w:val="00B72565"/>
    <w:rsid w:val="00B7469C"/>
    <w:rsid w:val="00BA1CA0"/>
    <w:rsid w:val="00BA3A6E"/>
    <w:rsid w:val="00BB1216"/>
    <w:rsid w:val="00BB6356"/>
    <w:rsid w:val="00BC5703"/>
    <w:rsid w:val="00BC5FC2"/>
    <w:rsid w:val="00BD042E"/>
    <w:rsid w:val="00BD6572"/>
    <w:rsid w:val="00BE0845"/>
    <w:rsid w:val="00BE123F"/>
    <w:rsid w:val="00BE2DD7"/>
    <w:rsid w:val="00C028D8"/>
    <w:rsid w:val="00C05938"/>
    <w:rsid w:val="00C22AFF"/>
    <w:rsid w:val="00C4679C"/>
    <w:rsid w:val="00C5179B"/>
    <w:rsid w:val="00C52F22"/>
    <w:rsid w:val="00C60B41"/>
    <w:rsid w:val="00C71095"/>
    <w:rsid w:val="00C72C31"/>
    <w:rsid w:val="00C765A4"/>
    <w:rsid w:val="00C8631F"/>
    <w:rsid w:val="00C86D8E"/>
    <w:rsid w:val="00C93A63"/>
    <w:rsid w:val="00CA20F4"/>
    <w:rsid w:val="00CA34AA"/>
    <w:rsid w:val="00CA4C3F"/>
    <w:rsid w:val="00CB015B"/>
    <w:rsid w:val="00CB071F"/>
    <w:rsid w:val="00CB1844"/>
    <w:rsid w:val="00CB76A0"/>
    <w:rsid w:val="00CC33E0"/>
    <w:rsid w:val="00CC5948"/>
    <w:rsid w:val="00CD0D38"/>
    <w:rsid w:val="00CE0966"/>
    <w:rsid w:val="00CE20F4"/>
    <w:rsid w:val="00CE600F"/>
    <w:rsid w:val="00CF1C6C"/>
    <w:rsid w:val="00CF4554"/>
    <w:rsid w:val="00D152C4"/>
    <w:rsid w:val="00D16D3E"/>
    <w:rsid w:val="00D224AB"/>
    <w:rsid w:val="00D22BC0"/>
    <w:rsid w:val="00D32599"/>
    <w:rsid w:val="00D32699"/>
    <w:rsid w:val="00D3312A"/>
    <w:rsid w:val="00D33EEF"/>
    <w:rsid w:val="00D349FF"/>
    <w:rsid w:val="00D36257"/>
    <w:rsid w:val="00D41FE0"/>
    <w:rsid w:val="00D536FA"/>
    <w:rsid w:val="00D53C59"/>
    <w:rsid w:val="00D6108D"/>
    <w:rsid w:val="00D65038"/>
    <w:rsid w:val="00D76ACB"/>
    <w:rsid w:val="00D77D68"/>
    <w:rsid w:val="00D855E0"/>
    <w:rsid w:val="00D90B2B"/>
    <w:rsid w:val="00D92587"/>
    <w:rsid w:val="00D941FD"/>
    <w:rsid w:val="00D94B5B"/>
    <w:rsid w:val="00DA1C75"/>
    <w:rsid w:val="00DA25C4"/>
    <w:rsid w:val="00DC74C9"/>
    <w:rsid w:val="00DE1062"/>
    <w:rsid w:val="00DE6CE4"/>
    <w:rsid w:val="00DF37AD"/>
    <w:rsid w:val="00E17253"/>
    <w:rsid w:val="00E332DE"/>
    <w:rsid w:val="00E40091"/>
    <w:rsid w:val="00E41015"/>
    <w:rsid w:val="00E42A8C"/>
    <w:rsid w:val="00E42DC0"/>
    <w:rsid w:val="00E451FF"/>
    <w:rsid w:val="00E53056"/>
    <w:rsid w:val="00E5737F"/>
    <w:rsid w:val="00E61112"/>
    <w:rsid w:val="00E637B1"/>
    <w:rsid w:val="00E80979"/>
    <w:rsid w:val="00EA1562"/>
    <w:rsid w:val="00EA40F8"/>
    <w:rsid w:val="00EB5FD5"/>
    <w:rsid w:val="00EC2ECA"/>
    <w:rsid w:val="00EC487B"/>
    <w:rsid w:val="00ED2107"/>
    <w:rsid w:val="00ED5A5E"/>
    <w:rsid w:val="00EE1A0E"/>
    <w:rsid w:val="00EE2DBB"/>
    <w:rsid w:val="00EE3D44"/>
    <w:rsid w:val="00EF518E"/>
    <w:rsid w:val="00EF642A"/>
    <w:rsid w:val="00F065C9"/>
    <w:rsid w:val="00F10B9A"/>
    <w:rsid w:val="00F117CE"/>
    <w:rsid w:val="00F31A0B"/>
    <w:rsid w:val="00F33FEF"/>
    <w:rsid w:val="00F35909"/>
    <w:rsid w:val="00F41142"/>
    <w:rsid w:val="00F412B8"/>
    <w:rsid w:val="00F4237D"/>
    <w:rsid w:val="00F52868"/>
    <w:rsid w:val="00F53500"/>
    <w:rsid w:val="00F55953"/>
    <w:rsid w:val="00F7475E"/>
    <w:rsid w:val="00F84BB6"/>
    <w:rsid w:val="00F96CC9"/>
    <w:rsid w:val="00FA07C9"/>
    <w:rsid w:val="00FA1790"/>
    <w:rsid w:val="00FB752B"/>
    <w:rsid w:val="00FC7D23"/>
    <w:rsid w:val="00FD136D"/>
    <w:rsid w:val="00FD7173"/>
    <w:rsid w:val="00FE3F25"/>
    <w:rsid w:val="00FF21F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9D1CA"/>
  <w15:docId w15:val="{FB48290B-CD74-4E16-881C-D418498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 (Body CS)"/>
        <w:color w:val="404040" w:themeColor="text2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6B"/>
    <w:pPr>
      <w:spacing w:before="120" w:after="160" w:line="264" w:lineRule="auto"/>
    </w:pPr>
    <w:rPr>
      <w:rFonts w:ascii="Adobe Garamond Pro" w:hAnsi="Adobe Garamond Pro" w:cstheme="minorBidi"/>
      <w:color w:val="1165A4" w:themeColor="text1"/>
      <w:sz w:val="21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3F67"/>
    <w:pPr>
      <w:spacing w:before="0" w:after="240" w:line="240" w:lineRule="auto"/>
      <w:jc w:val="center"/>
      <w:outlineLvl w:val="0"/>
    </w:pPr>
    <w:rPr>
      <w:rFonts w:ascii="Verdana" w:hAnsi="Verdana" w:cs="Times New Roman (Body CS)"/>
      <w:b/>
      <w:bCs/>
      <w:caps/>
      <w:color w:val="auto"/>
      <w:sz w:val="24"/>
      <w:szCs w:val="24"/>
      <w:lang w:val="en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F023D"/>
    <w:pPr>
      <w:spacing w:after="0" w:line="276" w:lineRule="auto"/>
      <w:jc w:val="left"/>
      <w:outlineLvl w:val="1"/>
    </w:pPr>
    <w:rPr>
      <w:caps w:val="0"/>
      <w:color w:val="1165A4" w:themeColor="accent5"/>
      <w:sz w:val="22"/>
      <w:szCs w:val="2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0E2429"/>
    <w:pPr>
      <w:jc w:val="left"/>
      <w:outlineLvl w:val="2"/>
    </w:pPr>
    <w:rPr>
      <w:color w:val="404040" w:themeColor="text2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2435BB"/>
    <w:pPr>
      <w:outlineLvl w:val="3"/>
    </w:pPr>
    <w:rPr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5FE6"/>
    <w:pPr>
      <w:pBdr>
        <w:bottom w:val="single" w:sz="6" w:space="1" w:color="5BAA84" w:themeColor="accent1"/>
      </w:pBdr>
      <w:spacing w:before="300" w:after="0" w:line="240" w:lineRule="auto"/>
      <w:outlineLvl w:val="4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5FE6"/>
    <w:pPr>
      <w:pBdr>
        <w:bottom w:val="dotted" w:sz="6" w:space="1" w:color="5BAA84" w:themeColor="accent1"/>
      </w:pBdr>
      <w:spacing w:before="300" w:after="0" w:line="240" w:lineRule="auto"/>
      <w:outlineLvl w:val="5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E57"/>
    <w:pPr>
      <w:spacing w:before="0" w:after="240" w:line="240" w:lineRule="auto"/>
      <w:outlineLvl w:val="6"/>
    </w:pPr>
    <w:rPr>
      <w:rFonts w:ascii="Verdana" w:hAnsi="Verdana" w:cs="Times New Roman (Body CS)"/>
      <w:caps/>
      <w:color w:val="428062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E57"/>
    <w:pPr>
      <w:spacing w:before="0" w:after="240" w:line="240" w:lineRule="auto"/>
      <w:outlineLvl w:val="7"/>
    </w:pPr>
    <w:rPr>
      <w:rFonts w:ascii="Verdana" w:hAnsi="Verdana" w:cs="Times New Roman (Body CS)"/>
      <w:caps/>
      <w:color w:val="404040" w:themeColor="tex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E57"/>
    <w:pPr>
      <w:spacing w:before="0" w:after="240" w:line="240" w:lineRule="auto"/>
      <w:outlineLvl w:val="8"/>
    </w:pPr>
    <w:rPr>
      <w:rFonts w:ascii="Verdana" w:hAnsi="Verdana" w:cs="Times New Roman (Body CS)"/>
      <w:i/>
      <w:caps/>
      <w:color w:val="40404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67"/>
    <w:rPr>
      <w:b/>
      <w:bCs/>
      <w:caps/>
      <w:color w:val="auto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F023D"/>
    <w:rPr>
      <w:b/>
      <w:bCs/>
      <w:color w:val="1165A4" w:themeColor="accent5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0E2429"/>
    <w:rPr>
      <w:b/>
      <w:bCs/>
      <w:caps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2435BB"/>
    <w:rPr>
      <w:b/>
      <w:bCs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FE6"/>
    <w:rPr>
      <w:caps/>
      <w:color w:val="5BAA8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E5FE6"/>
    <w:rPr>
      <w:caps/>
      <w:color w:val="5BAA8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156E57"/>
    <w:rPr>
      <w:caps/>
      <w:color w:val="428062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156E57"/>
    <w:rPr>
      <w:cap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56E57"/>
    <w:rPr>
      <w:i/>
      <w:caps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156E57"/>
    <w:rPr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156E57"/>
    <w:rPr>
      <w:sz w:val="18"/>
      <w:szCs w:val="18"/>
    </w:rPr>
  </w:style>
  <w:style w:type="character" w:styleId="Hyperlink">
    <w:name w:val="Hyperlink"/>
    <w:rsid w:val="00F35909"/>
    <w:rPr>
      <w:color w:val="5BAA84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b/>
      <w:bCs/>
      <w:color w:val="428062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156E57"/>
    <w:rPr>
      <w:bCs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E57"/>
    <w:rPr>
      <w:bCs/>
      <w:caps/>
      <w:kern w:val="28"/>
      <w:sz w:val="28"/>
      <w:szCs w:val="52"/>
    </w:rPr>
  </w:style>
  <w:style w:type="paragraph" w:styleId="Subtitle">
    <w:name w:val="Subtitle"/>
    <w:next w:val="Normal"/>
    <w:link w:val="SubtitleChar"/>
    <w:autoRedefine/>
    <w:uiPriority w:val="11"/>
    <w:qFormat/>
    <w:rsid w:val="001C2607"/>
    <w:rPr>
      <w:caps/>
      <w:color w:val="00C9F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607"/>
    <w:rPr>
      <w:caps/>
      <w:color w:val="00C9F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6E57"/>
    <w:pPr>
      <w:spacing w:before="0" w:after="240" w:line="240" w:lineRule="auto"/>
      <w:ind w:left="864" w:right="864"/>
      <w:jc w:val="center"/>
    </w:pPr>
    <w:rPr>
      <w:rFonts w:ascii="Verdana" w:hAnsi="Verdana" w:cs="Times New Roman (Body CS)"/>
      <w:i/>
      <w:iCs/>
      <w:color w:val="1265A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4"/>
    </w:rPr>
  </w:style>
  <w:style w:type="paragraph" w:styleId="NoSpacing">
    <w:name w:val="No Spacing"/>
    <w:basedOn w:val="Normal"/>
    <w:link w:val="NoSpacingChar"/>
    <w:uiPriority w:val="1"/>
    <w:rsid w:val="00B44B1C"/>
    <w:pPr>
      <w:spacing w:before="0" w:after="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1165A4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0D2911"/>
    <w:pPr>
      <w:spacing w:before="0" w:after="240" w:line="240" w:lineRule="auto"/>
      <w:ind w:left="720" w:hanging="360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56E57"/>
    <w:rPr>
      <w:i/>
      <w:iCs/>
      <w:color w:val="1265A5"/>
    </w:rPr>
  </w:style>
  <w:style w:type="character" w:styleId="Strong">
    <w:name w:val="Strong"/>
    <w:basedOn w:val="DefaultParagraphFont"/>
    <w:uiPriority w:val="22"/>
    <w:rsid w:val="00AE5FE6"/>
    <w:rPr>
      <w:b/>
      <w:bCs/>
    </w:rPr>
  </w:style>
  <w:style w:type="paragraph" w:customStyle="1" w:styleId="SignatureInfo">
    <w:name w:val="Signature Info"/>
    <w:basedOn w:val="Normal"/>
    <w:qFormat/>
    <w:rsid w:val="00156E57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911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911"/>
    <w:pPr>
      <w:outlineLvl w:val="9"/>
    </w:pPr>
    <w:rPr>
      <w:color w:val="2C5642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after="0"/>
    </w:pPr>
    <w:rPr>
      <w:rFonts w:ascii="Corbel" w:hAnsi="Corbel"/>
      <w:color w:val="1265A5"/>
      <w:sz w:val="21"/>
      <w:szCs w:val="21"/>
    </w:rPr>
    <w:tblPr>
      <w:tblBorders>
        <w:top w:val="single" w:sz="8" w:space="0" w:color="5BAA84" w:themeColor="accent1"/>
        <w:left w:val="single" w:sz="8" w:space="0" w:color="5BAA84" w:themeColor="accent1"/>
        <w:bottom w:val="single" w:sz="8" w:space="0" w:color="5BAA84" w:themeColor="accent1"/>
        <w:right w:val="single" w:sz="8" w:space="0" w:color="5BAA84" w:themeColor="accent1"/>
        <w:insideH w:val="single" w:sz="8" w:space="0" w:color="5BAA84" w:themeColor="accent1"/>
        <w:insideV w:val="single" w:sz="8" w:space="0" w:color="5BAA84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5BAA84" w:themeColor="accent1"/>
          <w:left w:val="single" w:sz="4" w:space="0" w:color="5BAA84" w:themeColor="accent1"/>
          <w:bottom w:val="single" w:sz="4" w:space="0" w:color="5BAA84" w:themeColor="accent1"/>
          <w:right w:val="single" w:sz="4" w:space="0" w:color="5BAA84" w:themeColor="accent1"/>
        </w:tcBorders>
        <w:shd w:val="clear" w:color="auto" w:fill="DEEEE6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FEC736" w:themeColor="followedHyperlink"/>
      <w:u w:val="single"/>
    </w:rPr>
  </w:style>
  <w:style w:type="paragraph" w:customStyle="1" w:styleId="CurrentDate">
    <w:name w:val="Current Date"/>
    <w:basedOn w:val="Normal"/>
    <w:rsid w:val="00B44B1C"/>
    <w:pPr>
      <w:spacing w:before="0" w:after="240" w:line="240" w:lineRule="auto"/>
    </w:pPr>
    <w:rPr>
      <w:rFonts w:ascii="Verdana" w:hAnsi="Verdana" w:cs="Times New Roman (Body CS)"/>
      <w:color w:val="404040" w:themeColor="text2"/>
      <w:sz w:val="18"/>
      <w:szCs w:val="22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21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156E57"/>
    <w:pPr>
      <w:spacing w:before="0" w:after="24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42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63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84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05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26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47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680"/>
    </w:pPr>
    <w:rPr>
      <w:rFonts w:ascii="Verdana" w:hAnsi="Verdana" w:cs="Times New Roman (Body CS)"/>
      <w:color w:val="404040" w:themeColor="text2"/>
      <w:sz w:val="22"/>
      <w:szCs w:val="22"/>
    </w:rPr>
  </w:style>
  <w:style w:type="character" w:styleId="SubtleEmphasis">
    <w:name w:val="Subtle Emphasis"/>
    <w:basedOn w:val="DefaultParagraphFont"/>
    <w:uiPriority w:val="19"/>
    <w:rsid w:val="00AE5FE6"/>
    <w:rPr>
      <w:i/>
      <w:iCs/>
      <w:color w:val="1F91E7" w:themeColor="text1" w:themeTint="BF"/>
    </w:rPr>
  </w:style>
  <w:style w:type="character" w:styleId="Emphasis">
    <w:name w:val="Emphasis"/>
    <w:basedOn w:val="DefaultParagraphFont"/>
    <w:uiPriority w:val="20"/>
    <w:rsid w:val="00AE5FE6"/>
    <w:rPr>
      <w:i/>
      <w:iCs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numbering" w:customStyle="1" w:styleId="TieredBullets">
    <w:name w:val="Tiered Bullets"/>
    <w:uiPriority w:val="99"/>
    <w:rsid w:val="00D6108D"/>
    <w:pPr>
      <w:numPr>
        <w:numId w:val="8"/>
      </w:numPr>
    </w:pPr>
  </w:style>
  <w:style w:type="numbering" w:customStyle="1" w:styleId="TieredNumbers">
    <w:name w:val="Tiered Numbers"/>
    <w:uiPriority w:val="99"/>
    <w:rsid w:val="001A29DE"/>
    <w:pPr>
      <w:numPr>
        <w:numId w:val="11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/>
    </w:pPr>
    <w:tblPr>
      <w:tblBorders>
        <w:top w:val="single" w:sz="4" w:space="0" w:color="5BAA84" w:themeColor="accent1"/>
        <w:left w:val="single" w:sz="4" w:space="0" w:color="5BAA84" w:themeColor="accent1"/>
        <w:bottom w:val="single" w:sz="4" w:space="0" w:color="5BAA84" w:themeColor="accent1"/>
        <w:right w:val="single" w:sz="4" w:space="0" w:color="5BAA84" w:themeColor="accent1"/>
        <w:insideH w:val="single" w:sz="4" w:space="0" w:color="5BAA84" w:themeColor="accent1"/>
        <w:insideV w:val="single" w:sz="4" w:space="0" w:color="5BAA84" w:themeColor="accent1"/>
      </w:tblBorders>
    </w:tblPr>
    <w:tcPr>
      <w:shd w:val="clear" w:color="auto" w:fill="auto"/>
    </w:tcPr>
    <w:tblStylePr w:type="firstRow">
      <w:rPr>
        <w:b/>
        <w:color w:val="404040" w:themeColor="text2"/>
      </w:rPr>
      <w:tblPr/>
      <w:tcPr>
        <w:shd w:val="clear" w:color="auto" w:fill="DEEEE6" w:themeFill="accent1" w:themeFillTint="33"/>
      </w:tcPr>
    </w:tblStylePr>
    <w:tblStylePr w:type="firstCol">
      <w:rPr>
        <w:b/>
        <w:color w:val="404040" w:themeColor="text2"/>
      </w:rPr>
      <w:tblPr/>
      <w:tcPr>
        <w:shd w:val="clear" w:color="auto" w:fill="DEEEE6" w:themeFill="accent1" w:themeFillTint="33"/>
      </w:tcPr>
    </w:tblStylePr>
  </w:style>
  <w:style w:type="table" w:styleId="TableGridLight">
    <w:name w:val="Grid Table Light"/>
    <w:basedOn w:val="TableNormal"/>
    <w:uiPriority w:val="40"/>
    <w:rsid w:val="00D53C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55D6B"/>
    <w:rPr>
      <w:color w:val="808080"/>
    </w:rPr>
  </w:style>
  <w:style w:type="paragraph" w:styleId="NormalWeb">
    <w:name w:val="Normal (Web)"/>
    <w:basedOn w:val="Normal"/>
    <w:uiPriority w:val="99"/>
    <w:unhideWhenUsed/>
    <w:rsid w:val="0085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147DC"/>
    <w:pPr>
      <w:spacing w:after="0"/>
    </w:pPr>
    <w:rPr>
      <w:rFonts w:ascii="Adobe Garamond Pro" w:hAnsi="Adobe Garamond Pro" w:cstheme="minorBidi"/>
      <w:color w:val="1165A4" w:themeColor="text1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C31"/>
    <w:rPr>
      <w:rFonts w:ascii="Adobe Garamond Pro" w:hAnsi="Adobe Garamond Pro" w:cstheme="minorBidi"/>
      <w:color w:val="1165A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C31"/>
    <w:rPr>
      <w:rFonts w:ascii="Adobe Garamond Pro" w:hAnsi="Adobe Garamond Pro" w:cstheme="minorBidi"/>
      <w:b/>
      <w:bCs/>
      <w:color w:val="1165A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een\OneDrive%20-%20Innovative%20Medicine%20Canada\Desktop\HRF_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6B1271BC6438781419A8B18A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CCF-F682-492E-BFD9-8F7AEC7B82A7}"/>
      </w:docPartPr>
      <w:docPartBody>
        <w:p w:rsidR="003F0E73" w:rsidRDefault="006F7230" w:rsidP="006F7230">
          <w:pPr>
            <w:pStyle w:val="CEA6B1271BC6438781419A8B18A8F662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A396810C138426B8F9BABA07EE9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0062-60BE-4D7C-8951-F37E5164325E}"/>
      </w:docPartPr>
      <w:docPartBody>
        <w:p w:rsidR="008A2131" w:rsidRDefault="006C577A" w:rsidP="006C577A">
          <w:pPr>
            <w:pStyle w:val="6A396810C138426B8F9BABA07EE9548A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B677D2D3F464213BF2354FC7D6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67-6ED9-416E-B3B8-AA2BC500A06F}"/>
      </w:docPartPr>
      <w:docPartBody>
        <w:p w:rsidR="008A2131" w:rsidRDefault="006C577A" w:rsidP="006C577A">
          <w:pPr>
            <w:pStyle w:val="7B677D2D3F464213BF2354FC7D68F8F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22B5980147049DCEE13E4DD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CE7-92E7-40FF-811E-C0B36797A64D}"/>
      </w:docPartPr>
      <w:docPartBody>
        <w:p w:rsidR="008A2131" w:rsidRDefault="006C577A" w:rsidP="006C577A">
          <w:pPr>
            <w:pStyle w:val="F68422B5980147049DCEE13E4DD0C48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9674289A74AA49800E49EB6E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8C42-C2A9-4E22-B317-C9666900EBB3}"/>
      </w:docPartPr>
      <w:docPartBody>
        <w:p w:rsidR="008A2131" w:rsidRDefault="006C577A" w:rsidP="006C577A">
          <w:pPr>
            <w:pStyle w:val="D529674289A74AA49800E49EB6E142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03DC5DE68472D946A012C32BD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2A3D-8123-449B-8B20-D0B6B202AA23}"/>
      </w:docPartPr>
      <w:docPartBody>
        <w:p w:rsidR="008A2131" w:rsidRDefault="006C577A" w:rsidP="006C577A">
          <w:pPr>
            <w:pStyle w:val="23903DC5DE68472D946A012C32BDE2F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AF7772FD42C9B9EFE0698146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826-209C-4FA9-8582-904F9C71FCF4}"/>
      </w:docPartPr>
      <w:docPartBody>
        <w:p w:rsidR="008A2131" w:rsidRDefault="006C577A" w:rsidP="006C577A">
          <w:pPr>
            <w:pStyle w:val="D57DAF7772FD42C9B9EFE0698146973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DD7EF38148128905FCC6526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587A-2522-47A7-9B94-E1A608A8953A}"/>
      </w:docPartPr>
      <w:docPartBody>
        <w:p w:rsidR="008A2131" w:rsidRDefault="006C577A" w:rsidP="006C577A">
          <w:pPr>
            <w:pStyle w:val="C1A9DD7EF38148128905FCC6526EDB8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A6551BE446F8BE422F47E2A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7456-4A5C-4C00-9401-11BD162578FA}"/>
      </w:docPartPr>
      <w:docPartBody>
        <w:p w:rsidR="008A2131" w:rsidRDefault="006C577A" w:rsidP="006C577A">
          <w:pPr>
            <w:pStyle w:val="20C2A6551BE446F8BE422F47E2A8ADD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807C81D4797930FAB0B372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9233-BEB2-4436-B301-27C5E2605C3F}"/>
      </w:docPartPr>
      <w:docPartBody>
        <w:p w:rsidR="008A2131" w:rsidRDefault="006C577A" w:rsidP="006C577A">
          <w:pPr>
            <w:pStyle w:val="44C38807C81D4797930FAB0B372FF80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745D616142C7A055268EC9E6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F68-F419-4873-A793-AB5FEAB08A3E}"/>
      </w:docPartPr>
      <w:docPartBody>
        <w:p w:rsidR="008A2131" w:rsidRDefault="006C577A" w:rsidP="006C577A">
          <w:pPr>
            <w:pStyle w:val="C23C745D616142C7A055268EC9E6A95F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268A4184F7A0441C857417E72742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33AA-FAE7-49DE-95D5-5B648C225E20}"/>
      </w:docPartPr>
      <w:docPartBody>
        <w:p w:rsidR="008A2131" w:rsidRDefault="006C577A" w:rsidP="006C577A">
          <w:pPr>
            <w:pStyle w:val="268A4184F7A0441C857417E72742FCAB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A3D20D75E4A7FBAAE30B4436C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5047-4961-4400-96BC-03D18AC8E1A9}"/>
      </w:docPartPr>
      <w:docPartBody>
        <w:p w:rsidR="008A2131" w:rsidRDefault="006C577A" w:rsidP="006C577A">
          <w:pPr>
            <w:pStyle w:val="7C1A3D20D75E4A7FBAAE30B4436C54DA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B6EB3A61C4C6794131AFA4DB2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3A4B-9635-4FD6-9217-F79BBBB121DA}"/>
      </w:docPartPr>
      <w:docPartBody>
        <w:p w:rsidR="008A2131" w:rsidRDefault="006C577A" w:rsidP="006C577A">
          <w:pPr>
            <w:pStyle w:val="654B6EB3A61C4C6794131AFA4DB2EC7E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1EAEC042D4E5B8867C7CBDF86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C528-B2A1-48A8-8CCD-37F569026777}"/>
      </w:docPartPr>
      <w:docPartBody>
        <w:p w:rsidR="008A2131" w:rsidRDefault="006C577A" w:rsidP="006C577A">
          <w:pPr>
            <w:pStyle w:val="15B1EAEC042D4E5B8867C7CBDF86C0A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EB11A25FA49CFB6F9FB38DBCB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D50D8-D4EA-4047-A137-24EB810605DF}"/>
      </w:docPartPr>
      <w:docPartBody>
        <w:p w:rsidR="008A2131" w:rsidRDefault="006C577A" w:rsidP="006C577A">
          <w:pPr>
            <w:pStyle w:val="80CEB11A25FA49CFB6F9FB38DBCBF86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EC0F4C384846A552C6DF17A6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39AB-1034-41CD-97F1-0F50FF62C564}"/>
      </w:docPartPr>
      <w:docPartBody>
        <w:p w:rsidR="008A2131" w:rsidRDefault="006C577A" w:rsidP="006C577A">
          <w:pPr>
            <w:pStyle w:val="4E0DEC0F4C384846A552C6DF17A6612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DBE666B12456F8E0D085A0F16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17CA-5D57-4C9A-8010-98BBCD177E66}"/>
      </w:docPartPr>
      <w:docPartBody>
        <w:p w:rsidR="008A2131" w:rsidRDefault="006C577A" w:rsidP="006C577A">
          <w:pPr>
            <w:pStyle w:val="6BEDBE666B12456F8E0D085A0F16C67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031DFE14E4FC2A795798638A3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8336-FA76-45DE-A309-85FEC6A2DF4F}"/>
      </w:docPartPr>
      <w:docPartBody>
        <w:p w:rsidR="00615DBA" w:rsidRDefault="009F47C1" w:rsidP="009F47C1">
          <w:pPr>
            <w:pStyle w:val="242031DFE14E4FC2A795798638A3716E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1606B5"/>
    <w:rsid w:val="001B2A25"/>
    <w:rsid w:val="001F052B"/>
    <w:rsid w:val="00287915"/>
    <w:rsid w:val="002D2945"/>
    <w:rsid w:val="003F0E73"/>
    <w:rsid w:val="0042480D"/>
    <w:rsid w:val="004706D5"/>
    <w:rsid w:val="004A7CA5"/>
    <w:rsid w:val="00615DBA"/>
    <w:rsid w:val="006C577A"/>
    <w:rsid w:val="006F7230"/>
    <w:rsid w:val="00716D72"/>
    <w:rsid w:val="00732222"/>
    <w:rsid w:val="00875FE0"/>
    <w:rsid w:val="008A2131"/>
    <w:rsid w:val="009A3E8E"/>
    <w:rsid w:val="009F47C1"/>
    <w:rsid w:val="00A4135B"/>
    <w:rsid w:val="00AE1C33"/>
    <w:rsid w:val="00AE26D8"/>
    <w:rsid w:val="00B4121F"/>
    <w:rsid w:val="00B43A1C"/>
    <w:rsid w:val="00BC3B1C"/>
    <w:rsid w:val="00C52F22"/>
    <w:rsid w:val="00D3312A"/>
    <w:rsid w:val="00DA1C75"/>
    <w:rsid w:val="00DD4465"/>
    <w:rsid w:val="00E22DAD"/>
    <w:rsid w:val="00F11CAC"/>
    <w:rsid w:val="00F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7C1"/>
    <w:rPr>
      <w:color w:val="808080"/>
    </w:rPr>
  </w:style>
  <w:style w:type="paragraph" w:customStyle="1" w:styleId="CEA6B1271BC6438781419A8B18A8F662">
    <w:name w:val="CEA6B1271BC6438781419A8B18A8F662"/>
    <w:rsid w:val="006F7230"/>
    <w:rPr>
      <w:lang w:val="en-US" w:eastAsia="en-US"/>
    </w:rPr>
  </w:style>
  <w:style w:type="paragraph" w:customStyle="1" w:styleId="6A396810C138426B8F9BABA07EE9548A">
    <w:name w:val="6A396810C138426B8F9BABA07EE9548A"/>
    <w:rsid w:val="006C577A"/>
    <w:rPr>
      <w:lang w:val="en-US" w:eastAsia="en-US"/>
    </w:rPr>
  </w:style>
  <w:style w:type="paragraph" w:customStyle="1" w:styleId="7B677D2D3F464213BF2354FC7D68F8F3">
    <w:name w:val="7B677D2D3F464213BF2354FC7D68F8F3"/>
    <w:rsid w:val="006C577A"/>
    <w:rPr>
      <w:lang w:val="en-US" w:eastAsia="en-US"/>
    </w:rPr>
  </w:style>
  <w:style w:type="paragraph" w:customStyle="1" w:styleId="F68422B5980147049DCEE13E4DD0C484">
    <w:name w:val="F68422B5980147049DCEE13E4DD0C484"/>
    <w:rsid w:val="006C577A"/>
    <w:rPr>
      <w:lang w:val="en-US" w:eastAsia="en-US"/>
    </w:rPr>
  </w:style>
  <w:style w:type="paragraph" w:customStyle="1" w:styleId="D529674289A74AA49800E49EB6E142CC">
    <w:name w:val="D529674289A74AA49800E49EB6E142CC"/>
    <w:rsid w:val="006C577A"/>
    <w:rPr>
      <w:lang w:val="en-US" w:eastAsia="en-US"/>
    </w:rPr>
  </w:style>
  <w:style w:type="paragraph" w:customStyle="1" w:styleId="23903DC5DE68472D946A012C32BDE2F2">
    <w:name w:val="23903DC5DE68472D946A012C32BDE2F2"/>
    <w:rsid w:val="006C577A"/>
    <w:rPr>
      <w:lang w:val="en-US" w:eastAsia="en-US"/>
    </w:rPr>
  </w:style>
  <w:style w:type="paragraph" w:customStyle="1" w:styleId="D57DAF7772FD42C9B9EFE06981469735">
    <w:name w:val="D57DAF7772FD42C9B9EFE06981469735"/>
    <w:rsid w:val="006C577A"/>
    <w:rPr>
      <w:lang w:val="en-US" w:eastAsia="en-US"/>
    </w:rPr>
  </w:style>
  <w:style w:type="paragraph" w:customStyle="1" w:styleId="C1A9DD7EF38148128905FCC6526EDB80">
    <w:name w:val="C1A9DD7EF38148128905FCC6526EDB80"/>
    <w:rsid w:val="006C577A"/>
    <w:rPr>
      <w:lang w:val="en-US" w:eastAsia="en-US"/>
    </w:rPr>
  </w:style>
  <w:style w:type="paragraph" w:customStyle="1" w:styleId="20C2A6551BE446F8BE422F47E2A8ADD7">
    <w:name w:val="20C2A6551BE446F8BE422F47E2A8ADD7"/>
    <w:rsid w:val="006C577A"/>
    <w:rPr>
      <w:lang w:val="en-US" w:eastAsia="en-US"/>
    </w:rPr>
  </w:style>
  <w:style w:type="paragraph" w:customStyle="1" w:styleId="44C38807C81D4797930FAB0B372FF80F">
    <w:name w:val="44C38807C81D4797930FAB0B372FF80F"/>
    <w:rsid w:val="006C577A"/>
    <w:rPr>
      <w:lang w:val="en-US" w:eastAsia="en-US"/>
    </w:rPr>
  </w:style>
  <w:style w:type="paragraph" w:customStyle="1" w:styleId="C23C745D616142C7A055268EC9E6A95F">
    <w:name w:val="C23C745D616142C7A055268EC9E6A95F"/>
    <w:rsid w:val="006C577A"/>
    <w:rPr>
      <w:lang w:val="en-US" w:eastAsia="en-US"/>
    </w:rPr>
  </w:style>
  <w:style w:type="paragraph" w:customStyle="1" w:styleId="268A4184F7A0441C857417E72742FCAB">
    <w:name w:val="268A4184F7A0441C857417E72742FCAB"/>
    <w:rsid w:val="006C577A"/>
    <w:rPr>
      <w:lang w:val="en-US" w:eastAsia="en-US"/>
    </w:rPr>
  </w:style>
  <w:style w:type="paragraph" w:customStyle="1" w:styleId="7C1A3D20D75E4A7FBAAE30B4436C54DA">
    <w:name w:val="7C1A3D20D75E4A7FBAAE30B4436C54DA"/>
    <w:rsid w:val="006C577A"/>
    <w:rPr>
      <w:lang w:val="en-US" w:eastAsia="en-US"/>
    </w:rPr>
  </w:style>
  <w:style w:type="paragraph" w:customStyle="1" w:styleId="654B6EB3A61C4C6794131AFA4DB2EC7E">
    <w:name w:val="654B6EB3A61C4C6794131AFA4DB2EC7E"/>
    <w:rsid w:val="006C577A"/>
    <w:rPr>
      <w:lang w:val="en-US" w:eastAsia="en-US"/>
    </w:rPr>
  </w:style>
  <w:style w:type="paragraph" w:customStyle="1" w:styleId="15B1EAEC042D4E5B8867C7CBDF86C0AF">
    <w:name w:val="15B1EAEC042D4E5B8867C7CBDF86C0AF"/>
    <w:rsid w:val="006C577A"/>
    <w:rPr>
      <w:lang w:val="en-US" w:eastAsia="en-US"/>
    </w:rPr>
  </w:style>
  <w:style w:type="paragraph" w:customStyle="1" w:styleId="80CEB11A25FA49CFB6F9FB38DBCBF864">
    <w:name w:val="80CEB11A25FA49CFB6F9FB38DBCBF864"/>
    <w:rsid w:val="006C577A"/>
    <w:rPr>
      <w:lang w:val="en-US" w:eastAsia="en-US"/>
    </w:rPr>
  </w:style>
  <w:style w:type="paragraph" w:customStyle="1" w:styleId="4E0DEC0F4C384846A552C6DF17A66125">
    <w:name w:val="4E0DEC0F4C384846A552C6DF17A66125"/>
    <w:rsid w:val="006C577A"/>
    <w:rPr>
      <w:lang w:val="en-US" w:eastAsia="en-US"/>
    </w:rPr>
  </w:style>
  <w:style w:type="paragraph" w:customStyle="1" w:styleId="6BEDBE666B12456F8E0D085A0F16C670">
    <w:name w:val="6BEDBE666B12456F8E0D085A0F16C670"/>
    <w:rsid w:val="006C577A"/>
    <w:rPr>
      <w:lang w:val="en-US" w:eastAsia="en-US"/>
    </w:rPr>
  </w:style>
  <w:style w:type="paragraph" w:customStyle="1" w:styleId="242031DFE14E4FC2A795798638A3716E">
    <w:name w:val="242031DFE14E4FC2A795798638A3716E"/>
    <w:rsid w:val="009F47C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">
      <a:dk1>
        <a:srgbClr val="1165A4"/>
      </a:dk1>
      <a:lt1>
        <a:srgbClr val="FFFFFF"/>
      </a:lt1>
      <a:dk2>
        <a:srgbClr val="404040"/>
      </a:dk2>
      <a:lt2>
        <a:srgbClr val="00CCFF"/>
      </a:lt2>
      <a:accent1>
        <a:srgbClr val="5BAA84"/>
      </a:accent1>
      <a:accent2>
        <a:srgbClr val="00553D"/>
      </a:accent2>
      <a:accent3>
        <a:srgbClr val="FB461E"/>
      </a:accent3>
      <a:accent4>
        <a:srgbClr val="FEC736"/>
      </a:accent4>
      <a:accent5>
        <a:srgbClr val="1165A4"/>
      </a:accent5>
      <a:accent6>
        <a:srgbClr val="00573F"/>
      </a:accent6>
      <a:hlink>
        <a:srgbClr val="FB461E"/>
      </a:hlink>
      <a:folHlink>
        <a:srgbClr val="FEC73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F0563-58EB-4D4C-9541-0E3C7132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HRF_Template_Letterhead</Template>
  <TotalTime>12</TotalTime>
  <Pages>2</Pages>
  <Words>424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Deen</dc:creator>
  <cp:lastModifiedBy>Wilma Deen</cp:lastModifiedBy>
  <cp:revision>13</cp:revision>
  <dcterms:created xsi:type="dcterms:W3CDTF">2026-06-12T13:42:00Z</dcterms:created>
  <dcterms:modified xsi:type="dcterms:W3CDTF">2026-06-22T15:29:00Z</dcterms:modified>
</cp:coreProperties>
</file>