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26AD" w14:textId="05D9C6D3" w:rsidR="002E2019" w:rsidRPr="00AC3F67" w:rsidRDefault="002E2019" w:rsidP="00AC3F67">
      <w:pPr>
        <w:pStyle w:val="Heading1"/>
        <w:bidi w:val="0"/>
      </w:pPr>
      <w:permStart w:id="1004029924" w:edGrp="everyone"/>
      <w:permEnd w:id="1004029924"/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Programme d’aide au développement de solutions pour le système de santé de la FRS </w:t>
      </w:r>
    </w:p>
    <w:p w14:paraId="7A30BD25" w14:textId="677032FC" w:rsidR="002E2019" w:rsidRPr="001C2607" w:rsidRDefault="00CA4C3F" w:rsidP="001C2607">
      <w:pPr>
        <w:pStyle w:val="Subtitle"/>
        <w:bidi w:val="0"/>
      </w:pPr>
      <w:r>
        <w:rPr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Formulaire de soumission de lettre d’intention</w:t>
      </w:r>
    </w:p>
    <w:p w14:paraId="35F9D6DF" w14:textId="2E3094CE" w:rsidR="00170EE5" w:rsidRPr="00F52868" w:rsidRDefault="00170EE5" w:rsidP="00170EE5">
      <w:pPr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Veuillez consulter l’appel de propositions et le Guide du demandeur avant de présenter cette lettre d’intention.</w:t>
      </w:r>
    </w:p>
    <w:p w14:paraId="379715E3" w14:textId="75096AF6" w:rsidR="003C5E9B" w:rsidRPr="000F023D" w:rsidRDefault="00F10B9A" w:rsidP="000F023D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1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Renseignements sur le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0EE5" w:rsidRPr="000F023D" w14:paraId="7A97CEB6" w14:textId="77777777" w:rsidTr="00B7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350" w:type="dxa"/>
            <w:shd w:val="clear" w:color="auto" w:fill="auto"/>
          </w:tcPr>
          <w:p w14:paraId="547DD66C" w14:textId="3ECD0127" w:rsidR="00170EE5" w:rsidRPr="000F023D" w:rsidRDefault="00B7469C" w:rsidP="00B72565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Titre du projet : </w:t>
            </w:r>
            <w:permStart w:id="1419605585" w:edGrp="everyone"/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726063437"/>
                <w:placeholder>
                  <w:docPart w:val="CEA6B1271BC6438781419A8B18A8F662"/>
                </w:placeholder>
              </w:sdtPr>
              <w:sdtEndPr/>
              <w:sdtContent>
                <w:sdt>
                  <w:sdtPr>
                    <w:rPr>
                      <w:rFonts w:hAnsi="Verdana" w:cstheme="minorHAnsi" w:ascii="Verdana"/>
                      <w:bCs/>
                      <w:color w:val="auto"/>
                      <w:szCs w:val="21"/>
                    </w:rPr>
                    <w:id w:val="1662887650"/>
                    <w:placeholder>
                      <w:docPart w:val="242031DFE14E4FC2A795798638A3716E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rFonts w:ascii="Verdana" w:cstheme="minorHAnsi" w:hAnsi="Verdana"/>
                        <w:color w:val="auto"/>
                        <w:szCs w:val="21"/>
                        <w:shd w:val="clear" w:color="auto" w:fill="FFFFCC"/>
                        <w:lang w:val="fr-c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Cliquez ou appuyez ici pour saisir du texte.</w:t>
                    </w:r>
                  </w:sdtContent>
                </w:sdt>
              </w:sdtContent>
            </w:sdt>
            <w:permEnd w:id="1419605585"/>
          </w:p>
        </w:tc>
      </w:tr>
      <w:tr w:rsidR="00093C8D" w:rsidRPr="000F023D" w14:paraId="59B86DC6" w14:textId="77777777" w:rsidTr="00B72565">
        <w:trPr>
          <w:trHeight w:val="432"/>
        </w:trPr>
        <w:tc>
          <w:tcPr>
            <w:tcW w:w="9350" w:type="dxa"/>
          </w:tcPr>
          <w:p w14:paraId="4C03B856" w14:textId="77777777" w:rsidR="00093C8D" w:rsidRPr="000F023D" w:rsidRDefault="00093C8D" w:rsidP="00093C8D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Catégorie de financement demandé :</w:t>
            </w:r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ermStart w:id="508914715" w:edGrp="everyone"/>
          <w:p w14:paraId="0E1335A3" w14:textId="4C6F7D08" w:rsidR="00FA07C9" w:rsidRPr="000F023D" w:rsidRDefault="004E698B" w:rsidP="00516E21">
            <w:pPr>
              <w:tabs>
                <w:tab w:val="left" w:pos="674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-11855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508914715"/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Catégorie 1 – Petits projets à durée déterminée (jusqu’à 50 000 $, de 6 à 12 mois)</w:t>
            </w:r>
          </w:p>
          <w:permStart w:id="689050579" w:edGrp="everyone"/>
          <w:p w14:paraId="2CDDF2CD" w14:textId="56BFB6C3" w:rsidR="002733F6" w:rsidRPr="000F023D" w:rsidRDefault="004E698B" w:rsidP="00ED2107">
            <w:pPr>
              <w:tabs>
                <w:tab w:val="left" w:pos="1706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-17029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689050579"/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Catégorie 2 – Projets d’application de plus grande envergure (jusqu’à 250 000 $, de 18 à 24 mois)</w:t>
            </w:r>
          </w:p>
        </w:tc>
      </w:tr>
      <w:tr w:rsidR="005C19C8" w:rsidRPr="000F023D" w14:paraId="2C4D38E5" w14:textId="77777777" w:rsidTr="00B72565">
        <w:trPr>
          <w:trHeight w:val="432"/>
        </w:trPr>
        <w:tc>
          <w:tcPr>
            <w:tcW w:w="9350" w:type="dxa"/>
          </w:tcPr>
          <w:p w14:paraId="33C0DDC8" w14:textId="1DFC7BBE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Pilier de recherche appliquée du projet :</w:t>
            </w:r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ermStart w:id="1316842147" w:edGrp="everyone"/>
          <w:p w14:paraId="09092324" w14:textId="73A0608C" w:rsidR="005C19C8" w:rsidRPr="000F023D" w:rsidRDefault="004E698B" w:rsidP="005C19C8">
            <w:pPr>
              <w:tabs>
                <w:tab w:val="left" w:pos="674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237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1316842147"/>
            <w:r>
              <w:rPr>
                <w:rFonts w:ascii="Verdana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Pilier 1 – Facteurs du système de santé affectant l’utilisation et les résultats dans le monde réel</w:t>
            </w:r>
          </w:p>
          <w:permStart w:id="957888386" w:edGrp="everyone"/>
          <w:p w14:paraId="72045C13" w14:textId="7C4328D9" w:rsidR="005C19C8" w:rsidRPr="000F023D" w:rsidRDefault="004E698B" w:rsidP="005C19C8">
            <w:pPr>
              <w:spacing w:before="60" w:after="60" w:line="240" w:lineRule="auto"/>
              <w:rPr>
                <w:rFonts w:ascii="Verdana" w:hAnsi="Verdana" w:cstheme="minorHAnsi"/>
                <w:b/>
                <w:bCs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14500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957888386"/>
            <w:r>
              <w:rPr>
                <w:rFonts w:ascii="Verdana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Pilier 2 – Amélioration de la cohérence et du rendement de l’évaluation et du remboursement</w:t>
            </w:r>
          </w:p>
        </w:tc>
      </w:tr>
      <w:tr w:rsidR="005C19C8" w:rsidRPr="000F023D" w14:paraId="4E67E244" w14:textId="77777777" w:rsidTr="00B72565">
        <w:trPr>
          <w:trHeight w:val="432"/>
        </w:trPr>
        <w:tc>
          <w:tcPr>
            <w:tcW w:w="9350" w:type="dxa"/>
          </w:tcPr>
          <w:p w14:paraId="0D173564" w14:textId="7DFE1CC6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Nom du demandeur principal :</w:t>
            </w:r>
            <w:sdt>
              <w:sdtPr>
                <w:rPr>
                  <w:rFonts w:hAnsi="Verdana" w:cstheme="minorHAnsi" w:ascii="Verdana"/>
                  <w:color w:val="auto"/>
                  <w:szCs w:val="21"/>
                </w:rPr>
                <w:id w:val="1452824098"/>
                <w:placeholder>
                  <w:docPart w:val="6A396810C138426B8F9BABA07EE9548A"/>
                </w:placeholder>
                <w:showingPlcHdr/>
              </w:sdtPr>
              <w:sdtEndPr/>
              <w:sdtContent>
                <w:permStart w:id="963381719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963381719"/>
              </w:sdtContent>
            </w:sdt>
          </w:p>
        </w:tc>
      </w:tr>
      <w:tr w:rsidR="005C19C8" w:rsidRPr="000F023D" w14:paraId="7B3412A3" w14:textId="77777777" w:rsidTr="00B72565">
        <w:trPr>
          <w:trHeight w:val="432"/>
        </w:trPr>
        <w:tc>
          <w:tcPr>
            <w:tcW w:w="9350" w:type="dxa"/>
          </w:tcPr>
          <w:p w14:paraId="2CE22862" w14:textId="0AA1B936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Poste/fonction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1273243052"/>
                <w:placeholder>
                  <w:docPart w:val="7B677D2D3F464213BF2354FC7D68F8F3"/>
                </w:placeholder>
                <w:showingPlcHdr/>
              </w:sdtPr>
              <w:sdtEndPr/>
              <w:sdtContent>
                <w:permStart w:id="1654138040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654138040"/>
              </w:sdtContent>
            </w:sdt>
          </w:p>
        </w:tc>
      </w:tr>
      <w:tr w:rsidR="005C19C8" w:rsidRPr="000F023D" w14:paraId="1F4C4A00" w14:textId="77777777" w:rsidTr="00B72565">
        <w:trPr>
          <w:trHeight w:val="432"/>
        </w:trPr>
        <w:tc>
          <w:tcPr>
            <w:tcW w:w="9350" w:type="dxa"/>
          </w:tcPr>
          <w:p w14:paraId="17BBEBA8" w14:textId="38B2D059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Organisation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203218918"/>
                <w:placeholder>
                  <w:docPart w:val="F68422B5980147049DCEE13E4DD0C484"/>
                </w:placeholder>
                <w:showingPlcHdr/>
              </w:sdtPr>
              <w:sdtEndPr/>
              <w:sdtContent>
                <w:permStart w:id="1586570414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586570414"/>
              </w:sdtContent>
            </w:sdt>
          </w:p>
        </w:tc>
      </w:tr>
      <w:tr w:rsidR="005C19C8" w:rsidRPr="000F023D" w14:paraId="6E154CA2" w14:textId="77777777" w:rsidTr="00B72565">
        <w:trPr>
          <w:trHeight w:val="432"/>
        </w:trPr>
        <w:tc>
          <w:tcPr>
            <w:tcW w:w="9350" w:type="dxa"/>
          </w:tcPr>
          <w:p w14:paraId="4CBF9DCB" w14:textId="77777777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Service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818182881"/>
                <w:placeholder>
                  <w:docPart w:val="D529674289A74AA49800E49EB6E142CC"/>
                </w:placeholder>
                <w:showingPlcHdr/>
              </w:sdtPr>
              <w:sdtEndPr/>
              <w:sdtContent>
                <w:permStart w:id="1710365219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710365219"/>
              </w:sdtContent>
            </w:sdt>
          </w:p>
        </w:tc>
      </w:tr>
      <w:tr w:rsidR="005C19C8" w:rsidRPr="000F023D" w14:paraId="13C1F191" w14:textId="77777777" w:rsidTr="00B72565">
        <w:trPr>
          <w:trHeight w:val="432"/>
        </w:trPr>
        <w:tc>
          <w:tcPr>
            <w:tcW w:w="9350" w:type="dxa"/>
          </w:tcPr>
          <w:p w14:paraId="19DECF43" w14:textId="77777777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Courriel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583734376"/>
                <w:placeholder>
                  <w:docPart w:val="23903DC5DE68472D946A012C32BDE2F2"/>
                </w:placeholder>
                <w:showingPlcHdr/>
              </w:sdtPr>
              <w:sdtEndPr/>
              <w:sdtContent>
                <w:permStart w:id="11025785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1025785"/>
              </w:sdtContent>
            </w:sdt>
          </w:p>
        </w:tc>
      </w:tr>
      <w:tr w:rsidR="005C19C8" w:rsidRPr="000F023D" w14:paraId="179410E2" w14:textId="77777777" w:rsidTr="00B72565">
        <w:trPr>
          <w:trHeight w:val="432"/>
        </w:trPr>
        <w:tc>
          <w:tcPr>
            <w:tcW w:w="9350" w:type="dxa"/>
          </w:tcPr>
          <w:p w14:paraId="125D124F" w14:textId="77777777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Téléphone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1476264186"/>
                <w:placeholder>
                  <w:docPart w:val="D57DAF7772FD42C9B9EFE06981469735"/>
                </w:placeholder>
                <w:showingPlcHdr/>
              </w:sdtPr>
              <w:sdtEndPr/>
              <w:sdtContent>
                <w:permStart w:id="1252944964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252944964"/>
              </w:sdtContent>
            </w:sdt>
          </w:p>
        </w:tc>
      </w:tr>
      <w:tr w:rsidR="008846D9" w:rsidRPr="000F023D" w14:paraId="7AED4CA1" w14:textId="77777777" w:rsidTr="00B72565">
        <w:trPr>
          <w:trHeight w:val="432"/>
        </w:trPr>
        <w:tc>
          <w:tcPr>
            <w:tcW w:w="9350" w:type="dxa"/>
          </w:tcPr>
          <w:p w14:paraId="7C37921D" w14:textId="3EF16B37" w:rsidR="008846D9" w:rsidRPr="000F023D" w:rsidRDefault="008846D9" w:rsidP="008846D9">
            <w:pPr>
              <w:spacing w:before="60" w:after="60" w:line="240" w:lineRule="auto"/>
              <w:rPr>
                <w:rFonts w:ascii="Verdana" w:hAnsi="Verdana" w:cstheme="minorHAnsi"/>
                <w:b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Codemandeurs et organisations partenaires :</w:t>
            </w:r>
            <w:sdt>
              <w:sdtPr>
                <w:rPr>
                  <w:rFonts w:hAnsi="Verdana" w:cstheme="minorHAnsi" w:ascii="Verdana"/>
                  <w:color w:val="auto"/>
                  <w:szCs w:val="21"/>
                </w:rPr>
                <w:id w:val="-1227211104"/>
                <w:placeholder>
                  <w:docPart w:val="C23C745D616142C7A055268EC9E6A95F"/>
                </w:placeholder>
                <w:showingPlcHdr/>
              </w:sdtPr>
              <w:sdtEndPr/>
              <w:sdtContent>
                <w:permStart w:id="367538222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367538222"/>
              </w:sdtContent>
            </w:sdt>
          </w:p>
        </w:tc>
      </w:tr>
      <w:tr w:rsidR="005C19C8" w:rsidRPr="000F023D" w14:paraId="26766A05" w14:textId="77777777" w:rsidTr="00B72565">
        <w:trPr>
          <w:trHeight w:val="432"/>
        </w:trPr>
        <w:tc>
          <w:tcPr>
            <w:tcW w:w="9350" w:type="dxa"/>
          </w:tcPr>
          <w:p w14:paraId="265859B6" w14:textId="00B53F49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Durée du projet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1412239726"/>
                <w:placeholder>
                  <w:docPart w:val="C1A9DD7EF38148128905FCC6526EDB80"/>
                </w:placeholder>
                <w:showingPlcHdr/>
              </w:sdtPr>
              <w:sdtEndPr/>
              <w:sdtContent>
                <w:permStart w:id="518196074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518196074"/>
              </w:sdtContent>
            </w:sdt>
          </w:p>
        </w:tc>
      </w:tr>
      <w:tr w:rsidR="005C19C8" w:rsidRPr="000F023D" w14:paraId="22462EC9" w14:textId="77777777" w:rsidTr="00B72565">
        <w:trPr>
          <w:trHeight w:val="432"/>
        </w:trPr>
        <w:tc>
          <w:tcPr>
            <w:tcW w:w="9350" w:type="dxa"/>
          </w:tcPr>
          <w:p w14:paraId="24D1DE34" w14:textId="0A6DCECC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Montant total du financement demandé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526414282"/>
                <w:placeholder>
                  <w:docPart w:val="20C2A6551BE446F8BE422F47E2A8ADD7"/>
                </w:placeholder>
                <w:showingPlcHdr/>
              </w:sdtPr>
              <w:sdtEndPr/>
              <w:sdtContent>
                <w:permStart w:id="870457140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870457140"/>
              </w:sdtContent>
            </w:sdt>
          </w:p>
        </w:tc>
      </w:tr>
      <w:tr w:rsidR="005C19C8" w:rsidRPr="000F023D" w14:paraId="54508865" w14:textId="77777777" w:rsidTr="00B72565">
        <w:trPr>
          <w:trHeight w:val="432"/>
        </w:trPr>
        <w:tc>
          <w:tcPr>
            <w:tcW w:w="9350" w:type="dxa"/>
          </w:tcPr>
          <w:p w14:paraId="79BAA706" w14:textId="58D8F961" w:rsidR="005C19C8" w:rsidRPr="000F023D" w:rsidRDefault="005C19C8" w:rsidP="005C19C8">
            <w:pPr>
              <w:spacing w:before="60" w:after="24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Signature du demandeur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1174721340"/>
                <w:placeholder>
                  <w:docPart w:val="7C1A3D20D75E4A7FBAAE30B4436C54DA"/>
                </w:placeholder>
                <w:showingPlcHdr/>
              </w:sdtPr>
              <w:sdtEndPr/>
              <w:sdtContent>
                <w:permStart w:id="1213408656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213408656"/>
              </w:sdtContent>
            </w:sdt>
          </w:p>
          <w:p w14:paraId="560D3900" w14:textId="0D2EE6F2" w:rsidR="005C19C8" w:rsidRPr="000F023D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Date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136774824"/>
                <w:placeholder>
                  <w:docPart w:val="44C38807C81D4797930FAB0B372FF80F"/>
                </w:placeholder>
                <w:showingPlcHdr/>
              </w:sdtPr>
              <w:sdtEndPr/>
              <w:sdtContent>
                <w:permStart w:id="230641242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230641242"/>
              </w:sdtContent>
            </w:sdt>
          </w:p>
        </w:tc>
      </w:tr>
    </w:tbl>
    <w:p w14:paraId="52619B9D" w14:textId="33FEA8A1" w:rsidR="00295770" w:rsidRPr="00846E45" w:rsidRDefault="00295770" w:rsidP="000F023D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2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Résumé du projet</w:t>
      </w:r>
    </w:p>
    <w:p w14:paraId="24CC2DBC" w14:textId="2FE221BB" w:rsidR="00047671" w:rsidRPr="00047671" w:rsidRDefault="00047671" w:rsidP="00047671">
      <w:p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Veuillez fournir un aperçu concis du projet proposé, en veillant à préciser les éléments suivants :</w:t>
      </w:r>
    </w:p>
    <w:p w14:paraId="4803559F" w14:textId="400B3117" w:rsidR="00047671" w:rsidRDefault="00047671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Enjeu du système de santé qui est abordé</w:t>
      </w:r>
    </w:p>
    <w:p w14:paraId="0E93A1CB" w14:textId="15A07E4E" w:rsidR="00FC7D23" w:rsidRPr="00047671" w:rsidRDefault="00FC7D23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Pertinence par rapport au pilier 1 ou 2, et, dans le cadre du pilier 1, par rapport au domaine de recherche prioritaire</w:t>
      </w:r>
    </w:p>
    <w:p w14:paraId="42F89AD0" w14:textId="57E2C646" w:rsidR="00047671" w:rsidRPr="00047671" w:rsidRDefault="00FC7D23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Solution, intervention ou approche de recherche proposée, y compris la portée et les limites du projet</w:t>
      </w:r>
    </w:p>
    <w:p w14:paraId="56580689" w14:textId="55822CF3" w:rsidR="00047671" w:rsidRPr="00047671" w:rsidRDefault="00047671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Contexte de mise en œuvre et partenaires principaux</w:t>
      </w:r>
    </w:p>
    <w:p w14:paraId="09FFA1F8" w14:textId="77777777" w:rsidR="00047671" w:rsidRPr="00047671" w:rsidRDefault="00047671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Résultats et incidence attendus</w:t>
      </w:r>
    </w:p>
    <w:p w14:paraId="3E81C3F2" w14:textId="4934B300" w:rsidR="00D41FE0" w:rsidRPr="00960374" w:rsidRDefault="00047671" w:rsidP="00960374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Pertinence pour les médicaments novateurs et l’amélioration du système de santé</w:t>
      </w:r>
    </w:p>
    <w:p w14:paraId="6088707F" w14:textId="0DF73DDD" w:rsidR="006F5470" w:rsidRPr="00047671" w:rsidRDefault="006F5470" w:rsidP="00047671">
      <w:pPr>
        <w:numPr>
          <w:ilvl w:val="0"/>
          <w:numId w:val="40"/>
        </w:num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Description de la manière dont le projet permettra de tirer des leçons novatrices et exploitables</w:t>
      </w:r>
    </w:p>
    <w:p w14:paraId="1749D193" w14:textId="495BE3C1" w:rsidR="00047671" w:rsidRPr="00047671" w:rsidRDefault="00047671" w:rsidP="00047671">
      <w:pPr>
        <w:spacing w:before="0" w:after="0" w:line="240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(1 500 mots maximum)</w:t>
      </w:r>
    </w:p>
    <w:p w14:paraId="4577A339" w14:textId="32AA9FB1" w:rsidR="00047671" w:rsidRDefault="004E698B" w:rsidP="00B273EB">
      <w:pPr>
        <w:spacing w:after="120" w:line="276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sdt>
        <w:sdtPr>
          <w:rPr>
            <w:rFonts w:hAnsi="Verdana" w:cstheme="minorHAnsi" w:ascii="Verdana"/>
            <w:bCs/>
            <w:szCs w:val="21"/>
          </w:rPr>
          <w:id w:val="-597181509"/>
          <w:placeholder>
            <w:docPart w:val="268A4184F7A0441C857417E72742FCAB"/>
          </w:placeholder>
          <w:showingPlcHdr/>
        </w:sdtPr>
        <w:sdtEndPr/>
        <w:sdtContent>
          <w:permStart w:id="419830275" w:edGrp="everyone"/>
          <w:r>
            <w:rPr>
              <w:rStyle w:val="PlaceholderText"/>
              <w:rFonts w:ascii="Verdana" w:cstheme="minorHAnsi" w:hAnsi="Verdana"/>
              <w:szCs w:val="21"/>
              <w:shd w:val="clear" w:color="auto" w:fill="FFFFCC"/>
              <w:lang w:val="fr-ca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Cliquez ou appuyez ici pour saisir du texte.</w:t>
          </w:r>
          <w:permEnd w:id="419830275"/>
        </w:sdtContent>
      </w:sdt>
    </w:p>
    <w:p w14:paraId="62B32632" w14:textId="7A9779BF" w:rsidR="009E59A3" w:rsidRPr="00846E45" w:rsidRDefault="009E59A3" w:rsidP="009E59A3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3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Retombées anticipées et potentiel de mise en œuvre</w:t>
      </w:r>
    </w:p>
    <w:p w14:paraId="736E01A1" w14:textId="77777777" w:rsidR="00DA25C4" w:rsidRPr="00DA25C4" w:rsidRDefault="00DA25C4" w:rsidP="00DA25C4">
      <w:pPr>
        <w:pStyle w:val="Heading2"/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Veuillez décrire :</w:t>
      </w:r>
    </w:p>
    <w:p w14:paraId="20C42E89" w14:textId="35880120" w:rsidR="00A71F05" w:rsidRP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Améliorations prévues en matière de résultats des patients, d’accès, de coordination des soins, ou de rendement ou d’efficacité du système</w:t>
      </w:r>
    </w:p>
    <w:p w14:paraId="2139F7EB" w14:textId="261A13E4" w:rsid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Préparation à la mise en œuvre et faisabilité</w:t>
      </w:r>
    </w:p>
    <w:p w14:paraId="7BF6469B" w14:textId="45AEDF23" w:rsidR="00260414" w:rsidRPr="00260414" w:rsidRDefault="00260414" w:rsidP="00B273EB">
      <w:pPr>
        <w:numPr>
          <w:ilvl w:val="0"/>
          <w:numId w:val="41"/>
        </w:numPr>
        <w:spacing w:before="0" w:after="0" w:line="240" w:lineRule="auto"/>
        <w:rPr>
          <w:rFonts w:cstheme="minorHAnsi"/>
          <w:b/>
          <w:bCs/>
          <w:color w:val="auto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Valeur anticipée pour les principales parties prenantes du système de santé (p. ex., valeur financière, opérationnelle ou économique)</w:t>
      </w:r>
    </w:p>
    <w:p w14:paraId="47E8A40C" w14:textId="0925BF0F" w:rsidR="00A71F05" w:rsidRP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Potentiel d’extensibilité, de transférabilité ou de durabilité</w:t>
      </w:r>
    </w:p>
    <w:p w14:paraId="7CDB70E0" w14:textId="0999BF4D" w:rsidR="00DA25C4" w:rsidRPr="00A71F05" w:rsidRDefault="00A71F05" w:rsidP="00A71F05">
      <w:pPr>
        <w:pStyle w:val="Heading2"/>
        <w:numPr>
          <w:ilvl w:val="0"/>
          <w:numId w:val="41"/>
        </w:numPr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Pertinence opérationnelle et/ou en matière de politiques</w:t>
      </w:r>
    </w:p>
    <w:p w14:paraId="7D91A7E4" w14:textId="533B01B6" w:rsidR="00DA25C4" w:rsidRPr="00DA25C4" w:rsidRDefault="00DA25C4" w:rsidP="00DA25C4">
      <w:pPr>
        <w:pStyle w:val="Heading2"/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(500 mots maximum)</w:t>
      </w:r>
    </w:p>
    <w:p w14:paraId="567A5F33" w14:textId="77777777" w:rsidR="009E59A3" w:rsidRDefault="004E698B" w:rsidP="00B273EB">
      <w:pPr>
        <w:spacing w:after="120" w:line="276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sdt>
        <w:sdtPr>
          <w:rPr>
            <w:rFonts w:hAnsi="Verdana" w:cstheme="minorHAnsi" w:ascii="Verdana"/>
            <w:bCs/>
            <w:szCs w:val="21"/>
          </w:rPr>
          <w:id w:val="-1474835361"/>
          <w:placeholder>
            <w:docPart w:val="654B6EB3A61C4C6794131AFA4DB2EC7E"/>
          </w:placeholder>
          <w:showingPlcHdr/>
        </w:sdtPr>
        <w:sdtEndPr/>
        <w:sdtContent>
          <w:permStart w:id="104409837" w:edGrp="everyone"/>
          <w:r>
            <w:rPr>
              <w:rStyle w:val="PlaceholderText"/>
              <w:rFonts w:ascii="Verdana" w:cstheme="minorHAnsi" w:hAnsi="Verdana"/>
              <w:szCs w:val="21"/>
              <w:shd w:val="clear" w:color="auto" w:fill="FFFFCC"/>
              <w:lang w:val="fr-ca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Cliquez ou appuyez ici pour saisir du texte.</w:t>
          </w:r>
          <w:permEnd w:id="104409837"/>
        </w:sdtContent>
      </w:sdt>
    </w:p>
    <w:p w14:paraId="1122A9D1" w14:textId="696A4D7B" w:rsidR="00DA25C4" w:rsidRPr="00846E45" w:rsidRDefault="00DA25C4" w:rsidP="00DA25C4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4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Calendrier et résumé du budget</w:t>
      </w:r>
    </w:p>
    <w:p w14:paraId="39DB4203" w14:textId="4EF6DC49" w:rsidR="008E43AA" w:rsidRDefault="003E6A75" w:rsidP="00572437">
      <w:pPr>
        <w:pStyle w:val="Heading2"/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Durée du projet :</w:t>
      </w:r>
    </w:p>
    <w:p w14:paraId="3008DDF9" w14:textId="77777777" w:rsidR="00572437" w:rsidRPr="00572437" w:rsidRDefault="004E698B" w:rsidP="00B273EB">
      <w:pPr>
        <w:spacing w:after="120" w:line="276" w:lineRule="auto"/>
        <w:rPr>
          <w:rFonts w:cstheme="minorHAnsi"/>
          <w:color w:val="auto"/>
          <w:sz w:val="22"/>
          <w:szCs w:val="22"/>
        </w:rPr>
        <w:bidi w:val="0"/>
      </w:pPr>
      <w:sdt>
        <w:sdtPr>
          <w:rPr>
            <w:bCs/>
          </w:rPr>
          <w:id w:val="-2124219489"/>
          <w:placeholder>
            <w:docPart w:val="80CEB11A25FA49CFB6F9FB38DBCBF864"/>
          </w:placeholder>
          <w:showingPlcHdr/>
        </w:sdtPr>
        <w:sdtEndPr/>
        <w:sdtContent>
          <w:permStart w:id="1532107409" w:edGrp="everyone"/>
          <w:r>
            <w:rPr>
              <w:rStyle w:val="PlaceholderText"/>
              <w:rFonts w:ascii="Verdana" w:cstheme="minorHAnsi" w:hAnsi="Verdana"/>
              <w:szCs w:val="21"/>
              <w:shd w:val="clear" w:color="auto" w:fill="FFFFCC"/>
              <w:lang w:val="fr-ca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Cliquez ou appuyez ici pour saisir du texte.</w:t>
          </w:r>
          <w:permEnd w:id="1532107409"/>
        </w:sdtContent>
      </w:sdt>
    </w:p>
    <w:p w14:paraId="12110910" w14:textId="235C0E4C" w:rsidR="00856081" w:rsidRDefault="00572437" w:rsidP="00572437">
      <w:pPr>
        <w:pStyle w:val="Heading2"/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Demande de budget prévisionnel :</w:t>
      </w:r>
    </w:p>
    <w:p w14:paraId="7262BA5A" w14:textId="63DF53D1" w:rsidR="00184ECD" w:rsidRPr="00184ECD" w:rsidRDefault="004E698B" w:rsidP="00B273EB">
      <w:pPr>
        <w:spacing w:after="120" w:line="276" w:lineRule="auto"/>
        <w:rPr>
          <w:rFonts w:cstheme="minorHAnsi"/>
          <w:color w:val="auto"/>
          <w:sz w:val="22"/>
          <w:szCs w:val="22"/>
        </w:rPr>
        <w:bidi w:val="0"/>
      </w:pPr>
      <w:sdt>
        <w:sdtPr>
          <w:rPr>
            <w:bCs/>
          </w:rPr>
          <w:id w:val="1543549013"/>
          <w:placeholder>
            <w:docPart w:val="4E0DEC0F4C384846A552C6DF17A66125"/>
          </w:placeholder>
          <w:showingPlcHdr/>
        </w:sdtPr>
        <w:sdtEndPr/>
        <w:sdtContent>
          <w:permStart w:id="746860300" w:edGrp="everyone"/>
          <w:r>
            <w:rPr>
              <w:rStyle w:val="PlaceholderText"/>
              <w:rFonts w:ascii="Verdana" w:cstheme="minorHAnsi" w:hAnsi="Verdana"/>
              <w:szCs w:val="21"/>
              <w:shd w:val="clear" w:color="auto" w:fill="FFFFCC"/>
              <w:lang w:val="fr-ca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Cliquez ou appuyez ici pour saisir du texte.</w:t>
          </w:r>
          <w:permEnd w:id="746860300"/>
        </w:sdtContent>
      </w:sdt>
    </w:p>
    <w:p w14:paraId="316A55FA" w14:textId="6BDBCE4C" w:rsidR="00C028D8" w:rsidRDefault="00C028D8" w:rsidP="00C028D8">
      <w:pPr>
        <w:pStyle w:val="Heading2"/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Cofinancement et apports en nature :</w:t>
      </w:r>
    </w:p>
    <w:p w14:paraId="5771279E" w14:textId="77777777" w:rsidR="00C028D8" w:rsidRPr="00184ECD" w:rsidRDefault="004E698B" w:rsidP="00B273EB">
      <w:pPr>
        <w:spacing w:after="120" w:line="276" w:lineRule="auto"/>
        <w:rPr>
          <w:rFonts w:cstheme="minorHAnsi"/>
          <w:color w:val="auto"/>
          <w:sz w:val="22"/>
          <w:szCs w:val="22"/>
        </w:rPr>
        <w:bidi w:val="0"/>
      </w:pPr>
      <w:sdt>
        <w:sdtPr>
          <w:rPr>
            <w:bCs/>
          </w:rPr>
          <w:id w:val="-751437244"/>
          <w:placeholder>
            <w:docPart w:val="6BEDBE666B12456F8E0D085A0F16C670"/>
          </w:placeholder>
          <w:showingPlcHdr/>
        </w:sdtPr>
        <w:sdtEndPr/>
        <w:sdtContent>
          <w:permStart w:id="58866734" w:edGrp="everyone"/>
          <w:r>
            <w:rPr>
              <w:rStyle w:val="PlaceholderText"/>
              <w:rFonts w:ascii="Verdana" w:cstheme="minorHAnsi" w:hAnsi="Verdana"/>
              <w:szCs w:val="21"/>
              <w:shd w:val="clear" w:color="auto" w:fill="FFFFCC"/>
              <w:lang w:val="fr-ca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Cliquez ou appuyez ici pour saisir du texte.</w:t>
          </w:r>
          <w:permEnd w:id="58866734"/>
        </w:sdtContent>
      </w:sdt>
    </w:p>
    <w:p w14:paraId="021E6668" w14:textId="273B0881" w:rsidR="00856081" w:rsidRDefault="00D32599" w:rsidP="00D32599">
      <w:pPr>
        <w:pStyle w:val="Heading2"/>
        <w:rPr>
          <w:rFonts w:cstheme="minorHAnsi"/>
          <w:b w:val="0"/>
          <w:bCs w:val="0"/>
          <w:color w:val="auto"/>
        </w:rPr>
        <w:bidi w:val="0"/>
      </w:pPr>
      <w:r>
        <w:rPr>
          <w:rFonts w:cstheme="minorHAnsi"/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Étapes clés générales du projet (de 3 à 5 jalons ou étapes) :</w:t>
      </w:r>
    </w:p>
    <w:p w14:paraId="2805036E" w14:textId="77777777" w:rsidR="00DA25C4" w:rsidRDefault="004E698B" w:rsidP="00B273EB">
      <w:pPr>
        <w:spacing w:after="120" w:line="276" w:lineRule="auto"/>
        <w:rPr>
          <w:rFonts w:ascii="Verdana" w:hAnsi="Verdana" w:cstheme="minorHAnsi"/>
          <w:color w:val="auto"/>
          <w:sz w:val="22"/>
          <w:szCs w:val="22"/>
        </w:rPr>
        <w:bidi w:val="0"/>
      </w:pPr>
      <w:sdt>
        <w:sdtPr>
          <w:rPr>
            <w:rFonts w:hAnsi="Verdana" w:cstheme="minorHAnsi" w:ascii="Verdana"/>
            <w:bCs/>
            <w:szCs w:val="21"/>
          </w:rPr>
          <w:id w:val="-811944591"/>
          <w:placeholder>
            <w:docPart w:val="15B1EAEC042D4E5B8867C7CBDF86C0AF"/>
          </w:placeholder>
          <w:showingPlcHdr/>
        </w:sdtPr>
        <w:sdtEndPr/>
        <w:sdtContent>
          <w:permStart w:id="713321369" w:edGrp="everyone"/>
          <w:r>
            <w:rPr>
              <w:rStyle w:val="PlaceholderText"/>
              <w:rFonts w:ascii="Verdana" w:cstheme="minorHAnsi" w:hAnsi="Verdana"/>
              <w:szCs w:val="21"/>
              <w:shd w:val="clear" w:color="auto" w:fill="FFFFCC"/>
              <w:lang w:val="fr-ca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Cliquez ou appuyez ici pour saisir du texte.</w:t>
          </w:r>
          <w:permEnd w:id="713321369"/>
        </w:sdtContent>
      </w:sdt>
    </w:p>
    <w:p w14:paraId="45A858B8" w14:textId="77777777" w:rsidR="00B273EB" w:rsidRPr="00B273EB" w:rsidRDefault="00B273EB" w:rsidP="00B273EB">
      <w:pPr>
        <w:spacing w:before="0" w:after="0" w:line="276" w:lineRule="auto"/>
        <w:rPr>
          <w:rFonts w:ascii="Verdana" w:hAnsi="Verdana" w:cstheme="minorHAnsi"/>
          <w:color w:val="1165A4" w:themeColor="accent5"/>
          <w:sz w:val="10"/>
          <w:szCs w:val="10"/>
        </w:rPr>
      </w:pPr>
    </w:p>
    <w:p w14:paraId="601DFF7B" w14:textId="14DB8C76" w:rsidR="00170EE5" w:rsidRPr="009204DD" w:rsidRDefault="002C2888" w:rsidP="00B273EB">
      <w:pPr>
        <w:spacing w:before="0" w:after="0" w:line="276" w:lineRule="auto"/>
        <w:rPr>
          <w:rFonts w:ascii="Verdana" w:hAnsi="Verdana" w:cstheme="minorHAnsi"/>
          <w:b/>
          <w:bCs/>
          <w:color w:val="1165A4" w:themeColor="accent5"/>
          <w:kern w:val="28"/>
          <w:sz w:val="18"/>
          <w:szCs w:val="18"/>
        </w:rPr>
        <w:bidi w:val="0"/>
      </w:pPr>
      <w:r>
        <w:rPr>
          <w:rFonts w:ascii="Verdana" w:cstheme="minorHAnsi" w:hAnsi="Verdana"/>
          <w:color w:val="1165A4" w:themeColor="accent5"/>
          <w:sz w:val="18"/>
          <w:szCs w:val="18"/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Envoyez votre lettre d’intention en format PDF à Wilma Deen, directrice générale de la Fondation pour la recherche en santé, à l’adresse wdeen@imc-mnc.ca </w:t>
      </w:r>
      <w:r>
        <w:rPr>
          <w:rFonts w:ascii="Verdana" w:cstheme="minorHAnsi" w:hAnsi="Verdana"/>
          <w:color w:val="EE0000"/>
          <w:sz w:val="18"/>
          <w:szCs w:val="18"/>
          <w:lang w:val="fr-ca"/>
          <w:b w:val="1"/>
          <w:bCs w:val="1"/>
          <w:i w:val="0"/>
          <w:iCs w:val="0"/>
          <w:u w:val="single"/>
          <w:vertAlign w:val="baseline"/>
          <w:rtl w:val="0"/>
        </w:rPr>
        <w:t xml:space="preserve">avant le 22 juillet 2026</w:t>
      </w:r>
      <w:r>
        <w:rPr>
          <w:rFonts w:ascii="Verdana" w:cstheme="minorHAnsi" w:hAnsi="Verdana"/>
          <w:color w:val="1165A4" w:themeColor="accent5"/>
          <w:sz w:val="18"/>
          <w:szCs w:val="18"/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. </w:t>
      </w:r>
      <w:r>
        <w:rPr>
          <w:rFonts w:ascii="Verdana" w:cstheme="minorHAnsi" w:hAnsi="Verdana"/>
          <w:color w:val="1165A4" w:themeColor="accent5"/>
          <w:sz w:val="18"/>
          <w:szCs w:val="18"/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Le fichier doit être intitulé « nom_prénom_HRF 2026 Health System Solutions Grant.pdf ». </w:t>
      </w:r>
    </w:p>
    <w:sectPr w:rsidR="00170EE5" w:rsidRPr="009204DD" w:rsidSect="000C7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94" w:right="1440" w:bottom="1440" w:left="1440" w:header="1417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B1B5" w14:textId="77777777" w:rsidR="004E698B" w:rsidRDefault="004E698B" w:rsidP="00A4328D">
      <w:pPr>
        <w:bidi w:val="0"/>
      </w:pPr>
      <w:r>
        <w:separator/>
      </w:r>
    </w:p>
    <w:p w14:paraId="581D51AE" w14:textId="77777777" w:rsidR="004E698B" w:rsidRDefault="004E698B"/>
  </w:endnote>
  <w:endnote w:type="continuationSeparator" w:id="0">
    <w:p w14:paraId="060C6A0A" w14:textId="77777777" w:rsidR="004E698B" w:rsidRDefault="004E698B" w:rsidP="00A4328D">
      <w:pPr>
        <w:bidi w:val="0"/>
      </w:pPr>
      <w:r>
        <w:continuationSeparator/>
      </w:r>
    </w:p>
    <w:p w14:paraId="254CBAA8" w14:textId="77777777" w:rsidR="004E698B" w:rsidRDefault="004E6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428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624C1" w14:textId="77777777" w:rsidR="00BD6572" w:rsidRDefault="00BD6572" w:rsidP="00B048BC">
        <w:pPr>
          <w:pStyle w:val="Footer"/>
          <w:framePr w:wrap="none" w:vAnchor="text" w:hAnchor="margin" w:xAlign="right" w:y="1"/>
          <w:rPr>
            <w:rStyle w:val="PageNumber"/>
          </w:rPr>
          <w:bidi w:val="0"/>
        </w:pP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instrText xml:space="preserve"> PAGE </w:instrText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14:paraId="4C6CCF9D" w14:textId="77777777" w:rsidR="00CB1844" w:rsidRDefault="00CB1844" w:rsidP="00BD6572">
    <w:pPr>
      <w:pStyle w:val="Footer"/>
      <w:ind w:right="360"/>
      <w:rPr>
        <w:rStyle w:val="PageNumber"/>
      </w:rPr>
    </w:pPr>
  </w:p>
  <w:p w14:paraId="0565892A" w14:textId="77777777" w:rsidR="00B33ABC" w:rsidRDefault="00B33ABC" w:rsidP="00156E57">
    <w:pPr>
      <w:pStyle w:val="Footer"/>
      <w:rPr>
        <w:rStyle w:val="PageNumber"/>
      </w:rPr>
    </w:pPr>
  </w:p>
  <w:p w14:paraId="234BBC8B" w14:textId="77777777" w:rsidR="00447511" w:rsidRDefault="00447511" w:rsidP="00156E57">
    <w:pPr>
      <w:pStyle w:val="Footer"/>
      <w:rPr>
        <w:rStyle w:val="PageNumber"/>
      </w:rPr>
    </w:pPr>
  </w:p>
  <w:p w14:paraId="2B8CE163" w14:textId="77777777" w:rsidR="00447511" w:rsidRDefault="00447511" w:rsidP="00156E57">
    <w:pPr>
      <w:pStyle w:val="Footer"/>
    </w:pPr>
  </w:p>
  <w:p w14:paraId="56AF51FA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BC2" w14:textId="77777777" w:rsidR="00CB1844" w:rsidRDefault="00CB1844" w:rsidP="00BD6572">
    <w:pPr>
      <w:pStyle w:val="Footer"/>
      <w:ind w:right="360"/>
      <w:jc w:val="left"/>
      <w:rPr>
        <w:rStyle w:val="PageNumber"/>
      </w:rPr>
    </w:pPr>
  </w:p>
  <w:p w14:paraId="4DAD2308" w14:textId="77777777" w:rsidR="00B33ABC" w:rsidRPr="003C64E0" w:rsidRDefault="00B33ABC" w:rsidP="00156E57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5D6C8" w14:textId="77777777" w:rsidR="00BD6572" w:rsidRDefault="00BD6572" w:rsidP="00BD6572">
        <w:pPr>
          <w:pStyle w:val="Footer"/>
          <w:framePr w:wrap="none" w:vAnchor="text" w:hAnchor="page" w:x="10659" w:y="2"/>
          <w:rPr>
            <w:rStyle w:val="PageNumber"/>
          </w:rPr>
          <w:bidi w:val="0"/>
        </w:pP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instrText xml:space="preserve"> PAGE </w:instrText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separate"/>
        </w:r>
        <w:r>
          <w:rPr>
            <w:rStyle w:val="PageNumber"/>
            <w:noProof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2</w:t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14:paraId="74AD6735" w14:textId="77777777" w:rsidR="007D5332" w:rsidRPr="003C64E0" w:rsidRDefault="003C64E0" w:rsidP="00156E57">
    <w:pPr>
      <w:pStyle w:val="Footer"/>
      <w:rPr>
        <w:rStyle w:val="FooterChar"/>
        <w:sz w:val="15"/>
        <w:szCs w:val="15"/>
      </w:rPr>
      <w:bidi w:val="0"/>
    </w:pPr>
    <w:r>
      <w:rPr>
        <w:noProof/>
        <w:color w:val="1265A5"/>
        <w:szCs w:val="24"/>
        <w:lang w:val="fr-ca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73600" behindDoc="0" locked="1" layoutInCell="1" allowOverlap="0" wp14:anchorId="4340ABCC" wp14:editId="7CE941B9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0C54F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310-99 rue Bank St.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Ottawa ON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|  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K1P 6B9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CF5" w14:textId="77777777" w:rsidR="0045088B" w:rsidRPr="00EA1562" w:rsidRDefault="003C64E0" w:rsidP="00156E57">
    <w:pPr>
      <w:pStyle w:val="Footer"/>
      <w:bidi w:val="0"/>
    </w:pPr>
    <w:r>
      <w:rPr>
        <w:noProof/>
        <w:color w:val="1265A5"/>
        <w:szCs w:val="24"/>
        <w:lang w:val="fr-ca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9504" behindDoc="0" locked="1" layoutInCell="1" allowOverlap="0" wp14:anchorId="71AD0F13" wp14:editId="4E73F4F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185" cy="0"/>
              <wp:effectExtent l="0" t="0" r="18415" b="12700"/>
              <wp:wrapNone/>
              <wp:docPr id="8648058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83AF76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310-99 rue Bank St.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Ottawa ON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|  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K1P 6B9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C715" w14:textId="77777777" w:rsidR="004E698B" w:rsidRDefault="004E698B" w:rsidP="00A4328D">
      <w:pPr>
        <w:bidi w:val="0"/>
      </w:pPr>
      <w:r>
        <w:separator/>
      </w:r>
    </w:p>
    <w:p w14:paraId="413F4659" w14:textId="77777777" w:rsidR="004E698B" w:rsidRDefault="004E698B"/>
  </w:footnote>
  <w:footnote w:type="continuationSeparator" w:id="0">
    <w:p w14:paraId="00E7DD1C" w14:textId="77777777" w:rsidR="004E698B" w:rsidRDefault="004E698B" w:rsidP="00A4328D">
      <w:pPr>
        <w:bidi w:val="0"/>
      </w:pPr>
      <w:r>
        <w:continuationSeparator/>
      </w:r>
    </w:p>
    <w:p w14:paraId="5A1A34CA" w14:textId="77777777" w:rsidR="004E698B" w:rsidRDefault="004E6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774" w14:textId="2E94689B" w:rsidR="00A02C77" w:rsidRDefault="00A0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FC72" w14:textId="0E7DD03D" w:rsidR="000C76B3" w:rsidRDefault="000C76B3" w:rsidP="00156E57">
    <w:pPr>
      <w:pStyle w:val="Header"/>
      <w:bidi w:val="0"/>
    </w:pPr>
    <w:r>
      <w:rPr>
        <w:noProof/>
        <w:lang w:val="fr-ca"/>
        <w:b w:val="1"/>
        <w:bCs w:val="1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74624" behindDoc="0" locked="0" layoutInCell="1" allowOverlap="1" wp14:anchorId="26584773" wp14:editId="425A6863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9025542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ca"/>
        <w:b w:val="1"/>
        <w:bCs w:val="1"/>
        <w:i w:val="0"/>
        <w:iCs w:val="0"/>
        <w:u w:val="none"/>
        <w:vertAlign w:val="baseline"/>
        <w:rtl w:val="0"/>
      </w:rPr>
      <w:t xml:space="preserve"> </w:t>
    </w:r>
  </w:p>
  <w:p w14:paraId="29DA9A33" w14:textId="77777777" w:rsidR="00003759" w:rsidRPr="000C76B3" w:rsidRDefault="000C76B3" w:rsidP="00A12A44">
    <w:pPr>
      <w:rPr/>
      <w:bidi w:val="0"/>
    </w:pPr>
    <w:r>
      <w:rPr>
        <w:noProof/>
        <w:color w:val="1265A5"/>
        <w:szCs w:val="24"/>
        <w:lang w:val="fr-ca"/>
        <w:b w:val="1"/>
        <w:bCs w:val="1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76672" behindDoc="0" locked="1" layoutInCell="1" allowOverlap="0" wp14:anchorId="3749ADCA" wp14:editId="7B9D3A5C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F404A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9E9" w14:textId="27D84323" w:rsidR="002502C8" w:rsidRPr="00143DA2" w:rsidRDefault="000C76B3" w:rsidP="00C86D8E">
    <w:pPr>
      <w:spacing w:before="360"/>
      <w:rPr>
        <w:b/>
        <w:i/>
        <w:color w:val="00C9FF"/>
      </w:rPr>
      <w:bidi w:val="0"/>
    </w:pPr>
    <w:r>
      <w:rPr>
        <w:noProof/>
        <w:color w:val="1265A5"/>
        <w:szCs w:val="24"/>
        <w:lang w:val="fr-ca"/>
        <w:b w:val="1"/>
        <w:bCs w:val="1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B3163F3" wp14:editId="4585BB3F">
              <wp:simplePos x="0" y="0"/>
              <wp:positionH relativeFrom="margin">
                <wp:align>center</wp:align>
              </wp:positionH>
              <wp:positionV relativeFrom="page">
                <wp:posOffset>1282700</wp:posOffset>
              </wp:positionV>
              <wp:extent cx="5925185" cy="0"/>
              <wp:effectExtent l="0" t="0" r="18415" b="12700"/>
              <wp:wrapNone/>
              <wp:docPr id="18509172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60BD8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1pt" to="466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F/wvst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OUB5bvVqsliP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AX/C+y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noProof/>
        <w:color w:val="00C9FF"/>
        <w:lang w:val="fr-ca"/>
        <w:b w:val="1"/>
        <w:bCs w:val="1"/>
        <w:i w:val="1"/>
        <w:iCs w:val="1"/>
        <w:u w:val="none"/>
        <w:vertAlign w:val="baseline"/>
        <w:rtl w:val="0"/>
      </w:rPr>
      <w:drawing>
        <wp:anchor distT="0" distB="0" distL="114300" distR="114300" simplePos="0" relativeHeight="251665408" behindDoc="1" locked="1" layoutInCell="1" allowOverlap="1" wp14:anchorId="10FE20BF" wp14:editId="0EE87088">
          <wp:simplePos x="0" y="0"/>
          <wp:positionH relativeFrom="margin">
            <wp:align>center</wp:align>
          </wp:positionH>
          <wp:positionV relativeFrom="page">
            <wp:posOffset>339090</wp:posOffset>
          </wp:positionV>
          <wp:extent cx="1944370" cy="689610"/>
          <wp:effectExtent l="0" t="0" r="0" b="0"/>
          <wp:wrapNone/>
          <wp:docPr id="1395136521" name="Picture 1395136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36521" name="Picture 1395136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4D477F"/>
    <w:multiLevelType w:val="multilevel"/>
    <w:tmpl w:val="D52A4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2290B0D"/>
    <w:multiLevelType w:val="multilevel"/>
    <w:tmpl w:val="30D84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232727C"/>
    <w:multiLevelType w:val="multilevel"/>
    <w:tmpl w:val="BF6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B1726"/>
    <w:multiLevelType w:val="hybridMultilevel"/>
    <w:tmpl w:val="9012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0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4A22CB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74839"/>
    <w:multiLevelType w:val="multilevel"/>
    <w:tmpl w:val="BB3C844C"/>
    <w:numStyleLink w:val="TieredBullets"/>
  </w:abstractNum>
  <w:abstractNum w:abstractNumId="10" w15:restartNumberingAfterBreak="0">
    <w:nsid w:val="16FC64D3"/>
    <w:multiLevelType w:val="hybridMultilevel"/>
    <w:tmpl w:val="795E7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A6FC1"/>
    <w:multiLevelType w:val="hybridMultilevel"/>
    <w:tmpl w:val="3654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B6FD6"/>
    <w:multiLevelType w:val="multilevel"/>
    <w:tmpl w:val="743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D3A2D"/>
    <w:multiLevelType w:val="multilevel"/>
    <w:tmpl w:val="CE2E5C3E"/>
    <w:numStyleLink w:val="111111"/>
  </w:abstractNum>
  <w:abstractNum w:abstractNumId="14" w15:restartNumberingAfterBreak="0">
    <w:nsid w:val="207C7D72"/>
    <w:multiLevelType w:val="hybridMultilevel"/>
    <w:tmpl w:val="A838FA42"/>
    <w:lvl w:ilvl="0" w:tplc="C478D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D4FEB"/>
    <w:multiLevelType w:val="multilevel"/>
    <w:tmpl w:val="571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F2E72"/>
    <w:multiLevelType w:val="hybridMultilevel"/>
    <w:tmpl w:val="24A8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433827"/>
    <w:multiLevelType w:val="multilevel"/>
    <w:tmpl w:val="CF3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D77A8"/>
    <w:multiLevelType w:val="multilevel"/>
    <w:tmpl w:val="6D3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34209"/>
    <w:multiLevelType w:val="multilevel"/>
    <w:tmpl w:val="354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21" w15:restartNumberingAfterBreak="0">
    <w:nsid w:val="3E9063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113A4D"/>
    <w:multiLevelType w:val="multilevel"/>
    <w:tmpl w:val="CE2E5C3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4455E5"/>
    <w:multiLevelType w:val="multilevel"/>
    <w:tmpl w:val="092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6DE8"/>
    <w:multiLevelType w:val="multilevel"/>
    <w:tmpl w:val="BB3C844C"/>
    <w:numStyleLink w:val="TieredBullets"/>
  </w:abstractNum>
  <w:abstractNum w:abstractNumId="25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BE60EF"/>
    <w:multiLevelType w:val="multilevel"/>
    <w:tmpl w:val="F01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B55DC"/>
    <w:multiLevelType w:val="hybridMultilevel"/>
    <w:tmpl w:val="2F60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5561"/>
    <w:multiLevelType w:val="multilevel"/>
    <w:tmpl w:val="DA30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97AA8"/>
    <w:multiLevelType w:val="multilevel"/>
    <w:tmpl w:val="871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3710F"/>
    <w:multiLevelType w:val="multilevel"/>
    <w:tmpl w:val="374CA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3C3DD9"/>
    <w:multiLevelType w:val="multilevel"/>
    <w:tmpl w:val="BB3C844C"/>
    <w:numStyleLink w:val="TieredBullets"/>
  </w:abstractNum>
  <w:abstractNum w:abstractNumId="32" w15:restartNumberingAfterBreak="0">
    <w:nsid w:val="6BA27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23234D"/>
    <w:multiLevelType w:val="multilevel"/>
    <w:tmpl w:val="DDD4B3F4"/>
    <w:numStyleLink w:val="TieredNumbers"/>
  </w:abstractNum>
  <w:abstractNum w:abstractNumId="34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abstractNum w:abstractNumId="35" w15:restartNumberingAfterBreak="0">
    <w:nsid w:val="79A459C3"/>
    <w:multiLevelType w:val="multilevel"/>
    <w:tmpl w:val="B22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50C88"/>
    <w:multiLevelType w:val="hybridMultilevel"/>
    <w:tmpl w:val="828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50149"/>
    <w:multiLevelType w:val="multilevel"/>
    <w:tmpl w:val="DDD4B3F4"/>
    <w:numStyleLink w:val="TieredNumbers"/>
  </w:abstractNum>
  <w:abstractNum w:abstractNumId="38" w15:restartNumberingAfterBreak="0">
    <w:nsid w:val="7D736FA4"/>
    <w:multiLevelType w:val="multilevel"/>
    <w:tmpl w:val="872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325587">
    <w:abstractNumId w:val="25"/>
  </w:num>
  <w:num w:numId="2" w16cid:durableId="1989167554">
    <w:abstractNumId w:val="2"/>
  </w:num>
  <w:num w:numId="3" w16cid:durableId="958337474">
    <w:abstractNumId w:val="0"/>
  </w:num>
  <w:num w:numId="4" w16cid:durableId="728573798">
    <w:abstractNumId w:val="1"/>
  </w:num>
  <w:num w:numId="5" w16cid:durableId="1624192986">
    <w:abstractNumId w:val="3"/>
  </w:num>
  <w:num w:numId="6" w16cid:durableId="1860193939">
    <w:abstractNumId w:val="14"/>
  </w:num>
  <w:num w:numId="7" w16cid:durableId="1508327760">
    <w:abstractNumId w:val="28"/>
  </w:num>
  <w:num w:numId="8" w16cid:durableId="109248847">
    <w:abstractNumId w:val="20"/>
  </w:num>
  <w:num w:numId="9" w16cid:durableId="893345487">
    <w:abstractNumId w:val="24"/>
  </w:num>
  <w:num w:numId="10" w16cid:durableId="451675804">
    <w:abstractNumId w:val="21"/>
  </w:num>
  <w:num w:numId="11" w16cid:durableId="602038238">
    <w:abstractNumId w:val="34"/>
  </w:num>
  <w:num w:numId="12" w16cid:durableId="1712849127">
    <w:abstractNumId w:val="33"/>
  </w:num>
  <w:num w:numId="13" w16cid:durableId="297033790">
    <w:abstractNumId w:val="37"/>
  </w:num>
  <w:num w:numId="14" w16cid:durableId="1331635775">
    <w:abstractNumId w:val="13"/>
  </w:num>
  <w:num w:numId="15" w16cid:durableId="941690967">
    <w:abstractNumId w:val="22"/>
  </w:num>
  <w:num w:numId="16" w16cid:durableId="1064720412">
    <w:abstractNumId w:val="9"/>
  </w:num>
  <w:num w:numId="17" w16cid:durableId="1620144004">
    <w:abstractNumId w:val="31"/>
  </w:num>
  <w:num w:numId="18" w16cid:durableId="1739981468">
    <w:abstractNumId w:val="10"/>
  </w:num>
  <w:num w:numId="19" w16cid:durableId="238945687">
    <w:abstractNumId w:val="6"/>
  </w:num>
  <w:num w:numId="20" w16cid:durableId="831602842">
    <w:abstractNumId w:val="16"/>
  </w:num>
  <w:num w:numId="21" w16cid:durableId="668102112">
    <w:abstractNumId w:val="7"/>
  </w:num>
  <w:num w:numId="22" w16cid:durableId="300308085">
    <w:abstractNumId w:val="32"/>
  </w:num>
  <w:num w:numId="23" w16cid:durableId="1809935203">
    <w:abstractNumId w:val="30"/>
  </w:num>
  <w:num w:numId="24" w16cid:durableId="334500461">
    <w:abstractNumId w:val="14"/>
  </w:num>
  <w:num w:numId="25" w16cid:durableId="2042127797">
    <w:abstractNumId w:val="11"/>
  </w:num>
  <w:num w:numId="26" w16cid:durableId="479659108">
    <w:abstractNumId w:val="4"/>
  </w:num>
  <w:num w:numId="27" w16cid:durableId="1362778357">
    <w:abstractNumId w:val="3"/>
  </w:num>
  <w:num w:numId="28" w16cid:durableId="1842890717">
    <w:abstractNumId w:val="3"/>
  </w:num>
  <w:num w:numId="29" w16cid:durableId="1406293690">
    <w:abstractNumId w:val="27"/>
  </w:num>
  <w:num w:numId="30" w16cid:durableId="1092313307">
    <w:abstractNumId w:val="36"/>
  </w:num>
  <w:num w:numId="31" w16cid:durableId="2033411166">
    <w:abstractNumId w:val="15"/>
  </w:num>
  <w:num w:numId="32" w16cid:durableId="1768773664">
    <w:abstractNumId w:val="23"/>
  </w:num>
  <w:num w:numId="33" w16cid:durableId="471949015">
    <w:abstractNumId w:val="35"/>
  </w:num>
  <w:num w:numId="34" w16cid:durableId="595795823">
    <w:abstractNumId w:val="12"/>
  </w:num>
  <w:num w:numId="35" w16cid:durableId="2096241098">
    <w:abstractNumId w:val="18"/>
  </w:num>
  <w:num w:numId="36" w16cid:durableId="900410924">
    <w:abstractNumId w:val="38"/>
  </w:num>
  <w:num w:numId="37" w16cid:durableId="970938984">
    <w:abstractNumId w:val="8"/>
  </w:num>
  <w:num w:numId="38" w16cid:durableId="1641809217">
    <w:abstractNumId w:val="5"/>
  </w:num>
  <w:num w:numId="39" w16cid:durableId="1673068927">
    <w:abstractNumId w:val="19"/>
  </w:num>
  <w:num w:numId="40" w16cid:durableId="1088699025">
    <w:abstractNumId w:val="26"/>
  </w:num>
  <w:num w:numId="41" w16cid:durableId="1012227128">
    <w:abstractNumId w:val="17"/>
  </w:num>
  <w:num w:numId="42" w16cid:durableId="187007207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bVi4KHZictOUdpm1B2Xg6SBd6wtVHtwbZc17qYMpvvdaiOYDqH0dUN8OOnlOSRLzdWfd+ar1whWs3u+kA0/SAg==" w:salt="WnDC1opxQABlxXC1ikBEc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B"/>
    <w:rsid w:val="00001EE0"/>
    <w:rsid w:val="00003759"/>
    <w:rsid w:val="000041CE"/>
    <w:rsid w:val="000058F2"/>
    <w:rsid w:val="00012A6A"/>
    <w:rsid w:val="0001467F"/>
    <w:rsid w:val="000178D9"/>
    <w:rsid w:val="00021EA2"/>
    <w:rsid w:val="00025044"/>
    <w:rsid w:val="00025D4C"/>
    <w:rsid w:val="00034961"/>
    <w:rsid w:val="00045A40"/>
    <w:rsid w:val="00046C29"/>
    <w:rsid w:val="00047671"/>
    <w:rsid w:val="00055D6B"/>
    <w:rsid w:val="00060CA8"/>
    <w:rsid w:val="00061283"/>
    <w:rsid w:val="000755AA"/>
    <w:rsid w:val="0007626E"/>
    <w:rsid w:val="00080B8F"/>
    <w:rsid w:val="00083446"/>
    <w:rsid w:val="00093C8D"/>
    <w:rsid w:val="000A01C4"/>
    <w:rsid w:val="000A70E1"/>
    <w:rsid w:val="000B5EAF"/>
    <w:rsid w:val="000C76B3"/>
    <w:rsid w:val="000D2911"/>
    <w:rsid w:val="000E1284"/>
    <w:rsid w:val="000E2429"/>
    <w:rsid w:val="000F023D"/>
    <w:rsid w:val="000F13A1"/>
    <w:rsid w:val="00103F31"/>
    <w:rsid w:val="001061E8"/>
    <w:rsid w:val="00112086"/>
    <w:rsid w:val="00113DDE"/>
    <w:rsid w:val="00120D93"/>
    <w:rsid w:val="00122F40"/>
    <w:rsid w:val="00123648"/>
    <w:rsid w:val="001271FB"/>
    <w:rsid w:val="00140C52"/>
    <w:rsid w:val="00143DA2"/>
    <w:rsid w:val="00156E57"/>
    <w:rsid w:val="001606B5"/>
    <w:rsid w:val="001615E3"/>
    <w:rsid w:val="00164657"/>
    <w:rsid w:val="00166FC2"/>
    <w:rsid w:val="00170AC0"/>
    <w:rsid w:val="00170EE5"/>
    <w:rsid w:val="00170F84"/>
    <w:rsid w:val="001775E4"/>
    <w:rsid w:val="001845F5"/>
    <w:rsid w:val="00184ECD"/>
    <w:rsid w:val="001A29DE"/>
    <w:rsid w:val="001A2DEA"/>
    <w:rsid w:val="001A3924"/>
    <w:rsid w:val="001A4A44"/>
    <w:rsid w:val="001B1BD2"/>
    <w:rsid w:val="001B334D"/>
    <w:rsid w:val="001B4B46"/>
    <w:rsid w:val="001C2607"/>
    <w:rsid w:val="001C45E7"/>
    <w:rsid w:val="001D2F7E"/>
    <w:rsid w:val="001D6BD8"/>
    <w:rsid w:val="001D7C37"/>
    <w:rsid w:val="001E2619"/>
    <w:rsid w:val="001E402A"/>
    <w:rsid w:val="001E5B0A"/>
    <w:rsid w:val="001F62A8"/>
    <w:rsid w:val="00202836"/>
    <w:rsid w:val="00210AEF"/>
    <w:rsid w:val="002336DA"/>
    <w:rsid w:val="002435BB"/>
    <w:rsid w:val="00246A74"/>
    <w:rsid w:val="002502C8"/>
    <w:rsid w:val="002524C6"/>
    <w:rsid w:val="002536FE"/>
    <w:rsid w:val="00260414"/>
    <w:rsid w:val="00260870"/>
    <w:rsid w:val="00261E78"/>
    <w:rsid w:val="002635BA"/>
    <w:rsid w:val="002636B7"/>
    <w:rsid w:val="00271BDD"/>
    <w:rsid w:val="002733F6"/>
    <w:rsid w:val="002776E0"/>
    <w:rsid w:val="002833DB"/>
    <w:rsid w:val="00287915"/>
    <w:rsid w:val="00295770"/>
    <w:rsid w:val="00297870"/>
    <w:rsid w:val="002A3DE0"/>
    <w:rsid w:val="002B7AAF"/>
    <w:rsid w:val="002C204D"/>
    <w:rsid w:val="002C2888"/>
    <w:rsid w:val="002D074E"/>
    <w:rsid w:val="002D781C"/>
    <w:rsid w:val="002D7EE0"/>
    <w:rsid w:val="002E2019"/>
    <w:rsid w:val="002E4F0C"/>
    <w:rsid w:val="002E6C3F"/>
    <w:rsid w:val="002F2BFC"/>
    <w:rsid w:val="003112FD"/>
    <w:rsid w:val="00312404"/>
    <w:rsid w:val="00312784"/>
    <w:rsid w:val="00314D41"/>
    <w:rsid w:val="00321DD8"/>
    <w:rsid w:val="00321F6D"/>
    <w:rsid w:val="00327FFB"/>
    <w:rsid w:val="00330624"/>
    <w:rsid w:val="00343B9A"/>
    <w:rsid w:val="00344ED0"/>
    <w:rsid w:val="00347429"/>
    <w:rsid w:val="00354798"/>
    <w:rsid w:val="00356613"/>
    <w:rsid w:val="00375F75"/>
    <w:rsid w:val="00386E60"/>
    <w:rsid w:val="0039596F"/>
    <w:rsid w:val="003A1317"/>
    <w:rsid w:val="003A7634"/>
    <w:rsid w:val="003B30FB"/>
    <w:rsid w:val="003B6046"/>
    <w:rsid w:val="003B7632"/>
    <w:rsid w:val="003C2292"/>
    <w:rsid w:val="003C5E9B"/>
    <w:rsid w:val="003C64E0"/>
    <w:rsid w:val="003D1A98"/>
    <w:rsid w:val="003D7F76"/>
    <w:rsid w:val="003E6A75"/>
    <w:rsid w:val="003F0FD0"/>
    <w:rsid w:val="003F4B1A"/>
    <w:rsid w:val="003F5724"/>
    <w:rsid w:val="00404C26"/>
    <w:rsid w:val="00405818"/>
    <w:rsid w:val="00410619"/>
    <w:rsid w:val="00421769"/>
    <w:rsid w:val="0042480D"/>
    <w:rsid w:val="004253FA"/>
    <w:rsid w:val="0044056F"/>
    <w:rsid w:val="00447511"/>
    <w:rsid w:val="0045088B"/>
    <w:rsid w:val="00470B62"/>
    <w:rsid w:val="00472C71"/>
    <w:rsid w:val="00492581"/>
    <w:rsid w:val="004A7CA5"/>
    <w:rsid w:val="004B16D1"/>
    <w:rsid w:val="004C3F2B"/>
    <w:rsid w:val="004D3484"/>
    <w:rsid w:val="004E0EBB"/>
    <w:rsid w:val="004E45A6"/>
    <w:rsid w:val="004E698B"/>
    <w:rsid w:val="004F571D"/>
    <w:rsid w:val="00502256"/>
    <w:rsid w:val="00510252"/>
    <w:rsid w:val="00516E21"/>
    <w:rsid w:val="00531BFC"/>
    <w:rsid w:val="00537A6F"/>
    <w:rsid w:val="005435F6"/>
    <w:rsid w:val="00562F1A"/>
    <w:rsid w:val="00571656"/>
    <w:rsid w:val="00572437"/>
    <w:rsid w:val="00574B35"/>
    <w:rsid w:val="005924E8"/>
    <w:rsid w:val="00594559"/>
    <w:rsid w:val="005B4162"/>
    <w:rsid w:val="005C19C8"/>
    <w:rsid w:val="005C60FD"/>
    <w:rsid w:val="005D4697"/>
    <w:rsid w:val="005D5624"/>
    <w:rsid w:val="005D7DB3"/>
    <w:rsid w:val="005E0A76"/>
    <w:rsid w:val="005E32AF"/>
    <w:rsid w:val="005F158D"/>
    <w:rsid w:val="005F3044"/>
    <w:rsid w:val="005F7A3D"/>
    <w:rsid w:val="00604CA2"/>
    <w:rsid w:val="006073C6"/>
    <w:rsid w:val="00616ED4"/>
    <w:rsid w:val="00631429"/>
    <w:rsid w:val="00633B54"/>
    <w:rsid w:val="00636F57"/>
    <w:rsid w:val="00641452"/>
    <w:rsid w:val="006562A5"/>
    <w:rsid w:val="0066196C"/>
    <w:rsid w:val="00665147"/>
    <w:rsid w:val="00665D95"/>
    <w:rsid w:val="00670CB8"/>
    <w:rsid w:val="00674424"/>
    <w:rsid w:val="006865C2"/>
    <w:rsid w:val="006900B7"/>
    <w:rsid w:val="00695D77"/>
    <w:rsid w:val="006A2EBF"/>
    <w:rsid w:val="006A5C29"/>
    <w:rsid w:val="006B1510"/>
    <w:rsid w:val="006C444A"/>
    <w:rsid w:val="006D24B8"/>
    <w:rsid w:val="006D39C9"/>
    <w:rsid w:val="006D5B23"/>
    <w:rsid w:val="006D6647"/>
    <w:rsid w:val="006D6B40"/>
    <w:rsid w:val="006E087E"/>
    <w:rsid w:val="006E0912"/>
    <w:rsid w:val="006F356B"/>
    <w:rsid w:val="006F4166"/>
    <w:rsid w:val="006F5470"/>
    <w:rsid w:val="006F5D3B"/>
    <w:rsid w:val="006F716B"/>
    <w:rsid w:val="007147DC"/>
    <w:rsid w:val="00723FCE"/>
    <w:rsid w:val="00725D8C"/>
    <w:rsid w:val="00732222"/>
    <w:rsid w:val="00740AA9"/>
    <w:rsid w:val="0075588C"/>
    <w:rsid w:val="007607D2"/>
    <w:rsid w:val="007626AC"/>
    <w:rsid w:val="00795AA3"/>
    <w:rsid w:val="007A2A1A"/>
    <w:rsid w:val="007B3799"/>
    <w:rsid w:val="007D119E"/>
    <w:rsid w:val="007D5332"/>
    <w:rsid w:val="007D76B7"/>
    <w:rsid w:val="007D7A7D"/>
    <w:rsid w:val="007E2875"/>
    <w:rsid w:val="007E3091"/>
    <w:rsid w:val="007E3B1D"/>
    <w:rsid w:val="007E418D"/>
    <w:rsid w:val="007E77A4"/>
    <w:rsid w:val="007F2338"/>
    <w:rsid w:val="007F74EC"/>
    <w:rsid w:val="007F7ADA"/>
    <w:rsid w:val="008010D3"/>
    <w:rsid w:val="0080517C"/>
    <w:rsid w:val="00806C60"/>
    <w:rsid w:val="008115E3"/>
    <w:rsid w:val="00812F60"/>
    <w:rsid w:val="00820C25"/>
    <w:rsid w:val="0082445C"/>
    <w:rsid w:val="008277BA"/>
    <w:rsid w:val="00827F8A"/>
    <w:rsid w:val="008435B3"/>
    <w:rsid w:val="00846E45"/>
    <w:rsid w:val="00852404"/>
    <w:rsid w:val="00852D9D"/>
    <w:rsid w:val="00853060"/>
    <w:rsid w:val="00856081"/>
    <w:rsid w:val="008575EA"/>
    <w:rsid w:val="00866089"/>
    <w:rsid w:val="008716A0"/>
    <w:rsid w:val="00874D1D"/>
    <w:rsid w:val="008846D9"/>
    <w:rsid w:val="008A0A09"/>
    <w:rsid w:val="008B36F7"/>
    <w:rsid w:val="008D104D"/>
    <w:rsid w:val="008D2808"/>
    <w:rsid w:val="008D5961"/>
    <w:rsid w:val="008E03D0"/>
    <w:rsid w:val="008E2E7A"/>
    <w:rsid w:val="008E43AA"/>
    <w:rsid w:val="008F3DDE"/>
    <w:rsid w:val="008F4767"/>
    <w:rsid w:val="008F7629"/>
    <w:rsid w:val="00914A0C"/>
    <w:rsid w:val="009204DD"/>
    <w:rsid w:val="009268E2"/>
    <w:rsid w:val="009314A5"/>
    <w:rsid w:val="0093188C"/>
    <w:rsid w:val="00940526"/>
    <w:rsid w:val="009407BC"/>
    <w:rsid w:val="009557CB"/>
    <w:rsid w:val="00960374"/>
    <w:rsid w:val="00961D36"/>
    <w:rsid w:val="009770F7"/>
    <w:rsid w:val="009854D5"/>
    <w:rsid w:val="00992B29"/>
    <w:rsid w:val="009A19C1"/>
    <w:rsid w:val="009A401B"/>
    <w:rsid w:val="009B05E8"/>
    <w:rsid w:val="009B2C92"/>
    <w:rsid w:val="009B7CE5"/>
    <w:rsid w:val="009D26D5"/>
    <w:rsid w:val="009E4AB6"/>
    <w:rsid w:val="009E59A3"/>
    <w:rsid w:val="009F1966"/>
    <w:rsid w:val="009F2DFC"/>
    <w:rsid w:val="00A02C77"/>
    <w:rsid w:val="00A12A44"/>
    <w:rsid w:val="00A13F66"/>
    <w:rsid w:val="00A25666"/>
    <w:rsid w:val="00A27CF4"/>
    <w:rsid w:val="00A33311"/>
    <w:rsid w:val="00A42579"/>
    <w:rsid w:val="00A4328D"/>
    <w:rsid w:val="00A45A8E"/>
    <w:rsid w:val="00A51A17"/>
    <w:rsid w:val="00A55768"/>
    <w:rsid w:val="00A627B3"/>
    <w:rsid w:val="00A71F05"/>
    <w:rsid w:val="00A72385"/>
    <w:rsid w:val="00A83EA9"/>
    <w:rsid w:val="00A9549F"/>
    <w:rsid w:val="00AA0BB0"/>
    <w:rsid w:val="00AB1975"/>
    <w:rsid w:val="00AC3825"/>
    <w:rsid w:val="00AC3F67"/>
    <w:rsid w:val="00AE1C33"/>
    <w:rsid w:val="00AE5441"/>
    <w:rsid w:val="00AE5FE6"/>
    <w:rsid w:val="00AE7DCA"/>
    <w:rsid w:val="00B037E9"/>
    <w:rsid w:val="00B1138E"/>
    <w:rsid w:val="00B12CAC"/>
    <w:rsid w:val="00B14D8A"/>
    <w:rsid w:val="00B14FB9"/>
    <w:rsid w:val="00B23DF9"/>
    <w:rsid w:val="00B24FA5"/>
    <w:rsid w:val="00B25345"/>
    <w:rsid w:val="00B273EB"/>
    <w:rsid w:val="00B33ABC"/>
    <w:rsid w:val="00B3534A"/>
    <w:rsid w:val="00B4121F"/>
    <w:rsid w:val="00B44B1C"/>
    <w:rsid w:val="00B53DB6"/>
    <w:rsid w:val="00B6028C"/>
    <w:rsid w:val="00B72565"/>
    <w:rsid w:val="00B7469C"/>
    <w:rsid w:val="00BA1CA0"/>
    <w:rsid w:val="00BA3A6E"/>
    <w:rsid w:val="00BB1216"/>
    <w:rsid w:val="00BB6356"/>
    <w:rsid w:val="00BC5703"/>
    <w:rsid w:val="00BC5FC2"/>
    <w:rsid w:val="00BD042E"/>
    <w:rsid w:val="00BD6572"/>
    <w:rsid w:val="00BE0845"/>
    <w:rsid w:val="00BE123F"/>
    <w:rsid w:val="00BE2DD7"/>
    <w:rsid w:val="00C028D8"/>
    <w:rsid w:val="00C05938"/>
    <w:rsid w:val="00C22AFF"/>
    <w:rsid w:val="00C4679C"/>
    <w:rsid w:val="00C5179B"/>
    <w:rsid w:val="00C52F22"/>
    <w:rsid w:val="00C60B41"/>
    <w:rsid w:val="00C71095"/>
    <w:rsid w:val="00C72C31"/>
    <w:rsid w:val="00C765A4"/>
    <w:rsid w:val="00C8631F"/>
    <w:rsid w:val="00C86D8E"/>
    <w:rsid w:val="00C93A63"/>
    <w:rsid w:val="00CA20F4"/>
    <w:rsid w:val="00CA34AA"/>
    <w:rsid w:val="00CA4C3F"/>
    <w:rsid w:val="00CB015B"/>
    <w:rsid w:val="00CB071F"/>
    <w:rsid w:val="00CB1844"/>
    <w:rsid w:val="00CB76A0"/>
    <w:rsid w:val="00CC33E0"/>
    <w:rsid w:val="00CC5948"/>
    <w:rsid w:val="00CD0D38"/>
    <w:rsid w:val="00CE0966"/>
    <w:rsid w:val="00CE20F4"/>
    <w:rsid w:val="00CE600F"/>
    <w:rsid w:val="00CF1C6C"/>
    <w:rsid w:val="00CF4554"/>
    <w:rsid w:val="00D152C4"/>
    <w:rsid w:val="00D16D3E"/>
    <w:rsid w:val="00D224AB"/>
    <w:rsid w:val="00D22BC0"/>
    <w:rsid w:val="00D32599"/>
    <w:rsid w:val="00D32699"/>
    <w:rsid w:val="00D3312A"/>
    <w:rsid w:val="00D33EEF"/>
    <w:rsid w:val="00D349FF"/>
    <w:rsid w:val="00D36257"/>
    <w:rsid w:val="00D41FE0"/>
    <w:rsid w:val="00D536FA"/>
    <w:rsid w:val="00D53C59"/>
    <w:rsid w:val="00D6108D"/>
    <w:rsid w:val="00D65038"/>
    <w:rsid w:val="00D76ACB"/>
    <w:rsid w:val="00D77D68"/>
    <w:rsid w:val="00D855E0"/>
    <w:rsid w:val="00D90B2B"/>
    <w:rsid w:val="00D92587"/>
    <w:rsid w:val="00D941FD"/>
    <w:rsid w:val="00D94B5B"/>
    <w:rsid w:val="00DA1C75"/>
    <w:rsid w:val="00DA25C4"/>
    <w:rsid w:val="00DC74C9"/>
    <w:rsid w:val="00DE1062"/>
    <w:rsid w:val="00DE6CE4"/>
    <w:rsid w:val="00DF37AD"/>
    <w:rsid w:val="00E17253"/>
    <w:rsid w:val="00E332DE"/>
    <w:rsid w:val="00E40091"/>
    <w:rsid w:val="00E41015"/>
    <w:rsid w:val="00E42A8C"/>
    <w:rsid w:val="00E42DC0"/>
    <w:rsid w:val="00E451FF"/>
    <w:rsid w:val="00E53056"/>
    <w:rsid w:val="00E5737F"/>
    <w:rsid w:val="00E61112"/>
    <w:rsid w:val="00E637B1"/>
    <w:rsid w:val="00E80979"/>
    <w:rsid w:val="00EA1562"/>
    <w:rsid w:val="00EA40F8"/>
    <w:rsid w:val="00EB5FD5"/>
    <w:rsid w:val="00EC2ECA"/>
    <w:rsid w:val="00EC487B"/>
    <w:rsid w:val="00ED2107"/>
    <w:rsid w:val="00ED5A5E"/>
    <w:rsid w:val="00EE1A0E"/>
    <w:rsid w:val="00EE2DBB"/>
    <w:rsid w:val="00EE3D44"/>
    <w:rsid w:val="00EF518E"/>
    <w:rsid w:val="00EF642A"/>
    <w:rsid w:val="00F065C9"/>
    <w:rsid w:val="00F10B9A"/>
    <w:rsid w:val="00F117CE"/>
    <w:rsid w:val="00F31A0B"/>
    <w:rsid w:val="00F33FEF"/>
    <w:rsid w:val="00F35909"/>
    <w:rsid w:val="00F41142"/>
    <w:rsid w:val="00F412B8"/>
    <w:rsid w:val="00F4237D"/>
    <w:rsid w:val="00F52868"/>
    <w:rsid w:val="00F53500"/>
    <w:rsid w:val="00F55953"/>
    <w:rsid w:val="00F7475E"/>
    <w:rsid w:val="00F84BB6"/>
    <w:rsid w:val="00F96CC9"/>
    <w:rsid w:val="00FA07C9"/>
    <w:rsid w:val="00FA1790"/>
    <w:rsid w:val="00FB752B"/>
    <w:rsid w:val="00FC7D23"/>
    <w:rsid w:val="00FD136D"/>
    <w:rsid w:val="00FD7173"/>
    <w:rsid w:val="00FE3F25"/>
    <w:rsid w:val="00FF21F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9D1CA"/>
  <w15:docId w15:val="{FB48290B-CD74-4E16-881C-D418498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 (Body CS)"/>
        <w:color w:val="404040" w:themeColor="text2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6B"/>
    <w:pPr>
      <w:spacing w:before="120" w:after="160" w:line="264" w:lineRule="auto"/>
    </w:pPr>
    <w:rPr>
      <w:rFonts w:ascii="Adobe Garamond Pro" w:hAnsi="Adobe Garamond Pro" w:cstheme="minorBidi"/>
      <w:color w:val="1165A4" w:themeColor="text1"/>
      <w:sz w:val="21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3F67"/>
    <w:pPr>
      <w:spacing w:before="0" w:after="240" w:line="240" w:lineRule="auto"/>
      <w:jc w:val="center"/>
      <w:outlineLvl w:val="0"/>
    </w:pPr>
    <w:rPr>
      <w:rFonts w:ascii="Verdana" w:hAnsi="Verdana" w:cs="Times New Roman (Body CS)"/>
      <w:b/>
      <w:bCs/>
      <w:caps/>
      <w:color w:val="auto"/>
      <w:sz w:val="24"/>
      <w:szCs w:val="24"/>
      <w:lang w:val="en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F023D"/>
    <w:pPr>
      <w:spacing w:after="0" w:line="276" w:lineRule="auto"/>
      <w:jc w:val="left"/>
      <w:outlineLvl w:val="1"/>
    </w:pPr>
    <w:rPr>
      <w:caps w:val="0"/>
      <w:color w:val="1165A4" w:themeColor="accent5"/>
      <w:sz w:val="22"/>
      <w:szCs w:val="2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0E2429"/>
    <w:pPr>
      <w:jc w:val="left"/>
      <w:outlineLvl w:val="2"/>
    </w:pPr>
    <w:rPr>
      <w:color w:val="404040" w:themeColor="text2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2435BB"/>
    <w:pPr>
      <w:outlineLvl w:val="3"/>
    </w:pPr>
    <w:rPr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5FE6"/>
    <w:pPr>
      <w:pBdr>
        <w:bottom w:val="single" w:sz="6" w:space="1" w:color="5BAA84" w:themeColor="accent1"/>
      </w:pBdr>
      <w:spacing w:before="300" w:after="0" w:line="240" w:lineRule="auto"/>
      <w:outlineLvl w:val="4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5FE6"/>
    <w:pPr>
      <w:pBdr>
        <w:bottom w:val="dotted" w:sz="6" w:space="1" w:color="5BAA84" w:themeColor="accent1"/>
      </w:pBdr>
      <w:spacing w:before="300" w:after="0" w:line="240" w:lineRule="auto"/>
      <w:outlineLvl w:val="5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E57"/>
    <w:pPr>
      <w:spacing w:before="0" w:after="240" w:line="240" w:lineRule="auto"/>
      <w:outlineLvl w:val="6"/>
    </w:pPr>
    <w:rPr>
      <w:rFonts w:ascii="Verdana" w:hAnsi="Verdana" w:cs="Times New Roman (Body CS)"/>
      <w:caps/>
      <w:color w:val="428062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E57"/>
    <w:pPr>
      <w:spacing w:before="0" w:after="240" w:line="240" w:lineRule="auto"/>
      <w:outlineLvl w:val="7"/>
    </w:pPr>
    <w:rPr>
      <w:rFonts w:ascii="Verdana" w:hAnsi="Verdana" w:cs="Times New Roman (Body CS)"/>
      <w:caps/>
      <w:color w:val="404040" w:themeColor="tex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E57"/>
    <w:pPr>
      <w:spacing w:before="0" w:after="240" w:line="240" w:lineRule="auto"/>
      <w:outlineLvl w:val="8"/>
    </w:pPr>
    <w:rPr>
      <w:rFonts w:ascii="Verdana" w:hAnsi="Verdana" w:cs="Times New Roman (Body CS)"/>
      <w:i/>
      <w:caps/>
      <w:color w:val="40404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67"/>
    <w:rPr>
      <w:b/>
      <w:bCs/>
      <w:caps/>
      <w:color w:val="auto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F023D"/>
    <w:rPr>
      <w:b/>
      <w:bCs/>
      <w:color w:val="1165A4" w:themeColor="accent5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0E2429"/>
    <w:rPr>
      <w:b/>
      <w:bCs/>
      <w:caps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2435BB"/>
    <w:rPr>
      <w:b/>
      <w:bCs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FE6"/>
    <w:rPr>
      <w:caps/>
      <w:color w:val="5BAA8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E5FE6"/>
    <w:rPr>
      <w:caps/>
      <w:color w:val="5BAA8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156E57"/>
    <w:rPr>
      <w:caps/>
      <w:color w:val="428062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156E57"/>
    <w:rPr>
      <w:cap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56E57"/>
    <w:rPr>
      <w:i/>
      <w:caps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156E57"/>
    <w:rPr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156E57"/>
    <w:rPr>
      <w:sz w:val="18"/>
      <w:szCs w:val="18"/>
    </w:rPr>
  </w:style>
  <w:style w:type="character" w:styleId="Hyperlink">
    <w:name w:val="Hyperlink"/>
    <w:rsid w:val="00F35909"/>
    <w:rPr>
      <w:color w:val="5BAA84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b/>
      <w:bCs/>
      <w:color w:val="428062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156E57"/>
    <w:rPr>
      <w:bCs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E57"/>
    <w:rPr>
      <w:bCs/>
      <w:caps/>
      <w:kern w:val="28"/>
      <w:sz w:val="28"/>
      <w:szCs w:val="52"/>
    </w:rPr>
  </w:style>
  <w:style w:type="paragraph" w:styleId="Subtitle">
    <w:name w:val="Subtitle"/>
    <w:next w:val="Normal"/>
    <w:link w:val="SubtitleChar"/>
    <w:autoRedefine/>
    <w:uiPriority w:val="11"/>
    <w:qFormat/>
    <w:rsid w:val="001C2607"/>
    <w:rPr>
      <w:caps/>
      <w:color w:val="00C9F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607"/>
    <w:rPr>
      <w:caps/>
      <w:color w:val="00C9F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6E57"/>
    <w:pPr>
      <w:spacing w:before="0" w:after="240" w:line="240" w:lineRule="auto"/>
      <w:ind w:left="864" w:right="864"/>
      <w:jc w:val="center"/>
    </w:pPr>
    <w:rPr>
      <w:rFonts w:ascii="Verdana" w:hAnsi="Verdana" w:cs="Times New Roman (Body CS)"/>
      <w:i/>
      <w:iCs/>
      <w:color w:val="1265A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4"/>
    </w:rPr>
  </w:style>
  <w:style w:type="paragraph" w:styleId="NoSpacing">
    <w:name w:val="No Spacing"/>
    <w:basedOn w:val="Normal"/>
    <w:link w:val="NoSpacingChar"/>
    <w:uiPriority w:val="1"/>
    <w:rsid w:val="00B44B1C"/>
    <w:pPr>
      <w:spacing w:before="0" w:after="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1165A4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0D2911"/>
    <w:pPr>
      <w:spacing w:before="0" w:after="240" w:line="240" w:lineRule="auto"/>
      <w:ind w:left="720" w:hanging="360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56E57"/>
    <w:rPr>
      <w:i/>
      <w:iCs/>
      <w:color w:val="1265A5"/>
    </w:rPr>
  </w:style>
  <w:style w:type="character" w:styleId="Strong">
    <w:name w:val="Strong"/>
    <w:basedOn w:val="DefaultParagraphFont"/>
    <w:uiPriority w:val="22"/>
    <w:rsid w:val="00AE5FE6"/>
    <w:rPr>
      <w:b/>
      <w:bCs/>
    </w:rPr>
  </w:style>
  <w:style w:type="paragraph" w:customStyle="1" w:styleId="SignatureInfo">
    <w:name w:val="Signature Info"/>
    <w:basedOn w:val="Normal"/>
    <w:qFormat/>
    <w:rsid w:val="00156E57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911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911"/>
    <w:pPr>
      <w:outlineLvl w:val="9"/>
    </w:pPr>
    <w:rPr>
      <w:color w:val="2C5642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after="0"/>
    </w:pPr>
    <w:rPr>
      <w:rFonts w:ascii="Corbel" w:hAnsi="Corbel"/>
      <w:color w:val="1265A5"/>
      <w:sz w:val="21"/>
      <w:szCs w:val="21"/>
    </w:rPr>
    <w:tblPr>
      <w:tblBorders>
        <w:top w:val="single" w:sz="8" w:space="0" w:color="5BAA84" w:themeColor="accent1"/>
        <w:left w:val="single" w:sz="8" w:space="0" w:color="5BAA84" w:themeColor="accent1"/>
        <w:bottom w:val="single" w:sz="8" w:space="0" w:color="5BAA84" w:themeColor="accent1"/>
        <w:right w:val="single" w:sz="8" w:space="0" w:color="5BAA84" w:themeColor="accent1"/>
        <w:insideH w:val="single" w:sz="8" w:space="0" w:color="5BAA84" w:themeColor="accent1"/>
        <w:insideV w:val="single" w:sz="8" w:space="0" w:color="5BAA84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5BAA84" w:themeColor="accent1"/>
          <w:left w:val="single" w:sz="4" w:space="0" w:color="5BAA84" w:themeColor="accent1"/>
          <w:bottom w:val="single" w:sz="4" w:space="0" w:color="5BAA84" w:themeColor="accent1"/>
          <w:right w:val="single" w:sz="4" w:space="0" w:color="5BAA84" w:themeColor="accent1"/>
        </w:tcBorders>
        <w:shd w:val="clear" w:color="auto" w:fill="DEEEE6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FEC736" w:themeColor="followedHyperlink"/>
      <w:u w:val="single"/>
    </w:rPr>
  </w:style>
  <w:style w:type="paragraph" w:customStyle="1" w:styleId="CurrentDate">
    <w:name w:val="Current Date"/>
    <w:basedOn w:val="Normal"/>
    <w:rsid w:val="00B44B1C"/>
    <w:pPr>
      <w:spacing w:before="0" w:after="240" w:line="240" w:lineRule="auto"/>
    </w:pPr>
    <w:rPr>
      <w:rFonts w:ascii="Verdana" w:hAnsi="Verdana" w:cs="Times New Roman (Body CS)"/>
      <w:color w:val="404040" w:themeColor="text2"/>
      <w:sz w:val="18"/>
      <w:szCs w:val="22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21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156E57"/>
    <w:pPr>
      <w:spacing w:before="0" w:after="24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42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63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84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05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26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47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680"/>
    </w:pPr>
    <w:rPr>
      <w:rFonts w:ascii="Verdana" w:hAnsi="Verdana" w:cs="Times New Roman (Body CS)"/>
      <w:color w:val="404040" w:themeColor="text2"/>
      <w:sz w:val="22"/>
      <w:szCs w:val="22"/>
    </w:rPr>
  </w:style>
  <w:style w:type="character" w:styleId="SubtleEmphasis">
    <w:name w:val="Subtle Emphasis"/>
    <w:basedOn w:val="DefaultParagraphFont"/>
    <w:uiPriority w:val="19"/>
    <w:rsid w:val="00AE5FE6"/>
    <w:rPr>
      <w:i/>
      <w:iCs/>
      <w:color w:val="1F91E7" w:themeColor="text1" w:themeTint="BF"/>
    </w:rPr>
  </w:style>
  <w:style w:type="character" w:styleId="Emphasis">
    <w:name w:val="Emphasis"/>
    <w:basedOn w:val="DefaultParagraphFont"/>
    <w:uiPriority w:val="20"/>
    <w:rsid w:val="00AE5FE6"/>
    <w:rPr>
      <w:i/>
      <w:iCs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numbering" w:customStyle="1" w:styleId="TieredBullets">
    <w:name w:val="Tiered Bullets"/>
    <w:uiPriority w:val="99"/>
    <w:rsid w:val="00D6108D"/>
    <w:pPr>
      <w:numPr>
        <w:numId w:val="8"/>
      </w:numPr>
    </w:pPr>
  </w:style>
  <w:style w:type="numbering" w:customStyle="1" w:styleId="TieredNumbers">
    <w:name w:val="Tiered Numbers"/>
    <w:uiPriority w:val="99"/>
    <w:rsid w:val="001A29DE"/>
    <w:pPr>
      <w:numPr>
        <w:numId w:val="11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/>
    </w:pPr>
    <w:tblPr>
      <w:tblBorders>
        <w:top w:val="single" w:sz="4" w:space="0" w:color="5BAA84" w:themeColor="accent1"/>
        <w:left w:val="single" w:sz="4" w:space="0" w:color="5BAA84" w:themeColor="accent1"/>
        <w:bottom w:val="single" w:sz="4" w:space="0" w:color="5BAA84" w:themeColor="accent1"/>
        <w:right w:val="single" w:sz="4" w:space="0" w:color="5BAA84" w:themeColor="accent1"/>
        <w:insideH w:val="single" w:sz="4" w:space="0" w:color="5BAA84" w:themeColor="accent1"/>
        <w:insideV w:val="single" w:sz="4" w:space="0" w:color="5BAA84" w:themeColor="accent1"/>
      </w:tblBorders>
    </w:tblPr>
    <w:tcPr>
      <w:shd w:val="clear" w:color="auto" w:fill="auto"/>
    </w:tcPr>
    <w:tblStylePr w:type="firstRow">
      <w:rPr>
        <w:b/>
        <w:color w:val="404040" w:themeColor="text2"/>
      </w:rPr>
      <w:tblPr/>
      <w:tcPr>
        <w:shd w:val="clear" w:color="auto" w:fill="DEEEE6" w:themeFill="accent1" w:themeFillTint="33"/>
      </w:tcPr>
    </w:tblStylePr>
    <w:tblStylePr w:type="firstCol">
      <w:rPr>
        <w:b/>
        <w:color w:val="404040" w:themeColor="text2"/>
      </w:rPr>
      <w:tblPr/>
      <w:tcPr>
        <w:shd w:val="clear" w:color="auto" w:fill="DEEEE6" w:themeFill="accent1" w:themeFillTint="33"/>
      </w:tcPr>
    </w:tblStylePr>
  </w:style>
  <w:style w:type="table" w:styleId="TableGridLight">
    <w:name w:val="Grid Table Light"/>
    <w:basedOn w:val="TableNormal"/>
    <w:uiPriority w:val="40"/>
    <w:rsid w:val="00D53C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55D6B"/>
    <w:rPr>
      <w:color w:val="808080"/>
    </w:rPr>
  </w:style>
  <w:style w:type="paragraph" w:styleId="NormalWeb">
    <w:name w:val="Normal (Web)"/>
    <w:basedOn w:val="Normal"/>
    <w:uiPriority w:val="99"/>
    <w:unhideWhenUsed/>
    <w:rsid w:val="0085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147DC"/>
    <w:pPr>
      <w:spacing w:after="0"/>
    </w:pPr>
    <w:rPr>
      <w:rFonts w:ascii="Adobe Garamond Pro" w:hAnsi="Adobe Garamond Pro" w:cstheme="minorBidi"/>
      <w:color w:val="1165A4" w:themeColor="text1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C31"/>
    <w:rPr>
      <w:rFonts w:ascii="Adobe Garamond Pro" w:hAnsi="Adobe Garamond Pro" w:cstheme="minorBidi"/>
      <w:color w:val="1165A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C31"/>
    <w:rPr>
      <w:rFonts w:ascii="Adobe Garamond Pro" w:hAnsi="Adobe Garamond Pro" w:cstheme="minorBidi"/>
      <w:b/>
      <w:bCs/>
      <w:color w:val="1165A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een\OneDrive%20-%20Innovative%20Medicine%20Canada\Desktop\HRF_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6B1271BC6438781419A8B18A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CCF-F682-492E-BFD9-8F7AEC7B82A7}"/>
      </w:docPartPr>
      <w:docPartBody>
        <w:p w:rsidR="003F0E73" w:rsidRDefault="006F7230" w:rsidP="006F7230">
          <w:pPr>
            <w:pStyle w:val="CEA6B1271BC6438781419A8B18A8F662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A396810C138426B8F9BABA07EE9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0062-60BE-4D7C-8951-F37E5164325E}"/>
      </w:docPartPr>
      <w:docPartBody>
        <w:p w:rsidR="008A2131" w:rsidRDefault="006C577A" w:rsidP="006C577A">
          <w:pPr>
            <w:pStyle w:val="6A396810C138426B8F9BABA07EE9548A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B677D2D3F464213BF2354FC7D6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67-6ED9-416E-B3B8-AA2BC500A06F}"/>
      </w:docPartPr>
      <w:docPartBody>
        <w:p w:rsidR="008A2131" w:rsidRDefault="006C577A" w:rsidP="006C577A">
          <w:pPr>
            <w:pStyle w:val="7B677D2D3F464213BF2354FC7D68F8F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22B5980147049DCEE13E4DD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CE7-92E7-40FF-811E-C0B36797A64D}"/>
      </w:docPartPr>
      <w:docPartBody>
        <w:p w:rsidR="008A2131" w:rsidRDefault="006C577A" w:rsidP="006C577A">
          <w:pPr>
            <w:pStyle w:val="F68422B5980147049DCEE13E4DD0C48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9674289A74AA49800E49EB6E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8C42-C2A9-4E22-B317-C9666900EBB3}"/>
      </w:docPartPr>
      <w:docPartBody>
        <w:p w:rsidR="008A2131" w:rsidRDefault="006C577A" w:rsidP="006C577A">
          <w:pPr>
            <w:pStyle w:val="D529674289A74AA49800E49EB6E142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03DC5DE68472D946A012C32BD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2A3D-8123-449B-8B20-D0B6B202AA23}"/>
      </w:docPartPr>
      <w:docPartBody>
        <w:p w:rsidR="008A2131" w:rsidRDefault="006C577A" w:rsidP="006C577A">
          <w:pPr>
            <w:pStyle w:val="23903DC5DE68472D946A012C32BDE2F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AF7772FD42C9B9EFE0698146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826-209C-4FA9-8582-904F9C71FCF4}"/>
      </w:docPartPr>
      <w:docPartBody>
        <w:p w:rsidR="008A2131" w:rsidRDefault="006C577A" w:rsidP="006C577A">
          <w:pPr>
            <w:pStyle w:val="D57DAF7772FD42C9B9EFE0698146973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DD7EF38148128905FCC6526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587A-2522-47A7-9B94-E1A608A8953A}"/>
      </w:docPartPr>
      <w:docPartBody>
        <w:p w:rsidR="008A2131" w:rsidRDefault="006C577A" w:rsidP="006C577A">
          <w:pPr>
            <w:pStyle w:val="C1A9DD7EF38148128905FCC6526EDB8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A6551BE446F8BE422F47E2A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7456-4A5C-4C00-9401-11BD162578FA}"/>
      </w:docPartPr>
      <w:docPartBody>
        <w:p w:rsidR="008A2131" w:rsidRDefault="006C577A" w:rsidP="006C577A">
          <w:pPr>
            <w:pStyle w:val="20C2A6551BE446F8BE422F47E2A8ADD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807C81D4797930FAB0B372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9233-BEB2-4436-B301-27C5E2605C3F}"/>
      </w:docPartPr>
      <w:docPartBody>
        <w:p w:rsidR="008A2131" w:rsidRDefault="006C577A" w:rsidP="006C577A">
          <w:pPr>
            <w:pStyle w:val="44C38807C81D4797930FAB0B372FF80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745D616142C7A055268EC9E6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F68-F419-4873-A793-AB5FEAB08A3E}"/>
      </w:docPartPr>
      <w:docPartBody>
        <w:p w:rsidR="008A2131" w:rsidRDefault="006C577A" w:rsidP="006C577A">
          <w:pPr>
            <w:pStyle w:val="C23C745D616142C7A055268EC9E6A95F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268A4184F7A0441C857417E72742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33AA-FAE7-49DE-95D5-5B648C225E20}"/>
      </w:docPartPr>
      <w:docPartBody>
        <w:p w:rsidR="008A2131" w:rsidRDefault="006C577A" w:rsidP="006C577A">
          <w:pPr>
            <w:pStyle w:val="268A4184F7A0441C857417E72742FCAB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A3D20D75E4A7FBAAE30B4436C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5047-4961-4400-96BC-03D18AC8E1A9}"/>
      </w:docPartPr>
      <w:docPartBody>
        <w:p w:rsidR="008A2131" w:rsidRDefault="006C577A" w:rsidP="006C577A">
          <w:pPr>
            <w:pStyle w:val="7C1A3D20D75E4A7FBAAE30B4436C54DA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B6EB3A61C4C6794131AFA4DB2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3A4B-9635-4FD6-9217-F79BBBB121DA}"/>
      </w:docPartPr>
      <w:docPartBody>
        <w:p w:rsidR="008A2131" w:rsidRDefault="006C577A" w:rsidP="006C577A">
          <w:pPr>
            <w:pStyle w:val="654B6EB3A61C4C6794131AFA4DB2EC7E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1EAEC042D4E5B8867C7CBDF86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C528-B2A1-48A8-8CCD-37F569026777}"/>
      </w:docPartPr>
      <w:docPartBody>
        <w:p w:rsidR="008A2131" w:rsidRDefault="006C577A" w:rsidP="006C577A">
          <w:pPr>
            <w:pStyle w:val="15B1EAEC042D4E5B8867C7CBDF86C0A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EB11A25FA49CFB6F9FB38DBCB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D50D8-D4EA-4047-A137-24EB810605DF}"/>
      </w:docPartPr>
      <w:docPartBody>
        <w:p w:rsidR="008A2131" w:rsidRDefault="006C577A" w:rsidP="006C577A">
          <w:pPr>
            <w:pStyle w:val="80CEB11A25FA49CFB6F9FB38DBCBF86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EC0F4C384846A552C6DF17A6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39AB-1034-41CD-97F1-0F50FF62C564}"/>
      </w:docPartPr>
      <w:docPartBody>
        <w:p w:rsidR="008A2131" w:rsidRDefault="006C577A" w:rsidP="006C577A">
          <w:pPr>
            <w:pStyle w:val="4E0DEC0F4C384846A552C6DF17A6612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DBE666B12456F8E0D085A0F16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17CA-5D57-4C9A-8010-98BBCD177E66}"/>
      </w:docPartPr>
      <w:docPartBody>
        <w:p w:rsidR="008A2131" w:rsidRDefault="006C577A" w:rsidP="006C577A">
          <w:pPr>
            <w:pStyle w:val="6BEDBE666B12456F8E0D085A0F16C67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031DFE14E4FC2A795798638A3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8336-FA76-45DE-A309-85FEC6A2DF4F}"/>
      </w:docPartPr>
      <w:docPartBody>
        <w:p w:rsidR="00615DBA" w:rsidRDefault="009F47C1" w:rsidP="009F47C1">
          <w:pPr>
            <w:pStyle w:val="242031DFE14E4FC2A795798638A3716E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1606B5"/>
    <w:rsid w:val="001B2A25"/>
    <w:rsid w:val="001F052B"/>
    <w:rsid w:val="00287915"/>
    <w:rsid w:val="002D2945"/>
    <w:rsid w:val="003F0E73"/>
    <w:rsid w:val="0042480D"/>
    <w:rsid w:val="004706D5"/>
    <w:rsid w:val="004A7CA5"/>
    <w:rsid w:val="00615DBA"/>
    <w:rsid w:val="006C577A"/>
    <w:rsid w:val="006F7230"/>
    <w:rsid w:val="00716D72"/>
    <w:rsid w:val="00732222"/>
    <w:rsid w:val="00875FE0"/>
    <w:rsid w:val="008A2131"/>
    <w:rsid w:val="009A3E8E"/>
    <w:rsid w:val="009F47C1"/>
    <w:rsid w:val="00A4135B"/>
    <w:rsid w:val="00AE1C33"/>
    <w:rsid w:val="00AE26D8"/>
    <w:rsid w:val="00B4121F"/>
    <w:rsid w:val="00B43A1C"/>
    <w:rsid w:val="00BC3B1C"/>
    <w:rsid w:val="00C52F22"/>
    <w:rsid w:val="00D3312A"/>
    <w:rsid w:val="00DA1C75"/>
    <w:rsid w:val="00DD4465"/>
    <w:rsid w:val="00E22DAD"/>
    <w:rsid w:val="00F11CAC"/>
    <w:rsid w:val="00F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7C1"/>
    <w:rPr>
      <w:color w:val="808080"/>
    </w:rPr>
  </w:style>
  <w:style w:type="paragraph" w:customStyle="1" w:styleId="CEA6B1271BC6438781419A8B18A8F662">
    <w:name w:val="CEA6B1271BC6438781419A8B18A8F662"/>
    <w:rsid w:val="006F7230"/>
    <w:rPr>
      <w:lang w:val="en-US" w:eastAsia="en-US"/>
    </w:rPr>
  </w:style>
  <w:style w:type="paragraph" w:customStyle="1" w:styleId="6A396810C138426B8F9BABA07EE9548A">
    <w:name w:val="6A396810C138426B8F9BABA07EE9548A"/>
    <w:rsid w:val="006C577A"/>
    <w:rPr>
      <w:lang w:val="en-US" w:eastAsia="en-US"/>
    </w:rPr>
  </w:style>
  <w:style w:type="paragraph" w:customStyle="1" w:styleId="7B677D2D3F464213BF2354FC7D68F8F3">
    <w:name w:val="7B677D2D3F464213BF2354FC7D68F8F3"/>
    <w:rsid w:val="006C577A"/>
    <w:rPr>
      <w:lang w:val="en-US" w:eastAsia="en-US"/>
    </w:rPr>
  </w:style>
  <w:style w:type="paragraph" w:customStyle="1" w:styleId="F68422B5980147049DCEE13E4DD0C484">
    <w:name w:val="F68422B5980147049DCEE13E4DD0C484"/>
    <w:rsid w:val="006C577A"/>
    <w:rPr>
      <w:lang w:val="en-US" w:eastAsia="en-US"/>
    </w:rPr>
  </w:style>
  <w:style w:type="paragraph" w:customStyle="1" w:styleId="D529674289A74AA49800E49EB6E142CC">
    <w:name w:val="D529674289A74AA49800E49EB6E142CC"/>
    <w:rsid w:val="006C577A"/>
    <w:rPr>
      <w:lang w:val="en-US" w:eastAsia="en-US"/>
    </w:rPr>
  </w:style>
  <w:style w:type="paragraph" w:customStyle="1" w:styleId="23903DC5DE68472D946A012C32BDE2F2">
    <w:name w:val="23903DC5DE68472D946A012C32BDE2F2"/>
    <w:rsid w:val="006C577A"/>
    <w:rPr>
      <w:lang w:val="en-US" w:eastAsia="en-US"/>
    </w:rPr>
  </w:style>
  <w:style w:type="paragraph" w:customStyle="1" w:styleId="D57DAF7772FD42C9B9EFE06981469735">
    <w:name w:val="D57DAF7772FD42C9B9EFE06981469735"/>
    <w:rsid w:val="006C577A"/>
    <w:rPr>
      <w:lang w:val="en-US" w:eastAsia="en-US"/>
    </w:rPr>
  </w:style>
  <w:style w:type="paragraph" w:customStyle="1" w:styleId="C1A9DD7EF38148128905FCC6526EDB80">
    <w:name w:val="C1A9DD7EF38148128905FCC6526EDB80"/>
    <w:rsid w:val="006C577A"/>
    <w:rPr>
      <w:lang w:val="en-US" w:eastAsia="en-US"/>
    </w:rPr>
  </w:style>
  <w:style w:type="paragraph" w:customStyle="1" w:styleId="20C2A6551BE446F8BE422F47E2A8ADD7">
    <w:name w:val="20C2A6551BE446F8BE422F47E2A8ADD7"/>
    <w:rsid w:val="006C577A"/>
    <w:rPr>
      <w:lang w:val="en-US" w:eastAsia="en-US"/>
    </w:rPr>
  </w:style>
  <w:style w:type="paragraph" w:customStyle="1" w:styleId="44C38807C81D4797930FAB0B372FF80F">
    <w:name w:val="44C38807C81D4797930FAB0B372FF80F"/>
    <w:rsid w:val="006C577A"/>
    <w:rPr>
      <w:lang w:val="en-US" w:eastAsia="en-US"/>
    </w:rPr>
  </w:style>
  <w:style w:type="paragraph" w:customStyle="1" w:styleId="C23C745D616142C7A055268EC9E6A95F">
    <w:name w:val="C23C745D616142C7A055268EC9E6A95F"/>
    <w:rsid w:val="006C577A"/>
    <w:rPr>
      <w:lang w:val="en-US" w:eastAsia="en-US"/>
    </w:rPr>
  </w:style>
  <w:style w:type="paragraph" w:customStyle="1" w:styleId="268A4184F7A0441C857417E72742FCAB">
    <w:name w:val="268A4184F7A0441C857417E72742FCAB"/>
    <w:rsid w:val="006C577A"/>
    <w:rPr>
      <w:lang w:val="en-US" w:eastAsia="en-US"/>
    </w:rPr>
  </w:style>
  <w:style w:type="paragraph" w:customStyle="1" w:styleId="7C1A3D20D75E4A7FBAAE30B4436C54DA">
    <w:name w:val="7C1A3D20D75E4A7FBAAE30B4436C54DA"/>
    <w:rsid w:val="006C577A"/>
    <w:rPr>
      <w:lang w:val="en-US" w:eastAsia="en-US"/>
    </w:rPr>
  </w:style>
  <w:style w:type="paragraph" w:customStyle="1" w:styleId="654B6EB3A61C4C6794131AFA4DB2EC7E">
    <w:name w:val="654B6EB3A61C4C6794131AFA4DB2EC7E"/>
    <w:rsid w:val="006C577A"/>
    <w:rPr>
      <w:lang w:val="en-US" w:eastAsia="en-US"/>
    </w:rPr>
  </w:style>
  <w:style w:type="paragraph" w:customStyle="1" w:styleId="15B1EAEC042D4E5B8867C7CBDF86C0AF">
    <w:name w:val="15B1EAEC042D4E5B8867C7CBDF86C0AF"/>
    <w:rsid w:val="006C577A"/>
    <w:rPr>
      <w:lang w:val="en-US" w:eastAsia="en-US"/>
    </w:rPr>
  </w:style>
  <w:style w:type="paragraph" w:customStyle="1" w:styleId="80CEB11A25FA49CFB6F9FB38DBCBF864">
    <w:name w:val="80CEB11A25FA49CFB6F9FB38DBCBF864"/>
    <w:rsid w:val="006C577A"/>
    <w:rPr>
      <w:lang w:val="en-US" w:eastAsia="en-US"/>
    </w:rPr>
  </w:style>
  <w:style w:type="paragraph" w:customStyle="1" w:styleId="4E0DEC0F4C384846A552C6DF17A66125">
    <w:name w:val="4E0DEC0F4C384846A552C6DF17A66125"/>
    <w:rsid w:val="006C577A"/>
    <w:rPr>
      <w:lang w:val="en-US" w:eastAsia="en-US"/>
    </w:rPr>
  </w:style>
  <w:style w:type="paragraph" w:customStyle="1" w:styleId="6BEDBE666B12456F8E0D085A0F16C670">
    <w:name w:val="6BEDBE666B12456F8E0D085A0F16C670"/>
    <w:rsid w:val="006C577A"/>
    <w:rPr>
      <w:lang w:val="en-US" w:eastAsia="en-US"/>
    </w:rPr>
  </w:style>
  <w:style w:type="paragraph" w:customStyle="1" w:styleId="242031DFE14E4FC2A795798638A3716E">
    <w:name w:val="242031DFE14E4FC2A795798638A3716E"/>
    <w:rsid w:val="009F47C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">
      <a:dk1>
        <a:srgbClr val="1165A4"/>
      </a:dk1>
      <a:lt1>
        <a:srgbClr val="FFFFFF"/>
      </a:lt1>
      <a:dk2>
        <a:srgbClr val="404040"/>
      </a:dk2>
      <a:lt2>
        <a:srgbClr val="00CCFF"/>
      </a:lt2>
      <a:accent1>
        <a:srgbClr val="5BAA84"/>
      </a:accent1>
      <a:accent2>
        <a:srgbClr val="00553D"/>
      </a:accent2>
      <a:accent3>
        <a:srgbClr val="FB461E"/>
      </a:accent3>
      <a:accent4>
        <a:srgbClr val="FEC736"/>
      </a:accent4>
      <a:accent5>
        <a:srgbClr val="1165A4"/>
      </a:accent5>
      <a:accent6>
        <a:srgbClr val="00573F"/>
      </a:accent6>
      <a:hlink>
        <a:srgbClr val="FB461E"/>
      </a:hlink>
      <a:folHlink>
        <a:srgbClr val="FEC73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F0563-58EB-4D4C-9541-0E3C7132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HRF_Template_Letterhead</Template>
  <TotalTime>12</TotalTime>
  <Pages>2</Pages>
  <Words>424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Deen</dc:creator>
  <cp:lastModifiedBy>Wilma Deen</cp:lastModifiedBy>
  <cp:revision>13</cp:revision>
  <dcterms:created xsi:type="dcterms:W3CDTF">2026-06-12T13:42:00Z</dcterms:created>
  <dcterms:modified xsi:type="dcterms:W3CDTF">2026-06-22T15:29:00Z</dcterms:modified>
</cp:coreProperties>
</file>