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26AD" w14:textId="05D9C6D3" w:rsidR="002E2019" w:rsidRPr="0081404B" w:rsidRDefault="002E2019" w:rsidP="0081404B">
      <w:pPr>
        <w:pStyle w:val="Heading1"/>
      </w:pPr>
      <w:permStart w:id="1004029924" w:edGrp="everyone"/>
      <w:permEnd w:id="1004029924"/>
      <w:r w:rsidRPr="0081404B">
        <w:t xml:space="preserve">Programme d’aide au développement de solutions pour le système de santé de la FRS </w:t>
      </w:r>
    </w:p>
    <w:p w14:paraId="7A30BD25" w14:textId="677032FC" w:rsidR="002E2019" w:rsidRPr="00DA4419" w:rsidRDefault="00CA4C3F" w:rsidP="001C2607">
      <w:pPr>
        <w:pStyle w:val="Subtitle"/>
        <w:rPr>
          <w:lang w:val="fr-CA"/>
        </w:rPr>
      </w:pPr>
      <w:r>
        <w:rPr>
          <w:lang w:val="fr-CA"/>
        </w:rPr>
        <w:t>Formulaire de soumission de lettre d’intention</w:t>
      </w:r>
    </w:p>
    <w:p w14:paraId="35F9D6DF" w14:textId="2E3094CE" w:rsidR="00170EE5" w:rsidRPr="00DA4419" w:rsidRDefault="00170EE5" w:rsidP="006A0D20">
      <w:pPr>
        <w:spacing w:before="0" w:after="240" w:line="240" w:lineRule="auto"/>
        <w:rPr>
          <w:rFonts w:ascii="Verdana" w:hAnsi="Verdana" w:cstheme="minorHAnsi"/>
          <w:color w:val="404040" w:themeColor="text2"/>
          <w:sz w:val="22"/>
          <w:szCs w:val="22"/>
          <w:lang w:val="fr-CA"/>
        </w:rPr>
      </w:pPr>
      <w:r w:rsidRPr="0081404B">
        <w:rPr>
          <w:rFonts w:ascii="Verdana" w:hAnsi="Verdana" w:cstheme="minorHAnsi"/>
          <w:color w:val="404040" w:themeColor="text2"/>
          <w:sz w:val="22"/>
          <w:szCs w:val="22"/>
          <w:lang w:val="fr-CA"/>
        </w:rPr>
        <w:t>Veuillez consulter l’appel de propositions et le Guide du demandeur avant de présenter cette lettre d’intention.</w:t>
      </w:r>
    </w:p>
    <w:p w14:paraId="379715E3" w14:textId="75096AF6" w:rsidR="003C5E9B" w:rsidRPr="000F023D" w:rsidRDefault="00F10B9A" w:rsidP="0081404B">
      <w:pPr>
        <w:pStyle w:val="Heading2"/>
      </w:pPr>
      <w:r>
        <w:t>Section 1 : Renseignements sur le projet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0EE5" w:rsidRPr="008415ED" w14:paraId="7A97CEB6" w14:textId="77777777" w:rsidTr="00654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547DD66C" w14:textId="3ECD0127" w:rsidR="00170EE5" w:rsidRPr="00225AA7" w:rsidRDefault="00B7469C" w:rsidP="0065490C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</w:pPr>
            <w:r w:rsidRPr="0081404B">
              <w:rPr>
                <w:rFonts w:ascii="Verdana" w:hAnsi="Verdana" w:cstheme="minorHAnsi"/>
                <w:bCs/>
                <w:color w:val="404040" w:themeColor="text2"/>
                <w:szCs w:val="21"/>
                <w:lang w:val="fr-CA"/>
              </w:rPr>
              <w:t xml:space="preserve">Titre du projet : </w:t>
            </w:r>
            <w:permStart w:id="1419605585" w:edGrp="everyone"/>
            <w:sdt>
              <w:sdtPr>
                <w:rPr>
                  <w:rFonts w:ascii="Verdana" w:hAnsi="Verdana" w:cstheme="minorHAnsi"/>
                  <w:bCs/>
                  <w:color w:val="404040" w:themeColor="text2"/>
                  <w:szCs w:val="21"/>
                </w:rPr>
                <w:id w:val="-726063437"/>
                <w:placeholder>
                  <w:docPart w:val="CEA6B1271BC6438781419A8B18A8F662"/>
                </w:placeholder>
              </w:sdtPr>
              <w:sdtContent>
                <w:sdt>
                  <w:sdtPr>
                    <w:rPr>
                      <w:rFonts w:ascii="Verdana" w:hAnsi="Verdana" w:cstheme="minorHAnsi"/>
                      <w:bCs/>
                      <w:color w:val="404040" w:themeColor="text2"/>
                      <w:szCs w:val="21"/>
                    </w:rPr>
                    <w:id w:val="1662887650"/>
                    <w:placeholder>
                      <w:docPart w:val="242031DFE14E4FC2A795798638A3716E"/>
                    </w:placeholder>
                    <w:showingPlcHdr/>
                  </w:sdtPr>
                  <w:sdtContent>
                    <w:r w:rsidRPr="00225AA7">
                      <w:rPr>
                        <w:rStyle w:val="PlaceholderText"/>
                        <w:rFonts w:ascii="Verdana" w:hAnsi="Verdana" w:cstheme="minorHAnsi"/>
                        <w:b w:val="0"/>
                        <w:color w:val="404040" w:themeColor="text2"/>
                        <w:szCs w:val="21"/>
                        <w:shd w:val="clear" w:color="auto" w:fill="FFFFCC"/>
                        <w:lang w:val="fr-CA"/>
                      </w:rPr>
                      <w:t>Cliquez ou appuyez ici pour saisir du texte.</w:t>
                    </w:r>
                  </w:sdtContent>
                </w:sdt>
              </w:sdtContent>
            </w:sdt>
            <w:permEnd w:id="1419605585"/>
          </w:p>
        </w:tc>
      </w:tr>
      <w:tr w:rsidR="00093C8D" w:rsidRPr="00DA4419" w14:paraId="59B86DC6" w14:textId="77777777" w:rsidTr="0065490C">
        <w:trPr>
          <w:trHeight w:val="432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4C03B856" w14:textId="77777777" w:rsidR="00093C8D" w:rsidRPr="00DA4419" w:rsidRDefault="00093C8D" w:rsidP="0065490C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</w:pPr>
            <w:r w:rsidRPr="0081404B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Catégorie de financement demandé :</w:t>
            </w:r>
            <w:r w:rsidRPr="0081404B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 xml:space="preserve"> </w:t>
            </w:r>
          </w:p>
          <w:permStart w:id="508914715" w:edGrp="everyone"/>
          <w:p w14:paraId="0E1335A3" w14:textId="4C6F7D08" w:rsidR="00FA07C9" w:rsidRPr="00DA4419" w:rsidRDefault="008E402F" w:rsidP="0065490C">
            <w:pPr>
              <w:tabs>
                <w:tab w:val="left" w:pos="674"/>
              </w:tabs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</w:pPr>
            <w:sdt>
              <w:sdtPr>
                <w:rPr>
                  <w:rFonts w:ascii="Verdana" w:eastAsia="MS Gothic" w:hAnsi="Verdana" w:cstheme="minorHAnsi"/>
                  <w:color w:val="404040" w:themeColor="text2"/>
                  <w:szCs w:val="21"/>
                  <w:shd w:val="clear" w:color="auto" w:fill="FFFFCC"/>
                </w:rPr>
                <w:id w:val="-118558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8B" w:rsidRPr="0081404B">
                  <w:rPr>
                    <w:rFonts w:ascii="MS Gothic" w:eastAsia="MS Gothic" w:hAnsi="MS Gothic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☐</w:t>
                </w:r>
              </w:sdtContent>
            </w:sdt>
            <w:permEnd w:id="508914715"/>
            <w:r w:rsidR="004E698B" w:rsidRPr="0081404B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 xml:space="preserve">  Catégorie 1 – Petits projets à durée déterminée (jusqu’à 50 000 $, de 6 à 12 mois)</w:t>
            </w:r>
          </w:p>
          <w:permStart w:id="689050579" w:edGrp="everyone"/>
          <w:p w14:paraId="2CDDF2CD" w14:textId="56BFB6C3" w:rsidR="002733F6" w:rsidRPr="00DA4419" w:rsidRDefault="008E402F" w:rsidP="0065490C">
            <w:pPr>
              <w:tabs>
                <w:tab w:val="left" w:pos="1706"/>
              </w:tabs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</w:pPr>
            <w:sdt>
              <w:sdtPr>
                <w:rPr>
                  <w:rFonts w:ascii="Verdana" w:eastAsia="MS Gothic" w:hAnsi="Verdana" w:cstheme="minorHAnsi"/>
                  <w:color w:val="404040" w:themeColor="text2"/>
                  <w:szCs w:val="21"/>
                  <w:shd w:val="clear" w:color="auto" w:fill="FFFFCC"/>
                </w:rPr>
                <w:id w:val="-170292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8B" w:rsidRPr="0081404B">
                  <w:rPr>
                    <w:rFonts w:ascii="MS Gothic" w:eastAsia="MS Gothic" w:hAnsi="MS Gothic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☐</w:t>
                </w:r>
              </w:sdtContent>
            </w:sdt>
            <w:permEnd w:id="689050579"/>
            <w:r w:rsidR="004E698B" w:rsidRPr="0081404B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 xml:space="preserve">  Catégorie 2 – Projets d’application de plus grande envergure (jusqu’à 250 000 $, de 18 à 24 mois)</w:t>
            </w:r>
          </w:p>
        </w:tc>
      </w:tr>
      <w:tr w:rsidR="005C19C8" w:rsidRPr="00F716D4" w14:paraId="2C4D38E5" w14:textId="77777777" w:rsidTr="0065490C">
        <w:trPr>
          <w:trHeight w:val="432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33C0DDC8" w14:textId="1DFC7BBE" w:rsidR="005C19C8" w:rsidRPr="00DA4419" w:rsidRDefault="005C19C8" w:rsidP="0065490C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</w:pPr>
            <w:r w:rsidRPr="0081404B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Pilier de recherche appliquée du projet :</w:t>
            </w:r>
            <w:r w:rsidRPr="0081404B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 xml:space="preserve"> </w:t>
            </w:r>
          </w:p>
          <w:permStart w:id="1316842147" w:edGrp="everyone"/>
          <w:p w14:paraId="09092324" w14:textId="73A0608C" w:rsidR="005C19C8" w:rsidRPr="00DA4419" w:rsidRDefault="008E402F" w:rsidP="0065490C">
            <w:pPr>
              <w:tabs>
                <w:tab w:val="left" w:pos="674"/>
              </w:tabs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</w:pPr>
            <w:sdt>
              <w:sdtPr>
                <w:rPr>
                  <w:rFonts w:ascii="Verdana" w:eastAsia="MS Gothic" w:hAnsi="Verdana" w:cstheme="minorHAnsi"/>
                  <w:color w:val="404040" w:themeColor="text2"/>
                  <w:szCs w:val="21"/>
                  <w:shd w:val="clear" w:color="auto" w:fill="FFFFCC"/>
                </w:rPr>
                <w:id w:val="23760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8B" w:rsidRPr="0081404B">
                  <w:rPr>
                    <w:rFonts w:ascii="MS Gothic" w:eastAsia="MS Gothic" w:hAnsi="MS Gothic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☐</w:t>
                </w:r>
              </w:sdtContent>
            </w:sdt>
            <w:permEnd w:id="1316842147"/>
            <w:r w:rsidR="004E698B" w:rsidRPr="0081404B">
              <w:rPr>
                <w:rFonts w:ascii="Verdana" w:hAnsi="Verdana"/>
                <w:color w:val="404040" w:themeColor="text2"/>
                <w:szCs w:val="21"/>
                <w:lang w:val="fr-CA"/>
              </w:rPr>
              <w:t xml:space="preserve">  Pilier 1 – Facteurs du système de santé affectant l’utilisation et les résultats dans le monde réel</w:t>
            </w:r>
          </w:p>
          <w:permStart w:id="957888386" w:edGrp="everyone"/>
          <w:p w14:paraId="72045C13" w14:textId="4156F78C" w:rsidR="005C19C8" w:rsidRPr="00DA4419" w:rsidRDefault="008E402F" w:rsidP="0065490C">
            <w:pPr>
              <w:spacing w:before="0" w:after="0" w:line="240" w:lineRule="auto"/>
              <w:rPr>
                <w:rFonts w:ascii="Verdana" w:hAnsi="Verdana" w:cstheme="minorHAnsi"/>
                <w:b/>
                <w:color w:val="404040" w:themeColor="text2"/>
                <w:szCs w:val="21"/>
                <w:lang w:val="fr-CA"/>
              </w:rPr>
            </w:pPr>
            <w:sdt>
              <w:sdtPr>
                <w:rPr>
                  <w:rFonts w:ascii="Verdana" w:eastAsia="MS Gothic" w:hAnsi="Verdana" w:cstheme="minorHAnsi"/>
                  <w:color w:val="404040" w:themeColor="text2"/>
                  <w:szCs w:val="21"/>
                  <w:shd w:val="clear" w:color="auto" w:fill="FFFFCC"/>
                  <w:lang w:val="fr-FR"/>
                </w:rPr>
                <w:id w:val="145005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8B">
                  <w:rPr>
                    <w:rFonts w:ascii="MS Gothic" w:eastAsia="MS Gothic" w:hAnsi="MS Gothic" w:cstheme="minorHAnsi"/>
                    <w:color w:val="404040" w:themeColor="text2"/>
                    <w:szCs w:val="21"/>
                    <w:shd w:val="clear" w:color="auto" w:fill="FFFFCC"/>
                    <w:lang w:val="fr-FR"/>
                  </w:rPr>
                  <w:t>☐</w:t>
                </w:r>
              </w:sdtContent>
            </w:sdt>
            <w:permEnd w:id="957888386"/>
            <w:r w:rsidR="004E698B" w:rsidRPr="0081404B">
              <w:rPr>
                <w:rFonts w:ascii="Verdana" w:hAnsi="Verdana"/>
                <w:color w:val="404040" w:themeColor="text2"/>
                <w:szCs w:val="21"/>
                <w:lang w:val="fr-CA"/>
              </w:rPr>
              <w:t xml:space="preserve">  Pilier 2 – Amélioration de la cohérence et du rendement de l’évaluation et du remboursement</w:t>
            </w:r>
          </w:p>
        </w:tc>
      </w:tr>
      <w:tr w:rsidR="005C19C8" w:rsidRPr="00CA4DAA" w14:paraId="4E67E244" w14:textId="77777777" w:rsidTr="0065490C">
        <w:trPr>
          <w:trHeight w:val="20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0D173564" w14:textId="252EEAD0" w:rsidR="005C19C8" w:rsidRPr="00CA4DAA" w:rsidRDefault="005C19C8" w:rsidP="0065490C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  <w:lang w:val="fr-FR"/>
              </w:rPr>
            </w:pPr>
            <w:r w:rsidRPr="0081404B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Nom du demandeur principal :</w:t>
            </w:r>
            <w:r w:rsidR="00CA4DAA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</w:rPr>
                <w:id w:val="1452824098"/>
                <w:placeholder>
                  <w:docPart w:val="6A396810C138426B8F9BABA07EE9548A"/>
                </w:placeholder>
                <w:showingPlcHdr/>
              </w:sdtPr>
              <w:sdtContent>
                <w:permStart w:id="963381719" w:edGrp="everyone"/>
                <w:r w:rsidRPr="0081404B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  <w:permEnd w:id="963381719"/>
              </w:sdtContent>
            </w:sdt>
          </w:p>
        </w:tc>
      </w:tr>
      <w:tr w:rsidR="005C19C8" w:rsidRPr="00F716D4" w14:paraId="7B3412A3" w14:textId="77777777" w:rsidTr="0065490C">
        <w:trPr>
          <w:trHeight w:val="20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2CE22862" w14:textId="13F2EDEE" w:rsidR="005C19C8" w:rsidRPr="00CA4DAA" w:rsidRDefault="005C19C8" w:rsidP="0065490C">
            <w:pPr>
              <w:spacing w:before="0" w:after="0" w:line="240" w:lineRule="auto"/>
              <w:rPr>
                <w:rFonts w:ascii="Verdana" w:hAnsi="Verdana" w:cstheme="minorHAnsi"/>
                <w:bCs/>
                <w:color w:val="404040" w:themeColor="text2"/>
                <w:szCs w:val="21"/>
                <w:lang w:val="fr-FR"/>
              </w:rPr>
            </w:pPr>
            <w:r w:rsidRPr="0081404B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Poste/fonction :</w:t>
            </w:r>
            <w:r w:rsidR="00CA4DAA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color w:val="404040" w:themeColor="text2"/>
                  <w:szCs w:val="21"/>
                </w:rPr>
                <w:id w:val="-1273243052"/>
                <w:placeholder>
                  <w:docPart w:val="7B677D2D3F464213BF2354FC7D68F8F3"/>
                </w:placeholder>
                <w:showingPlcHdr/>
              </w:sdtPr>
              <w:sdtContent>
                <w:permStart w:id="1654138040" w:edGrp="everyone"/>
                <w:r w:rsidRPr="0081404B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  <w:permEnd w:id="1654138040"/>
              </w:sdtContent>
            </w:sdt>
          </w:p>
        </w:tc>
      </w:tr>
      <w:tr w:rsidR="005C19C8" w:rsidRPr="00CA4DAA" w14:paraId="1F4C4A00" w14:textId="77777777" w:rsidTr="0065490C">
        <w:trPr>
          <w:trHeight w:val="20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17BBEBA8" w14:textId="699E780F" w:rsidR="005C19C8" w:rsidRPr="00CA4DAA" w:rsidRDefault="005C19C8" w:rsidP="0065490C">
            <w:pPr>
              <w:spacing w:before="0" w:after="0" w:line="240" w:lineRule="auto"/>
              <w:rPr>
                <w:rFonts w:ascii="Verdana" w:hAnsi="Verdana" w:cstheme="minorHAnsi"/>
                <w:bCs/>
                <w:color w:val="404040" w:themeColor="text2"/>
                <w:szCs w:val="21"/>
                <w:lang w:val="fr-FR"/>
              </w:rPr>
            </w:pPr>
            <w:r w:rsidRPr="0081404B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Organisation :</w:t>
            </w:r>
            <w:r w:rsidR="00CA4DAA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color w:val="404040" w:themeColor="text2"/>
                  <w:szCs w:val="21"/>
                </w:rPr>
                <w:id w:val="203218918"/>
                <w:placeholder>
                  <w:docPart w:val="F68422B5980147049DCEE13E4DD0C484"/>
                </w:placeholder>
                <w:showingPlcHdr/>
              </w:sdtPr>
              <w:sdtContent>
                <w:permStart w:id="1586570414" w:edGrp="everyone"/>
                <w:r w:rsidRPr="0081404B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  <w:permEnd w:id="1586570414"/>
              </w:sdtContent>
            </w:sdt>
          </w:p>
        </w:tc>
      </w:tr>
      <w:tr w:rsidR="005C19C8" w:rsidRPr="00CA4DAA" w14:paraId="6E154CA2" w14:textId="77777777" w:rsidTr="0065490C">
        <w:trPr>
          <w:trHeight w:val="20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4CBF9DCB" w14:textId="7F70C4EA" w:rsidR="005C19C8" w:rsidRPr="00CA4DAA" w:rsidRDefault="005C19C8" w:rsidP="0065490C">
            <w:pPr>
              <w:spacing w:before="0" w:after="0" w:line="240" w:lineRule="auto"/>
              <w:rPr>
                <w:rFonts w:ascii="Verdana" w:hAnsi="Verdana" w:cstheme="minorHAnsi"/>
                <w:bCs/>
                <w:color w:val="404040" w:themeColor="text2"/>
                <w:szCs w:val="21"/>
                <w:lang w:val="fr-FR"/>
              </w:rPr>
            </w:pPr>
            <w:r w:rsidRPr="0081404B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Service :</w:t>
            </w:r>
            <w:r w:rsidR="00CA4DAA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color w:val="404040" w:themeColor="text2"/>
                  <w:szCs w:val="21"/>
                </w:rPr>
                <w:id w:val="-818182881"/>
                <w:placeholder>
                  <w:docPart w:val="D529674289A74AA49800E49EB6E142CC"/>
                </w:placeholder>
                <w:showingPlcHdr/>
              </w:sdtPr>
              <w:sdtContent>
                <w:permStart w:id="1710365219" w:edGrp="everyone"/>
                <w:r w:rsidRPr="0081404B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  <w:permEnd w:id="1710365219"/>
              </w:sdtContent>
            </w:sdt>
          </w:p>
        </w:tc>
      </w:tr>
      <w:tr w:rsidR="005C19C8" w:rsidRPr="00CA4DAA" w14:paraId="13C1F191" w14:textId="77777777" w:rsidTr="0065490C">
        <w:trPr>
          <w:trHeight w:val="20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19DECF43" w14:textId="243F53AC" w:rsidR="005C19C8" w:rsidRPr="00CA4DAA" w:rsidRDefault="005C19C8" w:rsidP="0065490C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  <w:lang w:val="fr-FR"/>
              </w:rPr>
            </w:pPr>
            <w:r w:rsidRPr="0081404B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Courriel :</w:t>
            </w:r>
            <w:r w:rsidR="00CA4DAA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color w:val="404040" w:themeColor="text2"/>
                  <w:szCs w:val="21"/>
                </w:rPr>
                <w:id w:val="583734376"/>
                <w:placeholder>
                  <w:docPart w:val="23903DC5DE68472D946A012C32BDE2F2"/>
                </w:placeholder>
                <w:showingPlcHdr/>
              </w:sdtPr>
              <w:sdtContent>
                <w:permStart w:id="11025785" w:edGrp="everyone"/>
                <w:r w:rsidRPr="0081404B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  <w:permEnd w:id="11025785"/>
              </w:sdtContent>
            </w:sdt>
          </w:p>
        </w:tc>
      </w:tr>
      <w:tr w:rsidR="005C19C8" w:rsidRPr="00CA4DAA" w14:paraId="179410E2" w14:textId="77777777" w:rsidTr="0065490C">
        <w:trPr>
          <w:trHeight w:val="20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125D124F" w14:textId="2C79C155" w:rsidR="005C19C8" w:rsidRPr="00CA4DAA" w:rsidRDefault="005C19C8" w:rsidP="0065490C">
            <w:pPr>
              <w:spacing w:before="0" w:after="0" w:line="240" w:lineRule="auto"/>
              <w:rPr>
                <w:rFonts w:ascii="Verdana" w:hAnsi="Verdana" w:cstheme="minorHAnsi"/>
                <w:bCs/>
                <w:color w:val="404040" w:themeColor="text2"/>
                <w:szCs w:val="21"/>
                <w:lang w:val="fr-FR"/>
              </w:rPr>
            </w:pPr>
            <w:r w:rsidRPr="0081404B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Téléphone :</w:t>
            </w:r>
            <w:r w:rsidR="00CA4DAA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color w:val="404040" w:themeColor="text2"/>
                  <w:szCs w:val="21"/>
                </w:rPr>
                <w:id w:val="1476264186"/>
                <w:placeholder>
                  <w:docPart w:val="D57DAF7772FD42C9B9EFE06981469735"/>
                </w:placeholder>
                <w:showingPlcHdr/>
              </w:sdtPr>
              <w:sdtContent>
                <w:permStart w:id="1252944964" w:edGrp="everyone"/>
                <w:r w:rsidRPr="0081404B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  <w:permEnd w:id="1252944964"/>
              </w:sdtContent>
            </w:sdt>
          </w:p>
        </w:tc>
      </w:tr>
      <w:tr w:rsidR="008846D9" w:rsidRPr="00CA4DAA" w14:paraId="7AED4CA1" w14:textId="77777777" w:rsidTr="0065490C">
        <w:trPr>
          <w:trHeight w:val="20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7C37921D" w14:textId="55FA972B" w:rsidR="008846D9" w:rsidRPr="00CA4DAA" w:rsidRDefault="008846D9" w:rsidP="0065490C">
            <w:pPr>
              <w:spacing w:before="0" w:after="0" w:line="240" w:lineRule="auto"/>
              <w:rPr>
                <w:rFonts w:ascii="Verdana" w:hAnsi="Verdana" w:cstheme="minorHAnsi"/>
                <w:b/>
                <w:color w:val="404040" w:themeColor="text2"/>
                <w:szCs w:val="21"/>
                <w:lang w:val="fr-FR"/>
              </w:rPr>
            </w:pPr>
            <w:r w:rsidRPr="0081404B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Codemandeurs et organisations partenaires :</w:t>
            </w:r>
            <w:r w:rsidR="00CA4DAA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</w:rPr>
                <w:id w:val="-1227211104"/>
                <w:placeholder>
                  <w:docPart w:val="C23C745D616142C7A055268EC9E6A95F"/>
                </w:placeholder>
                <w:showingPlcHdr/>
              </w:sdtPr>
              <w:sdtContent>
                <w:permStart w:id="367538222" w:edGrp="everyone"/>
                <w:r w:rsidRPr="0081404B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  <w:permEnd w:id="367538222"/>
              </w:sdtContent>
            </w:sdt>
          </w:p>
        </w:tc>
      </w:tr>
      <w:tr w:rsidR="005C19C8" w:rsidRPr="00CA4DAA" w14:paraId="26766A05" w14:textId="77777777" w:rsidTr="0065490C">
        <w:trPr>
          <w:trHeight w:val="20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265859B6" w14:textId="09863CCB" w:rsidR="005C19C8" w:rsidRPr="00CA4DAA" w:rsidRDefault="005C19C8" w:rsidP="0065490C">
            <w:pPr>
              <w:spacing w:before="0" w:after="0" w:line="240" w:lineRule="auto"/>
              <w:rPr>
                <w:rFonts w:ascii="Verdana" w:hAnsi="Verdana" w:cstheme="minorHAnsi"/>
                <w:b/>
                <w:color w:val="404040" w:themeColor="text2"/>
                <w:szCs w:val="21"/>
                <w:lang w:val="fr-FR"/>
              </w:rPr>
            </w:pPr>
            <w:r w:rsidRPr="0081404B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Durée du projet :</w:t>
            </w:r>
            <w:r w:rsidR="00CA4DAA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color w:val="404040" w:themeColor="text2"/>
                  <w:szCs w:val="21"/>
                </w:rPr>
                <w:id w:val="-1412239726"/>
                <w:placeholder>
                  <w:docPart w:val="C1A9DD7EF38148128905FCC6526EDB80"/>
                </w:placeholder>
                <w:showingPlcHdr/>
              </w:sdtPr>
              <w:sdtContent>
                <w:permStart w:id="518196074" w:edGrp="everyone"/>
                <w:r w:rsidRPr="0081404B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  <w:permEnd w:id="518196074"/>
              </w:sdtContent>
            </w:sdt>
          </w:p>
        </w:tc>
      </w:tr>
      <w:tr w:rsidR="005C19C8" w:rsidRPr="00CA4DAA" w14:paraId="22462EC9" w14:textId="77777777" w:rsidTr="0065490C">
        <w:trPr>
          <w:trHeight w:val="20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24D1DE34" w14:textId="7DD6E7FF" w:rsidR="005C19C8" w:rsidRPr="00CA4DAA" w:rsidRDefault="005C19C8" w:rsidP="0065490C">
            <w:pPr>
              <w:spacing w:before="0" w:after="0" w:line="240" w:lineRule="auto"/>
              <w:rPr>
                <w:rFonts w:ascii="Verdana" w:hAnsi="Verdana" w:cstheme="minorHAnsi"/>
                <w:bCs/>
                <w:color w:val="404040" w:themeColor="text2"/>
                <w:szCs w:val="21"/>
                <w:lang w:val="fr-FR"/>
              </w:rPr>
            </w:pPr>
            <w:r w:rsidRPr="0081404B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Montant total du financement demandé :</w:t>
            </w:r>
            <w:r w:rsidR="00CA4DAA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color w:val="404040" w:themeColor="text2"/>
                  <w:szCs w:val="21"/>
                </w:rPr>
                <w:id w:val="-526414282"/>
                <w:placeholder>
                  <w:docPart w:val="20C2A6551BE446F8BE422F47E2A8ADD7"/>
                </w:placeholder>
                <w:showingPlcHdr/>
              </w:sdtPr>
              <w:sdtContent>
                <w:permStart w:id="870457140" w:edGrp="everyone"/>
                <w:r w:rsidRPr="0081404B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  <w:permEnd w:id="870457140"/>
              </w:sdtContent>
            </w:sdt>
          </w:p>
        </w:tc>
      </w:tr>
      <w:tr w:rsidR="005C19C8" w:rsidRPr="005200DB" w14:paraId="54508865" w14:textId="77777777" w:rsidTr="00120B6C">
        <w:trPr>
          <w:trHeight w:val="22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79BAA706" w14:textId="0D384FAC" w:rsidR="005C19C8" w:rsidRPr="005200DB" w:rsidRDefault="005C19C8" w:rsidP="00055A75">
            <w:pPr>
              <w:spacing w:before="0" w:after="240" w:line="240" w:lineRule="auto"/>
              <w:rPr>
                <w:rFonts w:ascii="Verdana" w:hAnsi="Verdana" w:cstheme="minorHAnsi"/>
                <w:bCs/>
                <w:color w:val="404040" w:themeColor="text2"/>
                <w:szCs w:val="21"/>
                <w:lang w:val="fr-FR"/>
              </w:rPr>
            </w:pPr>
            <w:r w:rsidRPr="0081404B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Signature du demandeur :</w:t>
            </w:r>
            <w:r w:rsidR="005200DB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color w:val="404040" w:themeColor="text2"/>
                  <w:szCs w:val="21"/>
                </w:rPr>
                <w:id w:val="-1174721340"/>
                <w:placeholder>
                  <w:docPart w:val="7C1A3D20D75E4A7FBAAE30B4436C54DA"/>
                </w:placeholder>
                <w:showingPlcHdr/>
              </w:sdtPr>
              <w:sdtContent>
                <w:permStart w:id="1213408656" w:edGrp="everyone"/>
                <w:r w:rsidRPr="0081404B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  <w:permEnd w:id="1213408656"/>
              </w:sdtContent>
            </w:sdt>
          </w:p>
          <w:p w14:paraId="560D3900" w14:textId="445528FD" w:rsidR="005C19C8" w:rsidRPr="005200DB" w:rsidRDefault="005C19C8" w:rsidP="0065490C">
            <w:pPr>
              <w:spacing w:before="0" w:after="0" w:line="240" w:lineRule="auto"/>
              <w:rPr>
                <w:rFonts w:ascii="Verdana" w:hAnsi="Verdana" w:cstheme="minorHAnsi"/>
                <w:bCs/>
                <w:color w:val="404040" w:themeColor="text2"/>
                <w:szCs w:val="21"/>
                <w:lang w:val="fr-FR"/>
              </w:rPr>
            </w:pPr>
            <w:r w:rsidRPr="0081404B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lastRenderedPageBreak/>
              <w:t>Date :</w:t>
            </w:r>
            <w:r w:rsidR="005200DB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color w:val="404040" w:themeColor="text2"/>
                  <w:szCs w:val="21"/>
                </w:rPr>
                <w:id w:val="136774824"/>
                <w:placeholder>
                  <w:docPart w:val="44C38807C81D4797930FAB0B372FF80F"/>
                </w:placeholder>
                <w:showingPlcHdr/>
              </w:sdtPr>
              <w:sdtContent>
                <w:permStart w:id="230641242" w:edGrp="everyone"/>
                <w:r w:rsidRPr="0081404B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  <w:permEnd w:id="230641242"/>
              </w:sdtContent>
            </w:sdt>
          </w:p>
        </w:tc>
      </w:tr>
    </w:tbl>
    <w:p w14:paraId="158930F9" w14:textId="77777777" w:rsidR="00055A75" w:rsidRDefault="00055A75" w:rsidP="008415ED">
      <w:pPr>
        <w:pStyle w:val="Heading2"/>
        <w:spacing w:after="0"/>
      </w:pPr>
    </w:p>
    <w:p w14:paraId="52619B9D" w14:textId="33FEA8A1" w:rsidR="00295770" w:rsidRPr="00846E45" w:rsidRDefault="00295770" w:rsidP="0081404B">
      <w:pPr>
        <w:pStyle w:val="Heading2"/>
      </w:pPr>
      <w:r>
        <w:t>Section 2 : Résumé du projet</w:t>
      </w:r>
    </w:p>
    <w:p w14:paraId="24CC2DBC" w14:textId="2FE221BB" w:rsidR="00047671" w:rsidRPr="00DA4419" w:rsidRDefault="00047671" w:rsidP="00055A75">
      <w:pPr>
        <w:spacing w:before="0" w:after="240" w:line="240" w:lineRule="auto"/>
        <w:rPr>
          <w:rFonts w:ascii="Verdana" w:hAnsi="Verdana" w:cstheme="minorHAnsi"/>
          <w:color w:val="404040" w:themeColor="text2"/>
          <w:sz w:val="22"/>
          <w:szCs w:val="22"/>
          <w:lang w:val="fr-CA"/>
        </w:rPr>
      </w:pPr>
      <w:r w:rsidRPr="0081404B">
        <w:rPr>
          <w:rFonts w:ascii="Verdana" w:hAnsi="Verdana" w:cstheme="minorHAnsi"/>
          <w:color w:val="404040" w:themeColor="text2"/>
          <w:sz w:val="22"/>
          <w:szCs w:val="22"/>
          <w:lang w:val="fr-CA"/>
        </w:rPr>
        <w:t>Veuillez fournir un aperçu concis du projet proposé, en veillant à préciser les éléments suivants :</w:t>
      </w:r>
    </w:p>
    <w:p w14:paraId="4803559F" w14:textId="400B3117" w:rsidR="00047671" w:rsidRPr="00DA4419" w:rsidRDefault="00047671" w:rsidP="006A0D20">
      <w:pPr>
        <w:numPr>
          <w:ilvl w:val="0"/>
          <w:numId w:val="40"/>
        </w:numPr>
        <w:spacing w:before="0" w:after="0" w:line="240" w:lineRule="auto"/>
        <w:ind w:left="714" w:hanging="357"/>
        <w:rPr>
          <w:rFonts w:ascii="Verdana" w:hAnsi="Verdana" w:cstheme="minorHAnsi"/>
          <w:color w:val="404040" w:themeColor="text2"/>
          <w:sz w:val="22"/>
          <w:szCs w:val="22"/>
          <w:lang w:val="fr-CA"/>
        </w:rPr>
      </w:pPr>
      <w:r w:rsidRPr="0081404B">
        <w:rPr>
          <w:rFonts w:ascii="Verdana" w:hAnsi="Verdana" w:cstheme="minorHAnsi"/>
          <w:color w:val="404040" w:themeColor="text2"/>
          <w:sz w:val="22"/>
          <w:szCs w:val="22"/>
          <w:lang w:val="fr-CA"/>
        </w:rPr>
        <w:t>Enjeu du système de santé qui est abordé</w:t>
      </w:r>
    </w:p>
    <w:p w14:paraId="0E93A1CB" w14:textId="15A07E4E" w:rsidR="00FC7D23" w:rsidRPr="00DA4419" w:rsidRDefault="00FC7D23" w:rsidP="006A0D20">
      <w:pPr>
        <w:numPr>
          <w:ilvl w:val="0"/>
          <w:numId w:val="40"/>
        </w:numPr>
        <w:spacing w:before="0" w:after="0" w:line="240" w:lineRule="auto"/>
        <w:ind w:left="714" w:hanging="357"/>
        <w:rPr>
          <w:rFonts w:ascii="Verdana" w:hAnsi="Verdana" w:cstheme="minorHAnsi"/>
          <w:color w:val="404040" w:themeColor="text2"/>
          <w:sz w:val="22"/>
          <w:szCs w:val="22"/>
          <w:lang w:val="fr-CA"/>
        </w:rPr>
      </w:pPr>
      <w:r w:rsidRPr="0081404B">
        <w:rPr>
          <w:rFonts w:ascii="Verdana" w:hAnsi="Verdana" w:cstheme="minorHAnsi"/>
          <w:color w:val="404040" w:themeColor="text2"/>
          <w:sz w:val="22"/>
          <w:szCs w:val="22"/>
          <w:lang w:val="fr-CA"/>
        </w:rPr>
        <w:t>Pertinence par rapport au pilier 1 ou 2, et, dans le cadre du pilier 1, par rapport au domaine de recherche prioritaire</w:t>
      </w:r>
    </w:p>
    <w:p w14:paraId="42F89AD0" w14:textId="57E2C646" w:rsidR="00047671" w:rsidRPr="00DA4419" w:rsidRDefault="00FC7D23" w:rsidP="006A0D20">
      <w:pPr>
        <w:numPr>
          <w:ilvl w:val="0"/>
          <w:numId w:val="40"/>
        </w:numPr>
        <w:spacing w:before="0" w:after="0" w:line="240" w:lineRule="auto"/>
        <w:ind w:left="714" w:hanging="357"/>
        <w:rPr>
          <w:rFonts w:ascii="Verdana" w:hAnsi="Verdana" w:cstheme="minorHAnsi"/>
          <w:color w:val="404040" w:themeColor="text2"/>
          <w:sz w:val="22"/>
          <w:szCs w:val="22"/>
          <w:lang w:val="fr-CA"/>
        </w:rPr>
      </w:pPr>
      <w:r w:rsidRPr="0081404B">
        <w:rPr>
          <w:rFonts w:ascii="Verdana" w:hAnsi="Verdana" w:cstheme="minorHAnsi"/>
          <w:color w:val="404040" w:themeColor="text2"/>
          <w:sz w:val="22"/>
          <w:szCs w:val="22"/>
          <w:lang w:val="fr-CA"/>
        </w:rPr>
        <w:t>Solution, intervention ou approche de recherche proposée, y compris la portée et les limites du projet</w:t>
      </w:r>
    </w:p>
    <w:p w14:paraId="56580689" w14:textId="55822CF3" w:rsidR="00047671" w:rsidRPr="00DA4419" w:rsidRDefault="00047671" w:rsidP="006A0D20">
      <w:pPr>
        <w:numPr>
          <w:ilvl w:val="0"/>
          <w:numId w:val="40"/>
        </w:numPr>
        <w:spacing w:before="0" w:after="0" w:line="240" w:lineRule="auto"/>
        <w:ind w:left="714" w:hanging="357"/>
        <w:rPr>
          <w:rFonts w:ascii="Verdana" w:hAnsi="Verdana" w:cstheme="minorHAnsi"/>
          <w:color w:val="404040" w:themeColor="text2"/>
          <w:sz w:val="22"/>
          <w:szCs w:val="22"/>
          <w:lang w:val="fr-CA"/>
        </w:rPr>
      </w:pPr>
      <w:r w:rsidRPr="0081404B">
        <w:rPr>
          <w:rFonts w:ascii="Verdana" w:hAnsi="Verdana" w:cstheme="minorHAnsi"/>
          <w:color w:val="404040" w:themeColor="text2"/>
          <w:sz w:val="22"/>
          <w:szCs w:val="22"/>
          <w:lang w:val="fr-CA"/>
        </w:rPr>
        <w:t>Contexte de mise en œuvre et partenaires principaux</w:t>
      </w:r>
    </w:p>
    <w:p w14:paraId="09FFA1F8" w14:textId="77777777" w:rsidR="00047671" w:rsidRPr="0081404B" w:rsidRDefault="00047671" w:rsidP="006A0D20">
      <w:pPr>
        <w:numPr>
          <w:ilvl w:val="0"/>
          <w:numId w:val="40"/>
        </w:numPr>
        <w:spacing w:before="0" w:after="0" w:line="240" w:lineRule="auto"/>
        <w:ind w:left="714" w:hanging="357"/>
        <w:rPr>
          <w:rFonts w:ascii="Verdana" w:hAnsi="Verdana" w:cstheme="minorHAnsi"/>
          <w:color w:val="404040" w:themeColor="text2"/>
          <w:sz w:val="22"/>
          <w:szCs w:val="22"/>
        </w:rPr>
      </w:pPr>
      <w:r w:rsidRPr="0081404B">
        <w:rPr>
          <w:rFonts w:ascii="Verdana" w:hAnsi="Verdana" w:cstheme="minorHAnsi"/>
          <w:color w:val="404040" w:themeColor="text2"/>
          <w:sz w:val="22"/>
          <w:szCs w:val="22"/>
          <w:lang w:val="fr-CA"/>
        </w:rPr>
        <w:t>Résultats et incidence attendus</w:t>
      </w:r>
    </w:p>
    <w:p w14:paraId="3E81C3F2" w14:textId="4934B300" w:rsidR="00D41FE0" w:rsidRPr="00DA4419" w:rsidRDefault="00047671" w:rsidP="006A0D20">
      <w:pPr>
        <w:numPr>
          <w:ilvl w:val="0"/>
          <w:numId w:val="40"/>
        </w:numPr>
        <w:spacing w:before="0" w:after="0" w:line="240" w:lineRule="auto"/>
        <w:ind w:left="714" w:hanging="357"/>
        <w:rPr>
          <w:rFonts w:ascii="Verdana" w:hAnsi="Verdana" w:cstheme="minorHAnsi"/>
          <w:color w:val="404040" w:themeColor="text2"/>
          <w:sz w:val="22"/>
          <w:szCs w:val="22"/>
          <w:lang w:val="fr-CA"/>
        </w:rPr>
      </w:pPr>
      <w:r w:rsidRPr="0081404B">
        <w:rPr>
          <w:rFonts w:ascii="Verdana" w:hAnsi="Verdana" w:cstheme="minorHAnsi"/>
          <w:color w:val="404040" w:themeColor="text2"/>
          <w:sz w:val="22"/>
          <w:szCs w:val="22"/>
          <w:lang w:val="fr-CA"/>
        </w:rPr>
        <w:t>Pertinence pour les médicaments novateurs et l’amélioration du système de santé</w:t>
      </w:r>
    </w:p>
    <w:p w14:paraId="6088707F" w14:textId="0DF73DDD" w:rsidR="006F5470" w:rsidRPr="00DA4419" w:rsidRDefault="006F5470" w:rsidP="00055A75">
      <w:pPr>
        <w:numPr>
          <w:ilvl w:val="0"/>
          <w:numId w:val="40"/>
        </w:numPr>
        <w:spacing w:before="0" w:after="240" w:line="240" w:lineRule="auto"/>
        <w:rPr>
          <w:rFonts w:ascii="Verdana" w:hAnsi="Verdana" w:cstheme="minorHAnsi"/>
          <w:color w:val="404040" w:themeColor="text2"/>
          <w:sz w:val="22"/>
          <w:szCs w:val="22"/>
          <w:lang w:val="fr-CA"/>
        </w:rPr>
      </w:pPr>
      <w:r w:rsidRPr="0081404B">
        <w:rPr>
          <w:rFonts w:ascii="Verdana" w:hAnsi="Verdana" w:cstheme="minorHAnsi"/>
          <w:color w:val="404040" w:themeColor="text2"/>
          <w:sz w:val="22"/>
          <w:szCs w:val="22"/>
          <w:lang w:val="fr-CA"/>
        </w:rPr>
        <w:t>Description de la manière dont le projet permettra de tirer des leçons novatrices et exploitables</w:t>
      </w:r>
    </w:p>
    <w:p w14:paraId="1749D193" w14:textId="495BE3C1" w:rsidR="00047671" w:rsidRPr="00DA4419" w:rsidRDefault="00047671" w:rsidP="00055A75">
      <w:pPr>
        <w:spacing w:before="0" w:after="240" w:line="240" w:lineRule="auto"/>
        <w:rPr>
          <w:rFonts w:ascii="Verdana" w:hAnsi="Verdana" w:cstheme="minorHAnsi"/>
          <w:color w:val="404040" w:themeColor="text2"/>
          <w:sz w:val="22"/>
          <w:szCs w:val="22"/>
          <w:lang w:val="fr-CA"/>
        </w:rPr>
      </w:pPr>
      <w:r w:rsidRPr="0081404B">
        <w:rPr>
          <w:rFonts w:ascii="Verdana" w:hAnsi="Verdana" w:cstheme="minorHAnsi"/>
          <w:color w:val="404040" w:themeColor="text2"/>
          <w:sz w:val="22"/>
          <w:szCs w:val="22"/>
          <w:lang w:val="fr-CA"/>
        </w:rPr>
        <w:t>(1 500 mots maximum)</w:t>
      </w:r>
    </w:p>
    <w:p w14:paraId="4577A339" w14:textId="32AA9FB1" w:rsidR="00047671" w:rsidRPr="001C72C1" w:rsidRDefault="008E402F" w:rsidP="00055A75">
      <w:pPr>
        <w:spacing w:before="0" w:after="240" w:line="240" w:lineRule="auto"/>
        <w:rPr>
          <w:rFonts w:ascii="Verdana" w:hAnsi="Verdana" w:cstheme="minorHAnsi"/>
          <w:color w:val="404040" w:themeColor="text2"/>
          <w:sz w:val="22"/>
          <w:szCs w:val="22"/>
        </w:rPr>
      </w:pPr>
      <w:sdt>
        <w:sdtPr>
          <w:rPr>
            <w:rFonts w:ascii="Verdana" w:hAnsi="Verdana" w:cstheme="minorHAnsi"/>
            <w:bCs/>
            <w:color w:val="404040" w:themeColor="text2"/>
            <w:szCs w:val="21"/>
          </w:rPr>
          <w:id w:val="-597181509"/>
          <w:placeholder>
            <w:docPart w:val="268A4184F7A0441C857417E72742FCAB"/>
          </w:placeholder>
          <w:showingPlcHdr/>
        </w:sdtPr>
        <w:sdtContent>
          <w:permStart w:id="419830275" w:edGrp="everyone"/>
          <w:r w:rsidR="004E698B" w:rsidRPr="00225AA7">
            <w:rPr>
              <w:rStyle w:val="PlaceholderText"/>
              <w:rFonts w:ascii="Verdana" w:hAnsi="Verdana" w:cstheme="minorHAnsi"/>
              <w:color w:val="404040" w:themeColor="text2"/>
              <w:szCs w:val="21"/>
              <w:shd w:val="clear" w:color="auto" w:fill="FFFFCC"/>
              <w:lang w:val="fr-CA"/>
            </w:rPr>
            <w:t>Cliquez ou appuyez ici pour saisir du texte.</w:t>
          </w:r>
          <w:permEnd w:id="419830275"/>
        </w:sdtContent>
      </w:sdt>
    </w:p>
    <w:p w14:paraId="62B32632" w14:textId="7A9779BF" w:rsidR="009E59A3" w:rsidRPr="00846E45" w:rsidRDefault="009E59A3" w:rsidP="0081404B">
      <w:pPr>
        <w:pStyle w:val="Heading2"/>
      </w:pPr>
      <w:r>
        <w:t>Section 3 : Retombées anticipées et potentiel de mise en œuvre</w:t>
      </w:r>
    </w:p>
    <w:p w14:paraId="736E01A1" w14:textId="77777777" w:rsidR="00DA25C4" w:rsidRPr="00055A75" w:rsidRDefault="00DA25C4" w:rsidP="0081404B">
      <w:pPr>
        <w:pStyle w:val="Heading2"/>
      </w:pPr>
      <w:r w:rsidRPr="00055A75">
        <w:t>Veuillez décrire :</w:t>
      </w:r>
    </w:p>
    <w:p w14:paraId="20C42E89" w14:textId="35880120" w:rsidR="00A71F05" w:rsidRPr="008F56E0" w:rsidRDefault="00A71F05" w:rsidP="00893758">
      <w:pPr>
        <w:pStyle w:val="Heading2"/>
        <w:numPr>
          <w:ilvl w:val="0"/>
          <w:numId w:val="41"/>
        </w:numPr>
        <w:spacing w:after="0"/>
        <w:rPr>
          <w:b w:val="0"/>
          <w:bCs w:val="0"/>
          <w:color w:val="404040" w:themeColor="text2"/>
        </w:rPr>
      </w:pPr>
      <w:r w:rsidRPr="008F56E0">
        <w:rPr>
          <w:b w:val="0"/>
          <w:bCs w:val="0"/>
          <w:color w:val="404040" w:themeColor="text2"/>
        </w:rPr>
        <w:t>Améliorations prévues en matière de résultats des patients, d’accès, de coordination des soins, ou de rendement ou d’efficacité du système</w:t>
      </w:r>
    </w:p>
    <w:p w14:paraId="2139F7EB" w14:textId="261A13E4" w:rsidR="00A71F05" w:rsidRPr="008F56E0" w:rsidRDefault="00A71F05" w:rsidP="00893758">
      <w:pPr>
        <w:pStyle w:val="Heading2"/>
        <w:numPr>
          <w:ilvl w:val="0"/>
          <w:numId w:val="41"/>
        </w:numPr>
        <w:spacing w:after="0"/>
        <w:rPr>
          <w:b w:val="0"/>
          <w:bCs w:val="0"/>
          <w:color w:val="404040" w:themeColor="text2"/>
        </w:rPr>
      </w:pPr>
      <w:r w:rsidRPr="008F56E0">
        <w:rPr>
          <w:b w:val="0"/>
          <w:bCs w:val="0"/>
          <w:color w:val="404040" w:themeColor="text2"/>
        </w:rPr>
        <w:t>Préparation à la mise en œuvre et faisabilité</w:t>
      </w:r>
    </w:p>
    <w:p w14:paraId="7BF6469B" w14:textId="45AEDF23" w:rsidR="00260414" w:rsidRPr="00DA4419" w:rsidRDefault="00260414" w:rsidP="00893758">
      <w:pPr>
        <w:numPr>
          <w:ilvl w:val="0"/>
          <w:numId w:val="41"/>
        </w:numPr>
        <w:spacing w:before="0" w:after="0" w:line="240" w:lineRule="auto"/>
        <w:ind w:left="714" w:hanging="357"/>
        <w:rPr>
          <w:rFonts w:cstheme="minorHAnsi"/>
          <w:color w:val="404040" w:themeColor="text2"/>
          <w:lang w:val="fr-CA"/>
        </w:rPr>
      </w:pPr>
      <w:r w:rsidRPr="008F56E0">
        <w:rPr>
          <w:rFonts w:ascii="Verdana" w:hAnsi="Verdana" w:cstheme="minorHAnsi"/>
          <w:color w:val="404040" w:themeColor="text2"/>
          <w:sz w:val="22"/>
          <w:szCs w:val="22"/>
          <w:lang w:val="fr-CA"/>
        </w:rPr>
        <w:t>Valeur anticipée pour les principales parties prenantes du système de santé (p. ex., valeur financière, opérationnelle ou économique)</w:t>
      </w:r>
    </w:p>
    <w:p w14:paraId="47E8A40C" w14:textId="0925BF0F" w:rsidR="00A71F05" w:rsidRPr="008F56E0" w:rsidRDefault="00A71F05" w:rsidP="00893758">
      <w:pPr>
        <w:pStyle w:val="Heading2"/>
        <w:numPr>
          <w:ilvl w:val="0"/>
          <w:numId w:val="41"/>
        </w:numPr>
        <w:spacing w:after="0"/>
        <w:rPr>
          <w:b w:val="0"/>
          <w:bCs w:val="0"/>
          <w:color w:val="404040" w:themeColor="text2"/>
        </w:rPr>
      </w:pPr>
      <w:r w:rsidRPr="008F56E0">
        <w:rPr>
          <w:b w:val="0"/>
          <w:bCs w:val="0"/>
          <w:color w:val="404040" w:themeColor="text2"/>
        </w:rPr>
        <w:t>Potentiel d’extensibilité, de transférabilité ou de durabilité</w:t>
      </w:r>
    </w:p>
    <w:p w14:paraId="7CDB70E0" w14:textId="0999BF4D" w:rsidR="00DA25C4" w:rsidRPr="008F56E0" w:rsidRDefault="00A71F05" w:rsidP="0081404B">
      <w:pPr>
        <w:pStyle w:val="Heading2"/>
        <w:numPr>
          <w:ilvl w:val="0"/>
          <w:numId w:val="41"/>
        </w:numPr>
        <w:rPr>
          <w:b w:val="0"/>
          <w:bCs w:val="0"/>
          <w:color w:val="404040" w:themeColor="text2"/>
        </w:rPr>
      </w:pPr>
      <w:r w:rsidRPr="008F56E0">
        <w:rPr>
          <w:b w:val="0"/>
          <w:bCs w:val="0"/>
          <w:color w:val="404040" w:themeColor="text2"/>
        </w:rPr>
        <w:t>Pertinence opérationnelle et/ou en matière de politiques</w:t>
      </w:r>
    </w:p>
    <w:p w14:paraId="7D91A7E4" w14:textId="533B01B6" w:rsidR="00DA25C4" w:rsidRPr="008F56E0" w:rsidRDefault="00DA25C4" w:rsidP="0081404B">
      <w:pPr>
        <w:pStyle w:val="Heading2"/>
        <w:rPr>
          <w:b w:val="0"/>
          <w:bCs w:val="0"/>
          <w:color w:val="404040" w:themeColor="text2"/>
        </w:rPr>
      </w:pPr>
      <w:r w:rsidRPr="008F56E0">
        <w:rPr>
          <w:b w:val="0"/>
          <w:bCs w:val="0"/>
          <w:color w:val="404040" w:themeColor="text2"/>
        </w:rPr>
        <w:t>(500 mots maximum)</w:t>
      </w:r>
    </w:p>
    <w:p w14:paraId="567A5F33" w14:textId="77777777" w:rsidR="00225AA7" w:rsidRPr="00DA4419" w:rsidRDefault="00225AA7" w:rsidP="00055A75">
      <w:pPr>
        <w:spacing w:before="0" w:after="240" w:line="240" w:lineRule="auto"/>
        <w:rPr>
          <w:rFonts w:ascii="Verdana" w:hAnsi="Verdana" w:cstheme="minorHAnsi"/>
          <w:color w:val="auto"/>
          <w:sz w:val="22"/>
          <w:szCs w:val="22"/>
          <w:lang w:val="fr-CA"/>
        </w:rPr>
      </w:pPr>
      <w:sdt>
        <w:sdtPr>
          <w:rPr>
            <w:rFonts w:ascii="Verdana" w:hAnsi="Verdana" w:cstheme="minorHAnsi"/>
            <w:bCs/>
            <w:color w:val="404040" w:themeColor="text2"/>
            <w:szCs w:val="21"/>
          </w:rPr>
          <w:id w:val="563919844"/>
          <w:placeholder>
            <w:docPart w:val="90A040287D86469C8F80E3B933D52DA9"/>
          </w:placeholder>
          <w:showingPlcHdr/>
        </w:sdtPr>
        <w:sdtContent>
          <w:permStart w:id="313280536" w:edGrp="everyone"/>
          <w:r w:rsidRPr="00225AA7">
            <w:rPr>
              <w:rStyle w:val="PlaceholderText"/>
              <w:rFonts w:ascii="Verdana" w:hAnsi="Verdana" w:cstheme="minorHAnsi"/>
              <w:color w:val="404040" w:themeColor="text2"/>
              <w:szCs w:val="21"/>
              <w:shd w:val="clear" w:color="auto" w:fill="FFFFCC"/>
              <w:lang w:val="fr-CA"/>
            </w:rPr>
            <w:t>Cliquez ou appuyez ici pour saisir du texte.</w:t>
          </w:r>
          <w:permEnd w:id="313280536"/>
        </w:sdtContent>
      </w:sdt>
    </w:p>
    <w:p w14:paraId="1122A9D1" w14:textId="696A4D7B" w:rsidR="00DA25C4" w:rsidRPr="00846E45" w:rsidRDefault="00DA25C4" w:rsidP="0081404B">
      <w:pPr>
        <w:pStyle w:val="Heading2"/>
      </w:pPr>
      <w:r>
        <w:t>Section 4 : Calendrier et résumé du budget</w:t>
      </w:r>
    </w:p>
    <w:p w14:paraId="39DB4203" w14:textId="4EF6DC49" w:rsidR="008E43AA" w:rsidRDefault="003E6A75" w:rsidP="0081404B">
      <w:pPr>
        <w:pStyle w:val="Heading2"/>
      </w:pPr>
      <w:r>
        <w:t>Durée du projet :</w:t>
      </w:r>
    </w:p>
    <w:p w14:paraId="3008DDF9" w14:textId="77777777" w:rsidR="00225AA7" w:rsidRPr="00DA4419" w:rsidRDefault="00225AA7" w:rsidP="00055A75">
      <w:pPr>
        <w:spacing w:before="0" w:after="240" w:line="240" w:lineRule="auto"/>
        <w:rPr>
          <w:rFonts w:ascii="Verdana" w:hAnsi="Verdana" w:cstheme="minorHAnsi"/>
          <w:color w:val="auto"/>
          <w:sz w:val="22"/>
          <w:szCs w:val="22"/>
          <w:lang w:val="fr-CA"/>
        </w:rPr>
      </w:pPr>
      <w:sdt>
        <w:sdtPr>
          <w:rPr>
            <w:rFonts w:ascii="Verdana" w:hAnsi="Verdana" w:cstheme="minorHAnsi"/>
            <w:bCs/>
            <w:color w:val="404040" w:themeColor="text2"/>
            <w:szCs w:val="21"/>
          </w:rPr>
          <w:id w:val="1883060244"/>
          <w:placeholder>
            <w:docPart w:val="85635227FB324F8D83771974C3E469A2"/>
          </w:placeholder>
          <w:showingPlcHdr/>
        </w:sdtPr>
        <w:sdtContent>
          <w:permStart w:id="545869559" w:edGrp="everyone"/>
          <w:r w:rsidRPr="00225AA7">
            <w:rPr>
              <w:rStyle w:val="PlaceholderText"/>
              <w:rFonts w:ascii="Verdana" w:hAnsi="Verdana" w:cstheme="minorHAnsi"/>
              <w:color w:val="404040" w:themeColor="text2"/>
              <w:szCs w:val="21"/>
              <w:shd w:val="clear" w:color="auto" w:fill="FFFFCC"/>
              <w:lang w:val="fr-CA"/>
            </w:rPr>
            <w:t>Cliquez ou appuyez ici pour saisir du texte.</w:t>
          </w:r>
          <w:permEnd w:id="545869559"/>
        </w:sdtContent>
      </w:sdt>
    </w:p>
    <w:p w14:paraId="12110910" w14:textId="235C0E4C" w:rsidR="00856081" w:rsidRDefault="00572437" w:rsidP="0081404B">
      <w:pPr>
        <w:pStyle w:val="Heading2"/>
      </w:pPr>
      <w:r>
        <w:lastRenderedPageBreak/>
        <w:t>Demande de budget prévisionnel :</w:t>
      </w:r>
    </w:p>
    <w:p w14:paraId="7262BA5A" w14:textId="63DF53D1" w:rsidR="00225AA7" w:rsidRPr="00DA4419" w:rsidRDefault="00225AA7" w:rsidP="00055A75">
      <w:pPr>
        <w:spacing w:before="0" w:after="240" w:line="240" w:lineRule="auto"/>
        <w:rPr>
          <w:rFonts w:ascii="Verdana" w:hAnsi="Verdana" w:cstheme="minorHAnsi"/>
          <w:color w:val="auto"/>
          <w:sz w:val="22"/>
          <w:szCs w:val="22"/>
          <w:lang w:val="fr-CA"/>
        </w:rPr>
      </w:pPr>
      <w:sdt>
        <w:sdtPr>
          <w:rPr>
            <w:rFonts w:ascii="Verdana" w:hAnsi="Verdana" w:cstheme="minorHAnsi"/>
            <w:bCs/>
            <w:color w:val="404040" w:themeColor="text2"/>
            <w:szCs w:val="21"/>
          </w:rPr>
          <w:id w:val="-637496824"/>
          <w:placeholder>
            <w:docPart w:val="8324123192614C93832841CDC3ACA343"/>
          </w:placeholder>
          <w:showingPlcHdr/>
        </w:sdtPr>
        <w:sdtContent>
          <w:permStart w:id="236866718" w:edGrp="everyone"/>
          <w:r w:rsidRPr="00225AA7">
            <w:rPr>
              <w:rStyle w:val="PlaceholderText"/>
              <w:rFonts w:ascii="Verdana" w:hAnsi="Verdana" w:cstheme="minorHAnsi"/>
              <w:color w:val="404040" w:themeColor="text2"/>
              <w:szCs w:val="21"/>
              <w:shd w:val="clear" w:color="auto" w:fill="FFFFCC"/>
              <w:lang w:val="fr-CA"/>
            </w:rPr>
            <w:t>Cliquez ou appuyez ici pour saisir du texte.</w:t>
          </w:r>
          <w:permEnd w:id="236866718"/>
        </w:sdtContent>
      </w:sdt>
    </w:p>
    <w:p w14:paraId="316A55FA" w14:textId="6BDBCE4C" w:rsidR="00C028D8" w:rsidRDefault="00C028D8" w:rsidP="0081404B">
      <w:pPr>
        <w:pStyle w:val="Heading2"/>
      </w:pPr>
      <w:r>
        <w:t>Cofinancement et apports en nature :</w:t>
      </w:r>
    </w:p>
    <w:p w14:paraId="5771279E" w14:textId="77777777" w:rsidR="00225AA7" w:rsidRPr="00DA4419" w:rsidRDefault="00225AA7" w:rsidP="00055A75">
      <w:pPr>
        <w:spacing w:before="0" w:after="240" w:line="240" w:lineRule="auto"/>
        <w:rPr>
          <w:rFonts w:ascii="Verdana" w:hAnsi="Verdana" w:cstheme="minorHAnsi"/>
          <w:color w:val="auto"/>
          <w:sz w:val="22"/>
          <w:szCs w:val="22"/>
          <w:lang w:val="fr-CA"/>
        </w:rPr>
      </w:pPr>
      <w:sdt>
        <w:sdtPr>
          <w:rPr>
            <w:rFonts w:ascii="Verdana" w:hAnsi="Verdana" w:cstheme="minorHAnsi"/>
            <w:bCs/>
            <w:color w:val="404040" w:themeColor="text2"/>
            <w:szCs w:val="21"/>
          </w:rPr>
          <w:id w:val="815070716"/>
          <w:placeholder>
            <w:docPart w:val="9119BCF349694E488D70C47CA3B714CC"/>
          </w:placeholder>
          <w:showingPlcHdr/>
        </w:sdtPr>
        <w:sdtContent>
          <w:permStart w:id="612242420" w:edGrp="everyone"/>
          <w:r w:rsidRPr="00225AA7">
            <w:rPr>
              <w:rStyle w:val="PlaceholderText"/>
              <w:rFonts w:ascii="Verdana" w:hAnsi="Verdana" w:cstheme="minorHAnsi"/>
              <w:color w:val="404040" w:themeColor="text2"/>
              <w:szCs w:val="21"/>
              <w:shd w:val="clear" w:color="auto" w:fill="FFFFCC"/>
              <w:lang w:val="fr-CA"/>
            </w:rPr>
            <w:t>Cliquez ou appuyez ici pour saisir du texte.</w:t>
          </w:r>
          <w:permEnd w:id="612242420"/>
        </w:sdtContent>
      </w:sdt>
    </w:p>
    <w:p w14:paraId="021E6668" w14:textId="273B0881" w:rsidR="00856081" w:rsidRDefault="00D32599" w:rsidP="0081404B">
      <w:pPr>
        <w:pStyle w:val="Heading2"/>
      </w:pPr>
      <w:r>
        <w:t>Étapes clés générales du projet (de 3 à 5 jalons ou étapes) :</w:t>
      </w:r>
    </w:p>
    <w:p w14:paraId="45A858B8" w14:textId="4F86EC21" w:rsidR="00B273EB" w:rsidRPr="0065490C" w:rsidRDefault="00225AA7" w:rsidP="00055A75">
      <w:pPr>
        <w:spacing w:before="0" w:after="240" w:line="240" w:lineRule="auto"/>
        <w:rPr>
          <w:rFonts w:ascii="Verdana" w:hAnsi="Verdana" w:cstheme="minorHAnsi"/>
          <w:color w:val="404040" w:themeColor="text2"/>
          <w:sz w:val="22"/>
          <w:szCs w:val="22"/>
          <w:lang w:val="fr-CA"/>
        </w:rPr>
      </w:pPr>
      <w:sdt>
        <w:sdtPr>
          <w:rPr>
            <w:rFonts w:ascii="Verdana" w:hAnsi="Verdana" w:cstheme="minorHAnsi"/>
            <w:bCs/>
            <w:color w:val="404040" w:themeColor="text2"/>
            <w:szCs w:val="21"/>
          </w:rPr>
          <w:id w:val="1159662165"/>
          <w:placeholder>
            <w:docPart w:val="0098441C42F149E89FD60A3440719988"/>
          </w:placeholder>
          <w:showingPlcHdr/>
        </w:sdtPr>
        <w:sdtContent>
          <w:permStart w:id="1556045248" w:edGrp="everyone"/>
          <w:r w:rsidRPr="00225AA7">
            <w:rPr>
              <w:rStyle w:val="PlaceholderText"/>
              <w:rFonts w:ascii="Verdana" w:hAnsi="Verdana" w:cstheme="minorHAnsi"/>
              <w:color w:val="404040" w:themeColor="text2"/>
              <w:szCs w:val="21"/>
              <w:shd w:val="clear" w:color="auto" w:fill="FFFFCC"/>
              <w:lang w:val="fr-CA"/>
            </w:rPr>
            <w:t>Cliquez ou appuyez ici pour saisir du texte.</w:t>
          </w:r>
          <w:permEnd w:id="1556045248"/>
        </w:sdtContent>
      </w:sdt>
    </w:p>
    <w:p w14:paraId="601DFF7B" w14:textId="14DB8C76" w:rsidR="00170EE5" w:rsidRPr="00DA4419" w:rsidRDefault="002C2888" w:rsidP="00055A75">
      <w:pPr>
        <w:spacing w:before="0" w:after="240" w:line="240" w:lineRule="auto"/>
        <w:rPr>
          <w:rFonts w:ascii="Verdana" w:hAnsi="Verdana" w:cstheme="minorHAnsi"/>
          <w:b/>
          <w:color w:val="1165A4" w:themeColor="accent5"/>
          <w:kern w:val="28"/>
          <w:sz w:val="18"/>
          <w:szCs w:val="18"/>
          <w:lang w:val="fr-CA"/>
        </w:rPr>
      </w:pPr>
      <w:r>
        <w:rPr>
          <w:rFonts w:ascii="Verdana" w:hAnsi="Verdana" w:cstheme="minorHAnsi"/>
          <w:b/>
          <w:bCs/>
          <w:color w:val="1165A4" w:themeColor="accent5"/>
          <w:sz w:val="18"/>
          <w:szCs w:val="18"/>
          <w:lang w:val="fr-CA"/>
        </w:rPr>
        <w:t xml:space="preserve">Envoyez votre lettre d’intention en format PDF à Wilma Deen, directrice générale de la Fondation pour la recherche en santé, à l’adresse wdeen@imc-mnc.ca </w:t>
      </w:r>
      <w:r>
        <w:rPr>
          <w:rFonts w:ascii="Verdana" w:hAnsi="Verdana" w:cstheme="minorHAnsi"/>
          <w:b/>
          <w:bCs/>
          <w:color w:val="EE0000"/>
          <w:sz w:val="18"/>
          <w:szCs w:val="18"/>
          <w:u w:val="single"/>
          <w:lang w:val="fr-CA"/>
        </w:rPr>
        <w:t>avant le 22 juillet 2026</w:t>
      </w:r>
      <w:r>
        <w:rPr>
          <w:rFonts w:ascii="Verdana" w:hAnsi="Verdana" w:cstheme="minorHAnsi"/>
          <w:b/>
          <w:bCs/>
          <w:color w:val="1165A4" w:themeColor="accent5"/>
          <w:sz w:val="18"/>
          <w:szCs w:val="18"/>
          <w:lang w:val="fr-CA"/>
        </w:rPr>
        <w:t xml:space="preserve">. Le fichier doit être intitulé « nom_prénom_HRF 2026 Health System Solutions Grant.pdf ». </w:t>
      </w:r>
    </w:p>
    <w:sectPr w:rsidR="00170EE5" w:rsidRPr="00DA4419" w:rsidSect="000C76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94" w:right="1440" w:bottom="1440" w:left="1440" w:header="1417" w:footer="4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DCAF" w14:textId="77777777" w:rsidR="00C028A4" w:rsidRDefault="00C028A4" w:rsidP="00A4328D">
      <w:r>
        <w:separator/>
      </w:r>
    </w:p>
    <w:p w14:paraId="5AE9F945" w14:textId="77777777" w:rsidR="00C028A4" w:rsidRDefault="00C028A4"/>
  </w:endnote>
  <w:endnote w:type="continuationSeparator" w:id="0">
    <w:p w14:paraId="48A76E11" w14:textId="77777777" w:rsidR="00C028A4" w:rsidRDefault="00C028A4" w:rsidP="00A4328D">
      <w:r>
        <w:continuationSeparator/>
      </w:r>
    </w:p>
    <w:p w14:paraId="5A36580B" w14:textId="77777777" w:rsidR="00C028A4" w:rsidRDefault="00C02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51428384"/>
      <w:docPartObj>
        <w:docPartGallery w:val="Page Numbers (Bottom of Page)"/>
        <w:docPartUnique/>
      </w:docPartObj>
    </w:sdtPr>
    <w:sdtContent>
      <w:p w14:paraId="217624C1" w14:textId="77777777" w:rsidR="00BD6572" w:rsidRDefault="00BD6572" w:rsidP="008E40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lang w:val="fr-CA"/>
          </w:rPr>
          <w:fldChar w:fldCharType="begin"/>
        </w:r>
        <w:r>
          <w:rPr>
            <w:rStyle w:val="PageNumber"/>
            <w:lang w:val="fr-CA"/>
          </w:rPr>
          <w:instrText xml:space="preserve"> PAGE </w:instrText>
        </w:r>
        <w:r>
          <w:rPr>
            <w:rStyle w:val="PageNumber"/>
            <w:lang w:val="fr-CA"/>
          </w:rPr>
          <w:fldChar w:fldCharType="end"/>
        </w:r>
      </w:p>
    </w:sdtContent>
  </w:sdt>
  <w:p w14:paraId="4C6CCF9D" w14:textId="77777777" w:rsidR="00CB1844" w:rsidRDefault="00CB1844" w:rsidP="00BD6572">
    <w:pPr>
      <w:pStyle w:val="Footer"/>
      <w:ind w:right="360"/>
      <w:rPr>
        <w:rStyle w:val="PageNumber"/>
      </w:rPr>
    </w:pPr>
  </w:p>
  <w:p w14:paraId="0565892A" w14:textId="77777777" w:rsidR="00B33ABC" w:rsidRDefault="00B33ABC" w:rsidP="00156E57">
    <w:pPr>
      <w:pStyle w:val="Footer"/>
      <w:rPr>
        <w:rStyle w:val="PageNumber"/>
      </w:rPr>
    </w:pPr>
  </w:p>
  <w:p w14:paraId="234BBC8B" w14:textId="77777777" w:rsidR="00447511" w:rsidRDefault="00447511" w:rsidP="00156E57">
    <w:pPr>
      <w:pStyle w:val="Footer"/>
      <w:rPr>
        <w:rStyle w:val="PageNumber"/>
      </w:rPr>
    </w:pPr>
  </w:p>
  <w:p w14:paraId="2B8CE163" w14:textId="77777777" w:rsidR="00447511" w:rsidRDefault="00447511" w:rsidP="00156E57">
    <w:pPr>
      <w:pStyle w:val="Footer"/>
    </w:pPr>
  </w:p>
  <w:p w14:paraId="56AF51FA" w14:textId="77777777" w:rsidR="00003759" w:rsidRDefault="000037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FBC2" w14:textId="77777777" w:rsidR="00CB1844" w:rsidRDefault="00CB1844" w:rsidP="00BD6572">
    <w:pPr>
      <w:pStyle w:val="Footer"/>
      <w:ind w:right="360"/>
      <w:jc w:val="left"/>
      <w:rPr>
        <w:rStyle w:val="PageNumber"/>
      </w:rPr>
    </w:pPr>
  </w:p>
  <w:p w14:paraId="4DAD2308" w14:textId="77777777" w:rsidR="00B33ABC" w:rsidRPr="003C64E0" w:rsidRDefault="00B33ABC" w:rsidP="00156E57">
    <w:pPr>
      <w:pStyle w:val="Footer"/>
      <w:rPr>
        <w:rStyle w:val="PageNumber"/>
        <w:sz w:val="15"/>
        <w:szCs w:val="15"/>
      </w:rPr>
    </w:pPr>
  </w:p>
  <w:sdt>
    <w:sdtPr>
      <w:rPr>
        <w:rStyle w:val="PageNumber"/>
      </w:rPr>
      <w:id w:val="1605460083"/>
      <w:docPartObj>
        <w:docPartGallery w:val="Page Numbers (Bottom of Page)"/>
        <w:docPartUnique/>
      </w:docPartObj>
    </w:sdtPr>
    <w:sdtContent>
      <w:p w14:paraId="0625D6C8" w14:textId="77777777" w:rsidR="00BD6572" w:rsidRDefault="00BD6572" w:rsidP="00BD6572">
        <w:pPr>
          <w:pStyle w:val="Footer"/>
          <w:framePr w:wrap="none" w:vAnchor="text" w:hAnchor="page" w:x="10659" w:y="2"/>
          <w:rPr>
            <w:rStyle w:val="PageNumber"/>
          </w:rPr>
        </w:pPr>
        <w:r>
          <w:rPr>
            <w:rStyle w:val="PageNumber"/>
            <w:lang w:val="fr-CA"/>
          </w:rPr>
          <w:fldChar w:fldCharType="begin"/>
        </w:r>
        <w:r w:rsidRPr="004A0AB3">
          <w:rPr>
            <w:rStyle w:val="PageNumber"/>
          </w:rPr>
          <w:instrText xml:space="preserve"> PAGE </w:instrText>
        </w:r>
        <w:r>
          <w:rPr>
            <w:rStyle w:val="PageNumber"/>
            <w:lang w:val="fr-CA"/>
          </w:rPr>
          <w:fldChar w:fldCharType="separate"/>
        </w:r>
        <w:r w:rsidRPr="004A0AB3">
          <w:rPr>
            <w:rStyle w:val="PageNumber"/>
            <w:noProof/>
          </w:rPr>
          <w:t>2</w:t>
        </w:r>
        <w:r>
          <w:rPr>
            <w:rStyle w:val="PageNumber"/>
            <w:lang w:val="fr-CA"/>
          </w:rPr>
          <w:fldChar w:fldCharType="end"/>
        </w:r>
      </w:p>
    </w:sdtContent>
  </w:sdt>
  <w:p w14:paraId="74AD6735" w14:textId="77777777" w:rsidR="007D5332" w:rsidRPr="003C64E0" w:rsidRDefault="003C64E0" w:rsidP="00156E57">
    <w:pPr>
      <w:pStyle w:val="Footer"/>
      <w:rPr>
        <w:rStyle w:val="FooterChar"/>
        <w:sz w:val="15"/>
        <w:szCs w:val="15"/>
      </w:rPr>
    </w:pPr>
    <w:r>
      <w:rPr>
        <w:noProof/>
        <w:color w:val="1265A5"/>
        <w:szCs w:val="24"/>
        <w:lang w:val="fr-CA"/>
      </w:rPr>
      <mc:AlternateContent>
        <mc:Choice Requires="wps">
          <w:drawing>
            <wp:anchor distT="0" distB="0" distL="114300" distR="114300" simplePos="0" relativeHeight="251658243" behindDoc="0" locked="1" layoutInCell="1" allowOverlap="0" wp14:anchorId="4340ABCC" wp14:editId="7CE941B9">
              <wp:simplePos x="0" y="0"/>
              <wp:positionH relativeFrom="margin">
                <wp:align>center</wp:align>
              </wp:positionH>
              <wp:positionV relativeFrom="page">
                <wp:posOffset>9192260</wp:posOffset>
              </wp:positionV>
              <wp:extent cx="5925312" cy="0"/>
              <wp:effectExtent l="0" t="0" r="18415" b="12700"/>
              <wp:wrapNone/>
              <wp:docPr id="65321773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312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45B00F" id="Straight Connector 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23.8pt" to="466.55pt,7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 w:rsidRPr="004A0AB3">
      <w:t xml:space="preserve">310-99 rue Bank St.  </w:t>
    </w:r>
    <w:proofErr w:type="gramStart"/>
    <w:r w:rsidRPr="004A0AB3">
      <w:rPr>
        <w:color w:val="00C9FF"/>
      </w:rPr>
      <w:t>|</w:t>
    </w:r>
    <w:r w:rsidRPr="004A0AB3">
      <w:t xml:space="preserve">  Ottawa</w:t>
    </w:r>
    <w:proofErr w:type="gramEnd"/>
    <w:r w:rsidRPr="004A0AB3">
      <w:t xml:space="preserve"> </w:t>
    </w:r>
    <w:proofErr w:type="gramStart"/>
    <w:r w:rsidRPr="004A0AB3">
      <w:t xml:space="preserve">ON </w:t>
    </w:r>
    <w:r w:rsidRPr="004A0AB3">
      <w:rPr>
        <w:color w:val="00C9FF"/>
      </w:rPr>
      <w:t xml:space="preserve"> |</w:t>
    </w:r>
    <w:proofErr w:type="gramEnd"/>
    <w:r w:rsidRPr="004A0AB3">
      <w:rPr>
        <w:color w:val="00C9FF"/>
      </w:rPr>
      <w:t xml:space="preserve">  </w:t>
    </w:r>
    <w:r w:rsidRPr="004A0AB3">
      <w:t>K1P 6B</w:t>
    </w:r>
    <w:proofErr w:type="gramStart"/>
    <w:r w:rsidRPr="004A0AB3">
      <w:t xml:space="preserve">9  </w:t>
    </w:r>
    <w:r w:rsidRPr="004A0AB3">
      <w:rPr>
        <w:color w:val="00C9FF"/>
      </w:rPr>
      <w:t>|</w:t>
    </w:r>
    <w:proofErr w:type="gramEnd"/>
    <w:r w:rsidRPr="004A0AB3">
      <w:t xml:space="preserve">  hrf-frs.com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3CF5" w14:textId="77777777" w:rsidR="0045088B" w:rsidRPr="00EA1562" w:rsidRDefault="003C64E0" w:rsidP="00156E57">
    <w:pPr>
      <w:pStyle w:val="Footer"/>
    </w:pPr>
    <w:r>
      <w:rPr>
        <w:noProof/>
        <w:color w:val="1265A5"/>
        <w:szCs w:val="24"/>
        <w:lang w:val="fr-CA"/>
      </w:rPr>
      <mc:AlternateContent>
        <mc:Choice Requires="wps">
          <w:drawing>
            <wp:anchor distT="0" distB="0" distL="114300" distR="114300" simplePos="0" relativeHeight="251658242" behindDoc="0" locked="1" layoutInCell="1" allowOverlap="0" wp14:anchorId="71AD0F13" wp14:editId="4E73F4FA">
              <wp:simplePos x="0" y="0"/>
              <wp:positionH relativeFrom="margin">
                <wp:align>center</wp:align>
              </wp:positionH>
              <wp:positionV relativeFrom="page">
                <wp:posOffset>9192260</wp:posOffset>
              </wp:positionV>
              <wp:extent cx="5925185" cy="0"/>
              <wp:effectExtent l="0" t="0" r="18415" b="12700"/>
              <wp:wrapNone/>
              <wp:docPr id="864805890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312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7C928C" id="Straight Connecto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23.8pt" to="466.55pt,7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 w:rsidRPr="004A0AB3">
      <w:t xml:space="preserve">310-99 rue Bank St.  </w:t>
    </w:r>
    <w:proofErr w:type="gramStart"/>
    <w:r w:rsidRPr="004A0AB3">
      <w:rPr>
        <w:color w:val="00C9FF"/>
      </w:rPr>
      <w:t>|</w:t>
    </w:r>
    <w:r w:rsidRPr="004A0AB3">
      <w:t xml:space="preserve">  Ottawa</w:t>
    </w:r>
    <w:proofErr w:type="gramEnd"/>
    <w:r w:rsidRPr="004A0AB3">
      <w:t xml:space="preserve"> </w:t>
    </w:r>
    <w:proofErr w:type="gramStart"/>
    <w:r w:rsidRPr="004A0AB3">
      <w:t xml:space="preserve">ON </w:t>
    </w:r>
    <w:r w:rsidRPr="004A0AB3">
      <w:rPr>
        <w:color w:val="00C9FF"/>
      </w:rPr>
      <w:t xml:space="preserve"> |</w:t>
    </w:r>
    <w:proofErr w:type="gramEnd"/>
    <w:r w:rsidRPr="004A0AB3">
      <w:rPr>
        <w:color w:val="00C9FF"/>
      </w:rPr>
      <w:t xml:space="preserve">  </w:t>
    </w:r>
    <w:r w:rsidRPr="004A0AB3">
      <w:t>K1P 6B</w:t>
    </w:r>
    <w:proofErr w:type="gramStart"/>
    <w:r w:rsidRPr="004A0AB3">
      <w:t xml:space="preserve">9  </w:t>
    </w:r>
    <w:r w:rsidRPr="004A0AB3">
      <w:rPr>
        <w:color w:val="00C9FF"/>
      </w:rPr>
      <w:t>|</w:t>
    </w:r>
    <w:proofErr w:type="gramEnd"/>
    <w:r w:rsidRPr="004A0AB3">
      <w:t xml:space="preserve">  hrf-frs.com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1FBE" w14:textId="77777777" w:rsidR="00C028A4" w:rsidRDefault="00C028A4" w:rsidP="00A4328D">
      <w:r>
        <w:separator/>
      </w:r>
    </w:p>
    <w:p w14:paraId="113D96D7" w14:textId="77777777" w:rsidR="00C028A4" w:rsidRDefault="00C028A4"/>
  </w:footnote>
  <w:footnote w:type="continuationSeparator" w:id="0">
    <w:p w14:paraId="1149C0FA" w14:textId="77777777" w:rsidR="00C028A4" w:rsidRDefault="00C028A4" w:rsidP="00A4328D">
      <w:r>
        <w:continuationSeparator/>
      </w:r>
    </w:p>
    <w:p w14:paraId="557CE38E" w14:textId="77777777" w:rsidR="00C028A4" w:rsidRDefault="00C028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8774" w14:textId="2E94689B" w:rsidR="00A02C77" w:rsidRDefault="00A02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FC72" w14:textId="0E7DD03D" w:rsidR="000C76B3" w:rsidRDefault="000C76B3" w:rsidP="00156E57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26584773" wp14:editId="425A6863">
          <wp:simplePos x="0" y="0"/>
          <wp:positionH relativeFrom="margin">
            <wp:align>center</wp:align>
          </wp:positionH>
          <wp:positionV relativeFrom="margin">
            <wp:posOffset>-998220</wp:posOffset>
          </wp:positionV>
          <wp:extent cx="558800" cy="575945"/>
          <wp:effectExtent l="0" t="0" r="0" b="0"/>
          <wp:wrapSquare wrapText="bothSides"/>
          <wp:docPr id="90255421" name="Picture 5" descr="A blue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55421" name="Picture 5" descr="A blue logo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29DA9A33" w14:textId="77777777" w:rsidR="00003759" w:rsidRPr="000C76B3" w:rsidRDefault="000C76B3" w:rsidP="00A12A44">
    <w:r>
      <w:rPr>
        <w:b/>
        <w:bCs/>
        <w:noProof/>
        <w:color w:val="1265A5"/>
        <w:szCs w:val="24"/>
        <w:lang w:val="fr-CA"/>
      </w:rPr>
      <mc:AlternateContent>
        <mc:Choice Requires="wps">
          <w:drawing>
            <wp:anchor distT="0" distB="0" distL="114300" distR="114300" simplePos="0" relativeHeight="251658245" behindDoc="0" locked="1" layoutInCell="1" allowOverlap="0" wp14:anchorId="3749ADCA" wp14:editId="7B9D3A5C">
              <wp:simplePos x="0" y="0"/>
              <wp:positionH relativeFrom="margin">
                <wp:posOffset>0</wp:posOffset>
              </wp:positionH>
              <wp:positionV relativeFrom="page">
                <wp:posOffset>1283335</wp:posOffset>
              </wp:positionV>
              <wp:extent cx="5925185" cy="0"/>
              <wp:effectExtent l="0" t="0" r="18415" b="12700"/>
              <wp:wrapNone/>
              <wp:docPr id="8137397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AC4990" id="Straight Connector 2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01.05pt" to="466.5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D9E9" w14:textId="27D84323" w:rsidR="002502C8" w:rsidRPr="00143DA2" w:rsidRDefault="000C76B3" w:rsidP="00C86D8E">
    <w:pPr>
      <w:spacing w:before="360"/>
      <w:rPr>
        <w:b/>
        <w:i/>
        <w:color w:val="00C9FF"/>
      </w:rPr>
    </w:pPr>
    <w:r>
      <w:rPr>
        <w:b/>
        <w:bCs/>
        <w:noProof/>
        <w:color w:val="1265A5"/>
        <w:szCs w:val="24"/>
        <w:lang w:val="fr-CA"/>
      </w:rPr>
      <mc:AlternateContent>
        <mc:Choice Requires="wps">
          <w:drawing>
            <wp:anchor distT="0" distB="0" distL="114300" distR="114300" simplePos="0" relativeHeight="251658241" behindDoc="0" locked="1" layoutInCell="1" allowOverlap="0" wp14:anchorId="5B3163F3" wp14:editId="4585BB3F">
              <wp:simplePos x="0" y="0"/>
              <wp:positionH relativeFrom="margin">
                <wp:align>center</wp:align>
              </wp:positionH>
              <wp:positionV relativeFrom="page">
                <wp:posOffset>1282700</wp:posOffset>
              </wp:positionV>
              <wp:extent cx="5925185" cy="0"/>
              <wp:effectExtent l="0" t="0" r="18415" b="12700"/>
              <wp:wrapNone/>
              <wp:docPr id="185091720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0A3C46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101pt" to="466.5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>
      <w:rPr>
        <w:b/>
        <w:bCs/>
        <w:i/>
        <w:iCs/>
        <w:noProof/>
        <w:color w:val="00C9FF"/>
        <w:lang w:val="fr-CA"/>
      </w:rPr>
      <w:drawing>
        <wp:anchor distT="0" distB="0" distL="114300" distR="114300" simplePos="0" relativeHeight="251658240" behindDoc="1" locked="1" layoutInCell="1" allowOverlap="1" wp14:anchorId="10FE20BF" wp14:editId="0EE87088">
          <wp:simplePos x="0" y="0"/>
          <wp:positionH relativeFrom="margin">
            <wp:align>center</wp:align>
          </wp:positionH>
          <wp:positionV relativeFrom="page">
            <wp:posOffset>339090</wp:posOffset>
          </wp:positionV>
          <wp:extent cx="1944370" cy="689610"/>
          <wp:effectExtent l="0" t="0" r="0" b="0"/>
          <wp:wrapNone/>
          <wp:docPr id="1395136521" name="Picture 1395136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136521" name="Picture 13951365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37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694D8F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1E2C9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5C26A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4D477F"/>
    <w:multiLevelType w:val="multilevel"/>
    <w:tmpl w:val="D52A49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2290B0D"/>
    <w:multiLevelType w:val="multilevel"/>
    <w:tmpl w:val="30D84D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232727C"/>
    <w:multiLevelType w:val="multilevel"/>
    <w:tmpl w:val="BF64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3B1726"/>
    <w:multiLevelType w:val="hybridMultilevel"/>
    <w:tmpl w:val="9012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A60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04A22CB"/>
    <w:multiLevelType w:val="multilevel"/>
    <w:tmpl w:val="0CF8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74839"/>
    <w:multiLevelType w:val="multilevel"/>
    <w:tmpl w:val="BB3C844C"/>
    <w:numStyleLink w:val="TieredBullets"/>
  </w:abstractNum>
  <w:abstractNum w:abstractNumId="10" w15:restartNumberingAfterBreak="0">
    <w:nsid w:val="16FC64D3"/>
    <w:multiLevelType w:val="hybridMultilevel"/>
    <w:tmpl w:val="795E7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1A6FC1"/>
    <w:multiLevelType w:val="hybridMultilevel"/>
    <w:tmpl w:val="36548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B6FD6"/>
    <w:multiLevelType w:val="multilevel"/>
    <w:tmpl w:val="7432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0D3A2D"/>
    <w:multiLevelType w:val="multilevel"/>
    <w:tmpl w:val="CE2E5C3E"/>
    <w:numStyleLink w:val="111111"/>
  </w:abstractNum>
  <w:abstractNum w:abstractNumId="14" w15:restartNumberingAfterBreak="0">
    <w:nsid w:val="207C7D72"/>
    <w:multiLevelType w:val="hybridMultilevel"/>
    <w:tmpl w:val="A838FA42"/>
    <w:lvl w:ilvl="0" w:tplc="C478D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D4FEB"/>
    <w:multiLevelType w:val="multilevel"/>
    <w:tmpl w:val="5716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FF2E72"/>
    <w:multiLevelType w:val="hybridMultilevel"/>
    <w:tmpl w:val="24A8B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433827"/>
    <w:multiLevelType w:val="multilevel"/>
    <w:tmpl w:val="CF38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FD77A8"/>
    <w:multiLevelType w:val="multilevel"/>
    <w:tmpl w:val="6D3C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A34209"/>
    <w:multiLevelType w:val="multilevel"/>
    <w:tmpl w:val="354E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096E9D"/>
    <w:multiLevelType w:val="multilevel"/>
    <w:tmpl w:val="BB3C844C"/>
    <w:styleLink w:val="TieredBullets"/>
    <w:lvl w:ilvl="0">
      <w:start w:val="1"/>
      <w:numFmt w:val="bullet"/>
      <w:lvlText w:val=""/>
      <w:lvlJc w:val="left"/>
      <w:pPr>
        <w:ind w:left="584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11"/>
        </w:tabs>
        <w:ind w:left="1038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4"/>
        </w:tabs>
        <w:ind w:left="1491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945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72"/>
        </w:tabs>
        <w:ind w:left="2398" w:hanging="226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625"/>
        </w:tabs>
        <w:ind w:left="2852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079"/>
        </w:tabs>
        <w:ind w:left="3306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532"/>
        </w:tabs>
        <w:ind w:left="3873" w:hanging="34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213" w:hanging="227"/>
      </w:pPr>
      <w:rPr>
        <w:rFonts w:ascii="Symbol" w:hAnsi="Symbol" w:hint="default"/>
      </w:rPr>
    </w:lvl>
  </w:abstractNum>
  <w:abstractNum w:abstractNumId="21" w15:restartNumberingAfterBreak="0">
    <w:nsid w:val="3E9063A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2113A4D"/>
    <w:multiLevelType w:val="multilevel"/>
    <w:tmpl w:val="CE2E5C3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64455E5"/>
    <w:multiLevelType w:val="multilevel"/>
    <w:tmpl w:val="092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F36DE8"/>
    <w:multiLevelType w:val="multilevel"/>
    <w:tmpl w:val="BB3C844C"/>
    <w:numStyleLink w:val="TieredBullets"/>
  </w:abstractNum>
  <w:abstractNum w:abstractNumId="25" w15:restartNumberingAfterBreak="0">
    <w:nsid w:val="4B0845F2"/>
    <w:multiLevelType w:val="multilevel"/>
    <w:tmpl w:val="CE2E5C3E"/>
    <w:styleLink w:val="111111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CBE60EF"/>
    <w:multiLevelType w:val="multilevel"/>
    <w:tmpl w:val="F012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DB55DC"/>
    <w:multiLevelType w:val="hybridMultilevel"/>
    <w:tmpl w:val="2F60E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45561"/>
    <w:multiLevelType w:val="multilevel"/>
    <w:tmpl w:val="DA30E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B797AA8"/>
    <w:multiLevelType w:val="multilevel"/>
    <w:tmpl w:val="8714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83710F"/>
    <w:multiLevelType w:val="multilevel"/>
    <w:tmpl w:val="374CA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A3C3DD9"/>
    <w:multiLevelType w:val="multilevel"/>
    <w:tmpl w:val="BB3C844C"/>
    <w:numStyleLink w:val="TieredBullets"/>
  </w:abstractNum>
  <w:abstractNum w:abstractNumId="32" w15:restartNumberingAfterBreak="0">
    <w:nsid w:val="6BA27A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23234D"/>
    <w:multiLevelType w:val="multilevel"/>
    <w:tmpl w:val="DDD4B3F4"/>
    <w:numStyleLink w:val="TieredNumbers"/>
  </w:abstractNum>
  <w:abstractNum w:abstractNumId="34" w15:restartNumberingAfterBreak="0">
    <w:nsid w:val="71755F62"/>
    <w:multiLevelType w:val="multilevel"/>
    <w:tmpl w:val="DDD4B3F4"/>
    <w:styleLink w:val="TieredNumbers"/>
    <w:lvl w:ilvl="0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5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18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72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72"/>
        </w:tabs>
        <w:ind w:left="2625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5"/>
        </w:tabs>
        <w:ind w:left="3079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532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986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440" w:hanging="454"/>
      </w:pPr>
      <w:rPr>
        <w:rFonts w:hint="default"/>
      </w:rPr>
    </w:lvl>
  </w:abstractNum>
  <w:abstractNum w:abstractNumId="35" w15:restartNumberingAfterBreak="0">
    <w:nsid w:val="79A459C3"/>
    <w:multiLevelType w:val="multilevel"/>
    <w:tmpl w:val="B22E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850C88"/>
    <w:multiLevelType w:val="hybridMultilevel"/>
    <w:tmpl w:val="828E1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50149"/>
    <w:multiLevelType w:val="multilevel"/>
    <w:tmpl w:val="DDD4B3F4"/>
    <w:numStyleLink w:val="TieredNumbers"/>
  </w:abstractNum>
  <w:abstractNum w:abstractNumId="38" w15:restartNumberingAfterBreak="0">
    <w:nsid w:val="7D736FA4"/>
    <w:multiLevelType w:val="multilevel"/>
    <w:tmpl w:val="8726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325587">
    <w:abstractNumId w:val="25"/>
  </w:num>
  <w:num w:numId="2" w16cid:durableId="1989167554">
    <w:abstractNumId w:val="2"/>
  </w:num>
  <w:num w:numId="3" w16cid:durableId="958337474">
    <w:abstractNumId w:val="0"/>
  </w:num>
  <w:num w:numId="4" w16cid:durableId="728573798">
    <w:abstractNumId w:val="1"/>
  </w:num>
  <w:num w:numId="5" w16cid:durableId="1624192986">
    <w:abstractNumId w:val="3"/>
  </w:num>
  <w:num w:numId="6" w16cid:durableId="1860193939">
    <w:abstractNumId w:val="14"/>
  </w:num>
  <w:num w:numId="7" w16cid:durableId="1508327760">
    <w:abstractNumId w:val="28"/>
  </w:num>
  <w:num w:numId="8" w16cid:durableId="109248847">
    <w:abstractNumId w:val="20"/>
  </w:num>
  <w:num w:numId="9" w16cid:durableId="893345487">
    <w:abstractNumId w:val="24"/>
  </w:num>
  <w:num w:numId="10" w16cid:durableId="451675804">
    <w:abstractNumId w:val="21"/>
  </w:num>
  <w:num w:numId="11" w16cid:durableId="602038238">
    <w:abstractNumId w:val="34"/>
  </w:num>
  <w:num w:numId="12" w16cid:durableId="1712849127">
    <w:abstractNumId w:val="33"/>
  </w:num>
  <w:num w:numId="13" w16cid:durableId="297033790">
    <w:abstractNumId w:val="37"/>
  </w:num>
  <w:num w:numId="14" w16cid:durableId="1331635775">
    <w:abstractNumId w:val="13"/>
  </w:num>
  <w:num w:numId="15" w16cid:durableId="941690967">
    <w:abstractNumId w:val="22"/>
  </w:num>
  <w:num w:numId="16" w16cid:durableId="1064720412">
    <w:abstractNumId w:val="9"/>
  </w:num>
  <w:num w:numId="17" w16cid:durableId="1620144004">
    <w:abstractNumId w:val="31"/>
  </w:num>
  <w:num w:numId="18" w16cid:durableId="1739981468">
    <w:abstractNumId w:val="10"/>
  </w:num>
  <w:num w:numId="19" w16cid:durableId="238945687">
    <w:abstractNumId w:val="6"/>
  </w:num>
  <w:num w:numId="20" w16cid:durableId="831602842">
    <w:abstractNumId w:val="16"/>
  </w:num>
  <w:num w:numId="21" w16cid:durableId="668102112">
    <w:abstractNumId w:val="7"/>
  </w:num>
  <w:num w:numId="22" w16cid:durableId="300308085">
    <w:abstractNumId w:val="32"/>
  </w:num>
  <w:num w:numId="23" w16cid:durableId="1809935203">
    <w:abstractNumId w:val="30"/>
  </w:num>
  <w:num w:numId="24" w16cid:durableId="334500461">
    <w:abstractNumId w:val="14"/>
  </w:num>
  <w:num w:numId="25" w16cid:durableId="2042127797">
    <w:abstractNumId w:val="11"/>
  </w:num>
  <w:num w:numId="26" w16cid:durableId="479659108">
    <w:abstractNumId w:val="4"/>
  </w:num>
  <w:num w:numId="27" w16cid:durableId="1362778357">
    <w:abstractNumId w:val="3"/>
  </w:num>
  <w:num w:numId="28" w16cid:durableId="1842890717">
    <w:abstractNumId w:val="3"/>
  </w:num>
  <w:num w:numId="29" w16cid:durableId="1406293690">
    <w:abstractNumId w:val="27"/>
  </w:num>
  <w:num w:numId="30" w16cid:durableId="1092313307">
    <w:abstractNumId w:val="36"/>
  </w:num>
  <w:num w:numId="31" w16cid:durableId="2033411166">
    <w:abstractNumId w:val="15"/>
  </w:num>
  <w:num w:numId="32" w16cid:durableId="1768773664">
    <w:abstractNumId w:val="23"/>
  </w:num>
  <w:num w:numId="33" w16cid:durableId="471949015">
    <w:abstractNumId w:val="35"/>
  </w:num>
  <w:num w:numId="34" w16cid:durableId="595795823">
    <w:abstractNumId w:val="12"/>
  </w:num>
  <w:num w:numId="35" w16cid:durableId="2096241098">
    <w:abstractNumId w:val="18"/>
  </w:num>
  <w:num w:numId="36" w16cid:durableId="900410924">
    <w:abstractNumId w:val="38"/>
  </w:num>
  <w:num w:numId="37" w16cid:durableId="970938984">
    <w:abstractNumId w:val="8"/>
  </w:num>
  <w:num w:numId="38" w16cid:durableId="1641809217">
    <w:abstractNumId w:val="5"/>
  </w:num>
  <w:num w:numId="39" w16cid:durableId="1673068927">
    <w:abstractNumId w:val="19"/>
  </w:num>
  <w:num w:numId="40" w16cid:durableId="1088699025">
    <w:abstractNumId w:val="26"/>
  </w:num>
  <w:num w:numId="41" w16cid:durableId="1012227128">
    <w:abstractNumId w:val="17"/>
  </w:num>
  <w:num w:numId="42" w16cid:durableId="1870072079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7B052GjJQei8zYq9oIYXJABab03E2Nb4wxYTCvii4zPD0yTTEfti0crmgu2gXKn2Otl9txEHDO1WH6bENPFYrw==" w:salt="hNmrPkoNrXmp6d2Cn7bhB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6B"/>
    <w:rsid w:val="00001EE0"/>
    <w:rsid w:val="00003759"/>
    <w:rsid w:val="000041CE"/>
    <w:rsid w:val="000058F2"/>
    <w:rsid w:val="00012A6A"/>
    <w:rsid w:val="0001467F"/>
    <w:rsid w:val="000178D9"/>
    <w:rsid w:val="00021EA2"/>
    <w:rsid w:val="00025044"/>
    <w:rsid w:val="00025D4C"/>
    <w:rsid w:val="00034961"/>
    <w:rsid w:val="00045A40"/>
    <w:rsid w:val="00046C29"/>
    <w:rsid w:val="00047671"/>
    <w:rsid w:val="00055A75"/>
    <w:rsid w:val="00055D6B"/>
    <w:rsid w:val="00060CA8"/>
    <w:rsid w:val="00061283"/>
    <w:rsid w:val="000755AA"/>
    <w:rsid w:val="0007626E"/>
    <w:rsid w:val="00080B8F"/>
    <w:rsid w:val="00083446"/>
    <w:rsid w:val="00093C8D"/>
    <w:rsid w:val="000A01C4"/>
    <w:rsid w:val="000A70E1"/>
    <w:rsid w:val="000B5EAF"/>
    <w:rsid w:val="000C76B3"/>
    <w:rsid w:val="000D2911"/>
    <w:rsid w:val="000E1284"/>
    <w:rsid w:val="000E2429"/>
    <w:rsid w:val="000F023D"/>
    <w:rsid w:val="000F13A1"/>
    <w:rsid w:val="00103F31"/>
    <w:rsid w:val="001061E8"/>
    <w:rsid w:val="00112086"/>
    <w:rsid w:val="00113DDE"/>
    <w:rsid w:val="00120B6C"/>
    <w:rsid w:val="00120D93"/>
    <w:rsid w:val="00122F40"/>
    <w:rsid w:val="00123648"/>
    <w:rsid w:val="001271FB"/>
    <w:rsid w:val="00140C52"/>
    <w:rsid w:val="00143DA2"/>
    <w:rsid w:val="00146CC8"/>
    <w:rsid w:val="00156E57"/>
    <w:rsid w:val="001606B5"/>
    <w:rsid w:val="001615E3"/>
    <w:rsid w:val="00164657"/>
    <w:rsid w:val="00166FC2"/>
    <w:rsid w:val="00170AC0"/>
    <w:rsid w:val="00170EE5"/>
    <w:rsid w:val="00170F84"/>
    <w:rsid w:val="001775E4"/>
    <w:rsid w:val="001845F5"/>
    <w:rsid w:val="00184ECD"/>
    <w:rsid w:val="00196A74"/>
    <w:rsid w:val="001A29DE"/>
    <w:rsid w:val="001A2DEA"/>
    <w:rsid w:val="001A3924"/>
    <w:rsid w:val="001A4A44"/>
    <w:rsid w:val="001B1BD2"/>
    <w:rsid w:val="001B334D"/>
    <w:rsid w:val="001B4B46"/>
    <w:rsid w:val="001C2607"/>
    <w:rsid w:val="001C45E7"/>
    <w:rsid w:val="001C72C1"/>
    <w:rsid w:val="001D2F7E"/>
    <w:rsid w:val="001D6BD8"/>
    <w:rsid w:val="001D7C37"/>
    <w:rsid w:val="001E2619"/>
    <w:rsid w:val="001E402A"/>
    <w:rsid w:val="001E5B0A"/>
    <w:rsid w:val="001F62A8"/>
    <w:rsid w:val="00202836"/>
    <w:rsid w:val="00210AEF"/>
    <w:rsid w:val="00225AA7"/>
    <w:rsid w:val="002336DA"/>
    <w:rsid w:val="002435BB"/>
    <w:rsid w:val="00246A74"/>
    <w:rsid w:val="002502C8"/>
    <w:rsid w:val="002524C6"/>
    <w:rsid w:val="002536FE"/>
    <w:rsid w:val="00260414"/>
    <w:rsid w:val="00260870"/>
    <w:rsid w:val="00261E78"/>
    <w:rsid w:val="002635BA"/>
    <w:rsid w:val="002636B7"/>
    <w:rsid w:val="00271BDD"/>
    <w:rsid w:val="002733F6"/>
    <w:rsid w:val="002776E0"/>
    <w:rsid w:val="002833DB"/>
    <w:rsid w:val="002876F1"/>
    <w:rsid w:val="00287915"/>
    <w:rsid w:val="00291E7F"/>
    <w:rsid w:val="00295770"/>
    <w:rsid w:val="00297870"/>
    <w:rsid w:val="002A3DE0"/>
    <w:rsid w:val="002B7AAF"/>
    <w:rsid w:val="002C204D"/>
    <w:rsid w:val="002C2888"/>
    <w:rsid w:val="002D074E"/>
    <w:rsid w:val="002D781C"/>
    <w:rsid w:val="002D7EE0"/>
    <w:rsid w:val="002E2019"/>
    <w:rsid w:val="002E4F0C"/>
    <w:rsid w:val="002E6C3F"/>
    <w:rsid w:val="002F2BFC"/>
    <w:rsid w:val="003112FD"/>
    <w:rsid w:val="00312404"/>
    <w:rsid w:val="00312784"/>
    <w:rsid w:val="00314D41"/>
    <w:rsid w:val="00321DD8"/>
    <w:rsid w:val="00321F6D"/>
    <w:rsid w:val="00327FFB"/>
    <w:rsid w:val="00330624"/>
    <w:rsid w:val="00343B9A"/>
    <w:rsid w:val="00344ED0"/>
    <w:rsid w:val="00347429"/>
    <w:rsid w:val="00354798"/>
    <w:rsid w:val="00356613"/>
    <w:rsid w:val="00375F75"/>
    <w:rsid w:val="00386E60"/>
    <w:rsid w:val="0039596F"/>
    <w:rsid w:val="003A1317"/>
    <w:rsid w:val="003A7634"/>
    <w:rsid w:val="003B30FB"/>
    <w:rsid w:val="003B6046"/>
    <w:rsid w:val="003B7632"/>
    <w:rsid w:val="003C2292"/>
    <w:rsid w:val="003C54E1"/>
    <w:rsid w:val="003C5E9B"/>
    <w:rsid w:val="003C64E0"/>
    <w:rsid w:val="003D1A98"/>
    <w:rsid w:val="003D7F76"/>
    <w:rsid w:val="003E6A75"/>
    <w:rsid w:val="003F0FD0"/>
    <w:rsid w:val="003F4B1A"/>
    <w:rsid w:val="003F5724"/>
    <w:rsid w:val="00400BD6"/>
    <w:rsid w:val="00404C26"/>
    <w:rsid w:val="00405818"/>
    <w:rsid w:val="004076CD"/>
    <w:rsid w:val="00410619"/>
    <w:rsid w:val="00421769"/>
    <w:rsid w:val="0042480D"/>
    <w:rsid w:val="004253FA"/>
    <w:rsid w:val="0044056F"/>
    <w:rsid w:val="00447511"/>
    <w:rsid w:val="0045088B"/>
    <w:rsid w:val="00464EEE"/>
    <w:rsid w:val="00470B62"/>
    <w:rsid w:val="00472C71"/>
    <w:rsid w:val="00492581"/>
    <w:rsid w:val="004A0AB3"/>
    <w:rsid w:val="004A7CA5"/>
    <w:rsid w:val="004B16D1"/>
    <w:rsid w:val="004C3F2B"/>
    <w:rsid w:val="004D3484"/>
    <w:rsid w:val="004E0EBB"/>
    <w:rsid w:val="004E45A6"/>
    <w:rsid w:val="004E698B"/>
    <w:rsid w:val="004F571D"/>
    <w:rsid w:val="00502256"/>
    <w:rsid w:val="00510252"/>
    <w:rsid w:val="00516E21"/>
    <w:rsid w:val="005200DB"/>
    <w:rsid w:val="00531BFC"/>
    <w:rsid w:val="0053413B"/>
    <w:rsid w:val="00537A6F"/>
    <w:rsid w:val="005435F6"/>
    <w:rsid w:val="00562F1A"/>
    <w:rsid w:val="00571656"/>
    <w:rsid w:val="00572437"/>
    <w:rsid w:val="00574B35"/>
    <w:rsid w:val="005924E8"/>
    <w:rsid w:val="00594559"/>
    <w:rsid w:val="005B4162"/>
    <w:rsid w:val="005B575C"/>
    <w:rsid w:val="005C19C8"/>
    <w:rsid w:val="005C60FD"/>
    <w:rsid w:val="005D4697"/>
    <w:rsid w:val="005D5624"/>
    <w:rsid w:val="005D7DB3"/>
    <w:rsid w:val="005E0A76"/>
    <w:rsid w:val="005E32AF"/>
    <w:rsid w:val="005F158D"/>
    <w:rsid w:val="005F3044"/>
    <w:rsid w:val="005F7A3D"/>
    <w:rsid w:val="00604CA2"/>
    <w:rsid w:val="006073C6"/>
    <w:rsid w:val="00616ED4"/>
    <w:rsid w:val="00631429"/>
    <w:rsid w:val="00633B54"/>
    <w:rsid w:val="00636F57"/>
    <w:rsid w:val="00641452"/>
    <w:rsid w:val="0065490C"/>
    <w:rsid w:val="006562A5"/>
    <w:rsid w:val="0066196C"/>
    <w:rsid w:val="00665147"/>
    <w:rsid w:val="00665D95"/>
    <w:rsid w:val="00670CB8"/>
    <w:rsid w:val="00674424"/>
    <w:rsid w:val="006865C2"/>
    <w:rsid w:val="006900B7"/>
    <w:rsid w:val="00695B8E"/>
    <w:rsid w:val="00695D77"/>
    <w:rsid w:val="006A0D20"/>
    <w:rsid w:val="006A2EBF"/>
    <w:rsid w:val="006A5C29"/>
    <w:rsid w:val="006B1510"/>
    <w:rsid w:val="006C444A"/>
    <w:rsid w:val="006D24B8"/>
    <w:rsid w:val="006D39C9"/>
    <w:rsid w:val="006D5B23"/>
    <w:rsid w:val="006D6647"/>
    <w:rsid w:val="006D6B40"/>
    <w:rsid w:val="006E087E"/>
    <w:rsid w:val="006E0912"/>
    <w:rsid w:val="006F356B"/>
    <w:rsid w:val="006F4166"/>
    <w:rsid w:val="006F5470"/>
    <w:rsid w:val="006F5D3B"/>
    <w:rsid w:val="006F716B"/>
    <w:rsid w:val="007147DC"/>
    <w:rsid w:val="00723FCE"/>
    <w:rsid w:val="00725D8C"/>
    <w:rsid w:val="00732222"/>
    <w:rsid w:val="00740AA9"/>
    <w:rsid w:val="0075588C"/>
    <w:rsid w:val="007607D2"/>
    <w:rsid w:val="007626AC"/>
    <w:rsid w:val="00795AA3"/>
    <w:rsid w:val="007A2A1A"/>
    <w:rsid w:val="007B3799"/>
    <w:rsid w:val="007D119E"/>
    <w:rsid w:val="007D5332"/>
    <w:rsid w:val="007D76B7"/>
    <w:rsid w:val="007D7A7D"/>
    <w:rsid w:val="007E2875"/>
    <w:rsid w:val="007E3091"/>
    <w:rsid w:val="007E3B1D"/>
    <w:rsid w:val="007E418D"/>
    <w:rsid w:val="007E77A4"/>
    <w:rsid w:val="007F2338"/>
    <w:rsid w:val="007F74EC"/>
    <w:rsid w:val="007F7ADA"/>
    <w:rsid w:val="008010D3"/>
    <w:rsid w:val="008042C0"/>
    <w:rsid w:val="0080517C"/>
    <w:rsid w:val="00806C60"/>
    <w:rsid w:val="008115E3"/>
    <w:rsid w:val="00812F60"/>
    <w:rsid w:val="0081404B"/>
    <w:rsid w:val="00816AF5"/>
    <w:rsid w:val="00820C25"/>
    <w:rsid w:val="0082445C"/>
    <w:rsid w:val="008277BA"/>
    <w:rsid w:val="00827F8A"/>
    <w:rsid w:val="008415ED"/>
    <w:rsid w:val="008435B3"/>
    <w:rsid w:val="00846E45"/>
    <w:rsid w:val="008473BB"/>
    <w:rsid w:val="00852404"/>
    <w:rsid w:val="00852D9D"/>
    <w:rsid w:val="00853060"/>
    <w:rsid w:val="00856081"/>
    <w:rsid w:val="008575EA"/>
    <w:rsid w:val="00866089"/>
    <w:rsid w:val="008716A0"/>
    <w:rsid w:val="00874D1D"/>
    <w:rsid w:val="008846D9"/>
    <w:rsid w:val="00893758"/>
    <w:rsid w:val="008A0A09"/>
    <w:rsid w:val="008B36F7"/>
    <w:rsid w:val="008D104D"/>
    <w:rsid w:val="008D2808"/>
    <w:rsid w:val="008D5961"/>
    <w:rsid w:val="008E03D0"/>
    <w:rsid w:val="008E2E7A"/>
    <w:rsid w:val="008E402F"/>
    <w:rsid w:val="008E43AA"/>
    <w:rsid w:val="008F3DDE"/>
    <w:rsid w:val="008F4767"/>
    <w:rsid w:val="008F56E0"/>
    <w:rsid w:val="008F7629"/>
    <w:rsid w:val="00914A0C"/>
    <w:rsid w:val="009204DD"/>
    <w:rsid w:val="009268E2"/>
    <w:rsid w:val="00927FAB"/>
    <w:rsid w:val="009314A5"/>
    <w:rsid w:val="0093188C"/>
    <w:rsid w:val="00940526"/>
    <w:rsid w:val="009407BC"/>
    <w:rsid w:val="009557CB"/>
    <w:rsid w:val="009575D1"/>
    <w:rsid w:val="00960374"/>
    <w:rsid w:val="00961D36"/>
    <w:rsid w:val="009732B7"/>
    <w:rsid w:val="009770F7"/>
    <w:rsid w:val="009854D5"/>
    <w:rsid w:val="00992B29"/>
    <w:rsid w:val="009A19C1"/>
    <w:rsid w:val="009A401B"/>
    <w:rsid w:val="009B05E8"/>
    <w:rsid w:val="009B2C92"/>
    <w:rsid w:val="009B7CE5"/>
    <w:rsid w:val="009D26D5"/>
    <w:rsid w:val="009E4AB6"/>
    <w:rsid w:val="009E59A3"/>
    <w:rsid w:val="009F1966"/>
    <w:rsid w:val="009F2DFC"/>
    <w:rsid w:val="00A02C77"/>
    <w:rsid w:val="00A12A44"/>
    <w:rsid w:val="00A13F66"/>
    <w:rsid w:val="00A25666"/>
    <w:rsid w:val="00A27CF4"/>
    <w:rsid w:val="00A30179"/>
    <w:rsid w:val="00A33311"/>
    <w:rsid w:val="00A42579"/>
    <w:rsid w:val="00A4328D"/>
    <w:rsid w:val="00A45A8E"/>
    <w:rsid w:val="00A51A17"/>
    <w:rsid w:val="00A55768"/>
    <w:rsid w:val="00A62233"/>
    <w:rsid w:val="00A627B3"/>
    <w:rsid w:val="00A71F05"/>
    <w:rsid w:val="00A72385"/>
    <w:rsid w:val="00A83EA9"/>
    <w:rsid w:val="00A9549F"/>
    <w:rsid w:val="00AA0BB0"/>
    <w:rsid w:val="00AB1975"/>
    <w:rsid w:val="00AC3825"/>
    <w:rsid w:val="00AC3F67"/>
    <w:rsid w:val="00AE1C33"/>
    <w:rsid w:val="00AE5441"/>
    <w:rsid w:val="00AE5FE6"/>
    <w:rsid w:val="00AE7DCA"/>
    <w:rsid w:val="00B037E9"/>
    <w:rsid w:val="00B1138E"/>
    <w:rsid w:val="00B12CAC"/>
    <w:rsid w:val="00B14D8A"/>
    <w:rsid w:val="00B14FB9"/>
    <w:rsid w:val="00B23DF9"/>
    <w:rsid w:val="00B24FA5"/>
    <w:rsid w:val="00B25345"/>
    <w:rsid w:val="00B273EB"/>
    <w:rsid w:val="00B33ABC"/>
    <w:rsid w:val="00B3534A"/>
    <w:rsid w:val="00B4121F"/>
    <w:rsid w:val="00B44B1C"/>
    <w:rsid w:val="00B53DB6"/>
    <w:rsid w:val="00B6028C"/>
    <w:rsid w:val="00B72565"/>
    <w:rsid w:val="00B7469C"/>
    <w:rsid w:val="00B8419A"/>
    <w:rsid w:val="00BA1CA0"/>
    <w:rsid w:val="00BA3A6E"/>
    <w:rsid w:val="00BB1216"/>
    <w:rsid w:val="00BB6356"/>
    <w:rsid w:val="00BC5703"/>
    <w:rsid w:val="00BC5FC2"/>
    <w:rsid w:val="00BD042E"/>
    <w:rsid w:val="00BD6572"/>
    <w:rsid w:val="00BE0845"/>
    <w:rsid w:val="00BE123F"/>
    <w:rsid w:val="00BE2DD7"/>
    <w:rsid w:val="00C028A4"/>
    <w:rsid w:val="00C028D8"/>
    <w:rsid w:val="00C05938"/>
    <w:rsid w:val="00C22AFF"/>
    <w:rsid w:val="00C307AA"/>
    <w:rsid w:val="00C4679C"/>
    <w:rsid w:val="00C5179B"/>
    <w:rsid w:val="00C52F22"/>
    <w:rsid w:val="00C60B41"/>
    <w:rsid w:val="00C71095"/>
    <w:rsid w:val="00C72C31"/>
    <w:rsid w:val="00C765A4"/>
    <w:rsid w:val="00C8631F"/>
    <w:rsid w:val="00C86D8E"/>
    <w:rsid w:val="00C93A63"/>
    <w:rsid w:val="00CA20F4"/>
    <w:rsid w:val="00CA34AA"/>
    <w:rsid w:val="00CA42FA"/>
    <w:rsid w:val="00CA4C3F"/>
    <w:rsid w:val="00CA4DAA"/>
    <w:rsid w:val="00CB015B"/>
    <w:rsid w:val="00CB071F"/>
    <w:rsid w:val="00CB1844"/>
    <w:rsid w:val="00CB76A0"/>
    <w:rsid w:val="00CC1F8E"/>
    <w:rsid w:val="00CC33E0"/>
    <w:rsid w:val="00CC5948"/>
    <w:rsid w:val="00CD0D38"/>
    <w:rsid w:val="00CE0966"/>
    <w:rsid w:val="00CE20F4"/>
    <w:rsid w:val="00CE600F"/>
    <w:rsid w:val="00CF1C6C"/>
    <w:rsid w:val="00CF4554"/>
    <w:rsid w:val="00D152C4"/>
    <w:rsid w:val="00D16D3E"/>
    <w:rsid w:val="00D224AB"/>
    <w:rsid w:val="00D22BC0"/>
    <w:rsid w:val="00D32599"/>
    <w:rsid w:val="00D32699"/>
    <w:rsid w:val="00D3312A"/>
    <w:rsid w:val="00D33EEF"/>
    <w:rsid w:val="00D349FF"/>
    <w:rsid w:val="00D36257"/>
    <w:rsid w:val="00D41FE0"/>
    <w:rsid w:val="00D536FA"/>
    <w:rsid w:val="00D53C59"/>
    <w:rsid w:val="00D6108D"/>
    <w:rsid w:val="00D65038"/>
    <w:rsid w:val="00D76ACB"/>
    <w:rsid w:val="00D77D68"/>
    <w:rsid w:val="00D855E0"/>
    <w:rsid w:val="00D869DA"/>
    <w:rsid w:val="00D90B2B"/>
    <w:rsid w:val="00D92587"/>
    <w:rsid w:val="00D941FD"/>
    <w:rsid w:val="00D94B5B"/>
    <w:rsid w:val="00DA1C75"/>
    <w:rsid w:val="00DA25C4"/>
    <w:rsid w:val="00DA4419"/>
    <w:rsid w:val="00DC74C9"/>
    <w:rsid w:val="00DE050F"/>
    <w:rsid w:val="00DE1062"/>
    <w:rsid w:val="00DE6CE4"/>
    <w:rsid w:val="00DF37AD"/>
    <w:rsid w:val="00E00AC8"/>
    <w:rsid w:val="00E07B8F"/>
    <w:rsid w:val="00E17253"/>
    <w:rsid w:val="00E332DE"/>
    <w:rsid w:val="00E40091"/>
    <w:rsid w:val="00E41015"/>
    <w:rsid w:val="00E42A8C"/>
    <w:rsid w:val="00E42DC0"/>
    <w:rsid w:val="00E451FF"/>
    <w:rsid w:val="00E53056"/>
    <w:rsid w:val="00E5737F"/>
    <w:rsid w:val="00E61112"/>
    <w:rsid w:val="00E637B1"/>
    <w:rsid w:val="00E80979"/>
    <w:rsid w:val="00EA1562"/>
    <w:rsid w:val="00EA40F8"/>
    <w:rsid w:val="00EB5FD5"/>
    <w:rsid w:val="00EC2ECA"/>
    <w:rsid w:val="00EC487B"/>
    <w:rsid w:val="00ED2107"/>
    <w:rsid w:val="00ED5A5E"/>
    <w:rsid w:val="00EE1A0E"/>
    <w:rsid w:val="00EE2DBB"/>
    <w:rsid w:val="00EE3D44"/>
    <w:rsid w:val="00EF518E"/>
    <w:rsid w:val="00EF642A"/>
    <w:rsid w:val="00F065C9"/>
    <w:rsid w:val="00F10B9A"/>
    <w:rsid w:val="00F117CE"/>
    <w:rsid w:val="00F31A0B"/>
    <w:rsid w:val="00F33FEF"/>
    <w:rsid w:val="00F35909"/>
    <w:rsid w:val="00F41142"/>
    <w:rsid w:val="00F412B8"/>
    <w:rsid w:val="00F4237D"/>
    <w:rsid w:val="00F52868"/>
    <w:rsid w:val="00F53500"/>
    <w:rsid w:val="00F55953"/>
    <w:rsid w:val="00F716D4"/>
    <w:rsid w:val="00F7475E"/>
    <w:rsid w:val="00F768E1"/>
    <w:rsid w:val="00F84BB6"/>
    <w:rsid w:val="00F96CC9"/>
    <w:rsid w:val="00FA07C9"/>
    <w:rsid w:val="00FA1790"/>
    <w:rsid w:val="00FB752B"/>
    <w:rsid w:val="00FC7D23"/>
    <w:rsid w:val="00FD136D"/>
    <w:rsid w:val="00FD7173"/>
    <w:rsid w:val="00FE3F25"/>
    <w:rsid w:val="00FF21F4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69D1CA"/>
  <w15:docId w15:val="{7A4D4A92-D98A-428A-9185-5C510116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="Times New Roman (Body CS)"/>
        <w:color w:val="404040" w:themeColor="text2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D6B"/>
    <w:pPr>
      <w:spacing w:before="120" w:after="160" w:line="264" w:lineRule="auto"/>
    </w:pPr>
    <w:rPr>
      <w:rFonts w:ascii="Adobe Garamond Pro" w:hAnsi="Adobe Garamond Pro" w:cstheme="minorBidi"/>
      <w:color w:val="1165A4" w:themeColor="text1"/>
      <w:sz w:val="21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1404B"/>
    <w:pPr>
      <w:spacing w:before="0" w:after="240" w:line="240" w:lineRule="auto"/>
      <w:jc w:val="center"/>
      <w:outlineLvl w:val="0"/>
    </w:pPr>
    <w:rPr>
      <w:rFonts w:ascii="Verdana" w:hAnsi="Verdana" w:cs="Times New Roman (Body CS)"/>
      <w:b/>
      <w:bCs/>
      <w:caps/>
      <w:color w:val="404040" w:themeColor="text2"/>
      <w:sz w:val="24"/>
      <w:szCs w:val="24"/>
      <w:lang w:val="fr-CA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A0D20"/>
    <w:pPr>
      <w:jc w:val="left"/>
      <w:outlineLvl w:val="1"/>
    </w:pPr>
    <w:rPr>
      <w:caps w:val="0"/>
      <w:color w:val="1165A4" w:themeColor="accent5"/>
      <w:sz w:val="22"/>
      <w:szCs w:val="22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0E2429"/>
    <w:pPr>
      <w:jc w:val="left"/>
      <w:outlineLvl w:val="2"/>
    </w:p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2435BB"/>
    <w:pPr>
      <w:outlineLvl w:val="3"/>
    </w:pPr>
    <w:rPr>
      <w:cap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E5FE6"/>
    <w:pPr>
      <w:pBdr>
        <w:bottom w:val="single" w:sz="6" w:space="1" w:color="5BAA84" w:themeColor="accent1"/>
      </w:pBdr>
      <w:spacing w:before="300" w:after="0" w:line="240" w:lineRule="auto"/>
      <w:outlineLvl w:val="4"/>
    </w:pPr>
    <w:rPr>
      <w:rFonts w:ascii="Verdana" w:hAnsi="Verdana" w:cs="Times New Roman (Body CS)"/>
      <w:caps/>
      <w:color w:val="5BAA84" w:themeColor="accent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E5FE6"/>
    <w:pPr>
      <w:pBdr>
        <w:bottom w:val="dotted" w:sz="6" w:space="1" w:color="5BAA84" w:themeColor="accent1"/>
      </w:pBdr>
      <w:spacing w:before="300" w:after="0" w:line="240" w:lineRule="auto"/>
      <w:outlineLvl w:val="5"/>
    </w:pPr>
    <w:rPr>
      <w:rFonts w:ascii="Verdana" w:hAnsi="Verdana" w:cs="Times New Roman (Body CS)"/>
      <w:caps/>
      <w:color w:val="5BAA84" w:themeColor="accent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6E57"/>
    <w:pPr>
      <w:spacing w:before="0" w:after="240" w:line="240" w:lineRule="auto"/>
      <w:outlineLvl w:val="6"/>
    </w:pPr>
    <w:rPr>
      <w:rFonts w:ascii="Verdana" w:hAnsi="Verdana" w:cs="Times New Roman (Body CS)"/>
      <w:caps/>
      <w:color w:val="428062" w:themeColor="accent1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6E57"/>
    <w:pPr>
      <w:spacing w:before="0" w:after="240" w:line="240" w:lineRule="auto"/>
      <w:outlineLvl w:val="7"/>
    </w:pPr>
    <w:rPr>
      <w:rFonts w:ascii="Verdana" w:hAnsi="Verdana" w:cs="Times New Roman (Body CS)"/>
      <w:caps/>
      <w:color w:val="404040" w:themeColor="text2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6E57"/>
    <w:pPr>
      <w:spacing w:before="0" w:after="240" w:line="240" w:lineRule="auto"/>
      <w:outlineLvl w:val="8"/>
    </w:pPr>
    <w:rPr>
      <w:rFonts w:ascii="Verdana" w:hAnsi="Verdana" w:cs="Times New Roman (Body CS)"/>
      <w:i/>
      <w:caps/>
      <w:color w:val="404040" w:themeColor="text2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04B"/>
    <w:rPr>
      <w:b/>
      <w:bCs/>
      <w:caps/>
      <w:sz w:val="24"/>
      <w:szCs w:val="24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0F023D"/>
    <w:rPr>
      <w:b/>
      <w:bCs/>
      <w:color w:val="1165A4" w:themeColor="accent5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0E2429"/>
    <w:rPr>
      <w:b/>
      <w:bCs/>
      <w:caps/>
      <w:sz w:val="24"/>
      <w:szCs w:val="24"/>
      <w:lang w:val="fr-CA"/>
    </w:rPr>
  </w:style>
  <w:style w:type="character" w:customStyle="1" w:styleId="Heading4Char">
    <w:name w:val="Heading 4 Char"/>
    <w:basedOn w:val="DefaultParagraphFont"/>
    <w:link w:val="Heading4"/>
    <w:uiPriority w:val="9"/>
    <w:rsid w:val="002435BB"/>
    <w:rPr>
      <w:b/>
      <w:bCs/>
      <w:cap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5FE6"/>
    <w:rPr>
      <w:caps/>
      <w:color w:val="5BAA84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AE5FE6"/>
    <w:rPr>
      <w:caps/>
      <w:color w:val="5BAA84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156E57"/>
    <w:rPr>
      <w:caps/>
      <w:color w:val="428062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rsid w:val="00156E57"/>
    <w:rPr>
      <w:cap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156E57"/>
    <w:rPr>
      <w:i/>
      <w:caps/>
      <w:sz w:val="18"/>
      <w:szCs w:val="18"/>
    </w:rPr>
  </w:style>
  <w:style w:type="paragraph" w:styleId="Header">
    <w:name w:val="header"/>
    <w:aliases w:val="Confidential"/>
    <w:link w:val="HeaderChar"/>
    <w:autoRedefine/>
    <w:uiPriority w:val="99"/>
    <w:unhideWhenUsed/>
    <w:qFormat/>
    <w:rsid w:val="00156E57"/>
    <w:pPr>
      <w:tabs>
        <w:tab w:val="center" w:pos="4680"/>
        <w:tab w:val="right" w:pos="9360"/>
      </w:tabs>
      <w:jc w:val="center"/>
    </w:pPr>
    <w:rPr>
      <w:b/>
      <w:bCs/>
      <w:caps/>
      <w:color w:val="00C9FF"/>
      <w:sz w:val="16"/>
      <w:szCs w:val="16"/>
      <w:lang w:val="fr-CA"/>
    </w:rPr>
  </w:style>
  <w:style w:type="character" w:customStyle="1" w:styleId="HeaderChar">
    <w:name w:val="Header Char"/>
    <w:aliases w:val="Confidential Char"/>
    <w:basedOn w:val="DefaultParagraphFont"/>
    <w:link w:val="Header"/>
    <w:uiPriority w:val="99"/>
    <w:rsid w:val="00156E57"/>
    <w:rPr>
      <w:b/>
      <w:bCs/>
      <w:caps/>
      <w:color w:val="00C9FF"/>
      <w:sz w:val="16"/>
      <w:szCs w:val="16"/>
      <w:lang w:val="fr-CA"/>
    </w:rPr>
  </w:style>
  <w:style w:type="paragraph" w:styleId="Footer">
    <w:name w:val="footer"/>
    <w:aliases w:val="Footer Pg 1"/>
    <w:link w:val="FooterChar"/>
    <w:autoRedefine/>
    <w:uiPriority w:val="99"/>
    <w:unhideWhenUsed/>
    <w:qFormat/>
    <w:rsid w:val="00156E57"/>
    <w:pPr>
      <w:tabs>
        <w:tab w:val="center" w:pos="4680"/>
        <w:tab w:val="right" w:pos="9360"/>
      </w:tabs>
      <w:jc w:val="center"/>
    </w:pPr>
    <w:rPr>
      <w:sz w:val="18"/>
      <w:szCs w:val="18"/>
    </w:rPr>
  </w:style>
  <w:style w:type="character" w:customStyle="1" w:styleId="FooterChar">
    <w:name w:val="Footer Char"/>
    <w:aliases w:val="Footer Pg 1 Char"/>
    <w:basedOn w:val="DefaultParagraphFont"/>
    <w:link w:val="Footer"/>
    <w:uiPriority w:val="99"/>
    <w:rsid w:val="00156E57"/>
    <w:rPr>
      <w:sz w:val="18"/>
      <w:szCs w:val="18"/>
    </w:rPr>
  </w:style>
  <w:style w:type="character" w:styleId="Hyperlink">
    <w:name w:val="Hyperlink"/>
    <w:rsid w:val="00F35909"/>
    <w:rPr>
      <w:color w:val="5BAA84" w:themeColor="accent1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911"/>
    <w:pPr>
      <w:spacing w:before="0" w:after="240" w:line="240" w:lineRule="auto"/>
    </w:pPr>
    <w:rPr>
      <w:rFonts w:ascii="Verdana" w:hAnsi="Verdana" w:cs="Times New Roman (Body CS)"/>
      <w:b/>
      <w:bCs/>
      <w:color w:val="428062" w:themeColor="accent1" w:themeShade="BF"/>
      <w:sz w:val="16"/>
      <w:szCs w:val="16"/>
    </w:rPr>
  </w:style>
  <w:style w:type="paragraph" w:styleId="Title">
    <w:name w:val="Title"/>
    <w:next w:val="Normal"/>
    <w:link w:val="TitleChar"/>
    <w:autoRedefine/>
    <w:uiPriority w:val="10"/>
    <w:qFormat/>
    <w:rsid w:val="00156E57"/>
    <w:rPr>
      <w:bCs/>
      <w:caps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6E57"/>
    <w:rPr>
      <w:bCs/>
      <w:caps/>
      <w:kern w:val="28"/>
      <w:sz w:val="28"/>
      <w:szCs w:val="52"/>
    </w:rPr>
  </w:style>
  <w:style w:type="paragraph" w:styleId="Subtitle">
    <w:name w:val="Subtitle"/>
    <w:next w:val="Normal"/>
    <w:link w:val="SubtitleChar"/>
    <w:autoRedefine/>
    <w:uiPriority w:val="11"/>
    <w:qFormat/>
    <w:rsid w:val="001C2607"/>
    <w:rPr>
      <w:caps/>
      <w:color w:val="00C9F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2607"/>
    <w:rPr>
      <w:caps/>
      <w:color w:val="00C9F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56E57"/>
    <w:pPr>
      <w:spacing w:before="0" w:after="240" w:line="240" w:lineRule="auto"/>
      <w:ind w:left="864" w:right="864"/>
      <w:jc w:val="center"/>
    </w:pPr>
    <w:rPr>
      <w:rFonts w:ascii="Verdana" w:hAnsi="Verdana" w:cs="Times New Roman (Body CS)"/>
      <w:i/>
      <w:iCs/>
      <w:color w:val="1265A5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D2911"/>
    <w:pPr>
      <w:spacing w:before="0" w:after="240" w:line="240" w:lineRule="auto"/>
    </w:pPr>
    <w:rPr>
      <w:rFonts w:ascii="Verdana" w:hAnsi="Verdana" w:cs="Times New Roman (Body CS)"/>
      <w:i/>
      <w:color w:val="404040" w:themeColor="text2"/>
      <w:sz w:val="22"/>
      <w:szCs w:val="24"/>
    </w:rPr>
  </w:style>
  <w:style w:type="paragraph" w:styleId="NoSpacing">
    <w:name w:val="No Spacing"/>
    <w:basedOn w:val="Normal"/>
    <w:link w:val="NoSpacingChar"/>
    <w:uiPriority w:val="1"/>
    <w:rsid w:val="00B44B1C"/>
    <w:pPr>
      <w:spacing w:before="0" w:after="0" w:line="240" w:lineRule="auto"/>
    </w:pPr>
    <w:rPr>
      <w:rFonts w:ascii="Verdana" w:hAnsi="Verdana" w:cs="Times New Roman (Body CS)"/>
      <w:color w:val="404040" w:themeColor="text2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44B1C"/>
    <w:rPr>
      <w:rFonts w:ascii="Corbel" w:hAnsi="Corbel"/>
      <w:color w:val="1165A4" w:themeColor="text1"/>
      <w:sz w:val="21"/>
      <w:szCs w:val="20"/>
    </w:rPr>
  </w:style>
  <w:style w:type="paragraph" w:styleId="ListParagraph">
    <w:name w:val="List Paragraph"/>
    <w:basedOn w:val="Normal"/>
    <w:uiPriority w:val="34"/>
    <w:qFormat/>
    <w:rsid w:val="000D2911"/>
    <w:pPr>
      <w:spacing w:before="0" w:after="240" w:line="240" w:lineRule="auto"/>
      <w:ind w:left="720" w:hanging="360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56E57"/>
    <w:rPr>
      <w:i/>
      <w:iCs/>
      <w:color w:val="1265A5"/>
    </w:rPr>
  </w:style>
  <w:style w:type="character" w:styleId="Strong">
    <w:name w:val="Strong"/>
    <w:basedOn w:val="DefaultParagraphFont"/>
    <w:uiPriority w:val="22"/>
    <w:rsid w:val="00AE5FE6"/>
    <w:rPr>
      <w:b/>
      <w:bCs/>
    </w:rPr>
  </w:style>
  <w:style w:type="paragraph" w:customStyle="1" w:styleId="SignatureInfo">
    <w:name w:val="Signature Info"/>
    <w:basedOn w:val="Normal"/>
    <w:qFormat/>
    <w:rsid w:val="00156E57"/>
    <w:pPr>
      <w:spacing w:before="0" w:after="240" w:line="240" w:lineRule="auto"/>
    </w:pPr>
    <w:rPr>
      <w:rFonts w:ascii="Verdana" w:hAnsi="Verdana" w:cs="Times New Roman (Body CS)"/>
      <w:i/>
      <w:color w:val="404040" w:themeColor="text2"/>
      <w:sz w:val="22"/>
      <w:szCs w:val="21"/>
    </w:rPr>
  </w:style>
  <w:style w:type="character" w:styleId="IntenseEmphasis">
    <w:name w:val="Intense Emphasis"/>
    <w:aliases w:val="Subhead"/>
    <w:uiPriority w:val="21"/>
    <w:rsid w:val="00DF37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2911"/>
    <w:rPr>
      <w:rFonts w:ascii="Corbel" w:hAnsi="Corbel"/>
      <w:i/>
      <w:sz w:val="24"/>
      <w:szCs w:val="24"/>
    </w:rPr>
  </w:style>
  <w:style w:type="paragraph" w:styleId="ListNumber">
    <w:name w:val="List Number"/>
    <w:basedOn w:val="Normal"/>
    <w:uiPriority w:val="99"/>
    <w:unhideWhenUsed/>
    <w:rsid w:val="00531BFC"/>
    <w:pPr>
      <w:numPr>
        <w:numId w:val="2"/>
      </w:numPr>
      <w:spacing w:before="0" w:after="240" w:line="240" w:lineRule="auto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911"/>
    <w:pPr>
      <w:outlineLvl w:val="9"/>
    </w:pPr>
    <w:rPr>
      <w:color w:val="2C5642" w:themeColor="accent1" w:themeShade="80"/>
      <w:lang w:bidi="en-US"/>
    </w:rPr>
  </w:style>
  <w:style w:type="table" w:styleId="TableGrid">
    <w:name w:val="Table Grid"/>
    <w:aliases w:val="Innovative Table"/>
    <w:basedOn w:val="TableNormal"/>
    <w:uiPriority w:val="39"/>
    <w:rsid w:val="00AA0BB0"/>
    <w:pPr>
      <w:spacing w:after="0"/>
    </w:pPr>
    <w:rPr>
      <w:rFonts w:ascii="Corbel" w:hAnsi="Corbel"/>
      <w:color w:val="1265A5"/>
      <w:sz w:val="21"/>
      <w:szCs w:val="21"/>
    </w:rPr>
    <w:tblPr>
      <w:tblBorders>
        <w:top w:val="single" w:sz="8" w:space="0" w:color="5BAA84" w:themeColor="accent1"/>
        <w:left w:val="single" w:sz="8" w:space="0" w:color="5BAA84" w:themeColor="accent1"/>
        <w:bottom w:val="single" w:sz="8" w:space="0" w:color="5BAA84" w:themeColor="accent1"/>
        <w:right w:val="single" w:sz="8" w:space="0" w:color="5BAA84" w:themeColor="accent1"/>
        <w:insideH w:val="single" w:sz="8" w:space="0" w:color="5BAA84" w:themeColor="accent1"/>
        <w:insideV w:val="single" w:sz="8" w:space="0" w:color="5BAA84" w:themeColor="accent1"/>
      </w:tblBorders>
      <w:tblCellMar>
        <w:top w:w="85" w:type="dxa"/>
        <w:left w:w="113" w:type="dxa"/>
        <w:bottom w:w="85" w:type="dxa"/>
        <w:right w:w="142" w:type="dxa"/>
      </w:tblCellMar>
    </w:tblPr>
    <w:tcPr>
      <w:shd w:val="clear" w:color="auto" w:fill="auto"/>
    </w:tcPr>
    <w:tblStylePr w:type="firstRow">
      <w:pPr>
        <w:jc w:val="left"/>
      </w:pPr>
      <w:rPr>
        <w:rFonts w:ascii="Corbel" w:hAnsi="Corbel"/>
        <w:b/>
        <w:color w:val="1265A5"/>
        <w:sz w:val="22"/>
      </w:rPr>
      <w:tblPr/>
      <w:tcPr>
        <w:tcBorders>
          <w:top w:val="single" w:sz="4" w:space="0" w:color="5BAA84" w:themeColor="accent1"/>
          <w:left w:val="single" w:sz="4" w:space="0" w:color="5BAA84" w:themeColor="accent1"/>
          <w:bottom w:val="single" w:sz="4" w:space="0" w:color="5BAA84" w:themeColor="accent1"/>
          <w:right w:val="single" w:sz="4" w:space="0" w:color="5BAA84" w:themeColor="accent1"/>
        </w:tcBorders>
        <w:shd w:val="clear" w:color="auto" w:fill="DEEEE6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F33FEF"/>
  </w:style>
  <w:style w:type="character" w:styleId="FollowedHyperlink">
    <w:name w:val="FollowedHyperlink"/>
    <w:basedOn w:val="DefaultParagraphFont"/>
    <w:uiPriority w:val="99"/>
    <w:semiHidden/>
    <w:unhideWhenUsed/>
    <w:rsid w:val="005435F6"/>
    <w:rPr>
      <w:color w:val="FEC736" w:themeColor="followedHyperlink"/>
      <w:u w:val="single"/>
    </w:rPr>
  </w:style>
  <w:style w:type="paragraph" w:customStyle="1" w:styleId="CurrentDate">
    <w:name w:val="Current Date"/>
    <w:basedOn w:val="Normal"/>
    <w:rsid w:val="00B44B1C"/>
    <w:pPr>
      <w:spacing w:before="0" w:after="240" w:line="240" w:lineRule="auto"/>
    </w:pPr>
    <w:rPr>
      <w:rFonts w:ascii="Verdana" w:hAnsi="Verdana" w:cs="Times New Roman (Body CS)"/>
      <w:color w:val="404040" w:themeColor="text2"/>
      <w:sz w:val="18"/>
      <w:szCs w:val="22"/>
    </w:rPr>
  </w:style>
  <w:style w:type="numbering" w:styleId="111111">
    <w:name w:val="Outline List 2"/>
    <w:basedOn w:val="NoList"/>
    <w:uiPriority w:val="99"/>
    <w:semiHidden/>
    <w:unhideWhenUsed/>
    <w:rsid w:val="00061283"/>
    <w:pPr>
      <w:numPr>
        <w:numId w:val="1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21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1">
    <w:name w:val="toc 1"/>
    <w:aliases w:val="Table of Contents"/>
    <w:basedOn w:val="Normal"/>
    <w:next w:val="Normal"/>
    <w:autoRedefine/>
    <w:uiPriority w:val="39"/>
    <w:unhideWhenUsed/>
    <w:qFormat/>
    <w:rsid w:val="00156E57"/>
    <w:pPr>
      <w:spacing w:before="0" w:after="240" w:line="240" w:lineRule="auto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42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63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84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05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26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47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680"/>
    </w:pPr>
    <w:rPr>
      <w:rFonts w:ascii="Verdana" w:hAnsi="Verdana" w:cs="Times New Roman (Body CS)"/>
      <w:color w:val="404040" w:themeColor="text2"/>
      <w:sz w:val="22"/>
      <w:szCs w:val="22"/>
    </w:rPr>
  </w:style>
  <w:style w:type="character" w:styleId="SubtleEmphasis">
    <w:name w:val="Subtle Emphasis"/>
    <w:basedOn w:val="DefaultParagraphFont"/>
    <w:uiPriority w:val="19"/>
    <w:rsid w:val="00AE5FE6"/>
    <w:rPr>
      <w:i/>
      <w:iCs/>
      <w:color w:val="1F91E7" w:themeColor="text1" w:themeTint="BF"/>
    </w:rPr>
  </w:style>
  <w:style w:type="character" w:styleId="Emphasis">
    <w:name w:val="Emphasis"/>
    <w:basedOn w:val="DefaultParagraphFont"/>
    <w:uiPriority w:val="20"/>
    <w:rsid w:val="00AE5FE6"/>
    <w:rPr>
      <w:i/>
      <w:iCs/>
    </w:rPr>
  </w:style>
  <w:style w:type="paragraph" w:styleId="ListNumber2">
    <w:name w:val="List Number 2"/>
    <w:basedOn w:val="Normal"/>
    <w:uiPriority w:val="99"/>
    <w:unhideWhenUsed/>
    <w:rsid w:val="00531BFC"/>
    <w:pPr>
      <w:numPr>
        <w:numId w:val="4"/>
      </w:numPr>
      <w:spacing w:before="0" w:after="240" w:line="240" w:lineRule="auto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ListNumber3">
    <w:name w:val="List Number 3"/>
    <w:basedOn w:val="Normal"/>
    <w:uiPriority w:val="99"/>
    <w:unhideWhenUsed/>
    <w:rsid w:val="00531BFC"/>
    <w:pPr>
      <w:numPr>
        <w:numId w:val="3"/>
      </w:numPr>
      <w:spacing w:before="0" w:after="240" w:line="240" w:lineRule="auto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numbering" w:customStyle="1" w:styleId="TieredBullets">
    <w:name w:val="Tiered Bullets"/>
    <w:uiPriority w:val="99"/>
    <w:rsid w:val="00D6108D"/>
    <w:pPr>
      <w:numPr>
        <w:numId w:val="8"/>
      </w:numPr>
    </w:pPr>
  </w:style>
  <w:style w:type="numbering" w:customStyle="1" w:styleId="TieredNumbers">
    <w:name w:val="Tiered Numbers"/>
    <w:uiPriority w:val="99"/>
    <w:rsid w:val="001A29DE"/>
    <w:pPr>
      <w:numPr>
        <w:numId w:val="11"/>
      </w:numPr>
    </w:pPr>
  </w:style>
  <w:style w:type="table" w:customStyle="1" w:styleId="TableGridLight1">
    <w:name w:val="Table Grid Light1"/>
    <w:aliases w:val="Innovative Table 1Col"/>
    <w:basedOn w:val="TableNormal"/>
    <w:uiPriority w:val="40"/>
    <w:rsid w:val="006E087E"/>
    <w:pPr>
      <w:spacing w:after="0"/>
    </w:pPr>
    <w:tblPr>
      <w:tblBorders>
        <w:top w:val="single" w:sz="4" w:space="0" w:color="5BAA84" w:themeColor="accent1"/>
        <w:left w:val="single" w:sz="4" w:space="0" w:color="5BAA84" w:themeColor="accent1"/>
        <w:bottom w:val="single" w:sz="4" w:space="0" w:color="5BAA84" w:themeColor="accent1"/>
        <w:right w:val="single" w:sz="4" w:space="0" w:color="5BAA84" w:themeColor="accent1"/>
        <w:insideH w:val="single" w:sz="4" w:space="0" w:color="5BAA84" w:themeColor="accent1"/>
        <w:insideV w:val="single" w:sz="4" w:space="0" w:color="5BAA84" w:themeColor="accent1"/>
      </w:tblBorders>
    </w:tblPr>
    <w:tcPr>
      <w:shd w:val="clear" w:color="auto" w:fill="auto"/>
    </w:tcPr>
    <w:tblStylePr w:type="firstRow">
      <w:rPr>
        <w:b/>
        <w:color w:val="404040" w:themeColor="text2"/>
      </w:rPr>
      <w:tblPr/>
      <w:tcPr>
        <w:shd w:val="clear" w:color="auto" w:fill="DEEEE6" w:themeFill="accent1" w:themeFillTint="33"/>
      </w:tcPr>
    </w:tblStylePr>
    <w:tblStylePr w:type="firstCol">
      <w:rPr>
        <w:b/>
        <w:color w:val="404040" w:themeColor="text2"/>
      </w:rPr>
      <w:tblPr/>
      <w:tcPr>
        <w:shd w:val="clear" w:color="auto" w:fill="DEEEE6" w:themeFill="accent1" w:themeFillTint="33"/>
      </w:tcPr>
    </w:tblStylePr>
  </w:style>
  <w:style w:type="table" w:styleId="TableGridLight">
    <w:name w:val="Grid Table Light"/>
    <w:basedOn w:val="TableNormal"/>
    <w:uiPriority w:val="40"/>
    <w:rsid w:val="00D53C5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055D6B"/>
    <w:rPr>
      <w:color w:val="808080"/>
    </w:rPr>
  </w:style>
  <w:style w:type="paragraph" w:styleId="NormalWeb">
    <w:name w:val="Normal (Web)"/>
    <w:basedOn w:val="Normal"/>
    <w:uiPriority w:val="99"/>
    <w:unhideWhenUsed/>
    <w:rsid w:val="0085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7147DC"/>
    <w:pPr>
      <w:spacing w:after="0"/>
    </w:pPr>
    <w:rPr>
      <w:rFonts w:ascii="Adobe Garamond Pro" w:hAnsi="Adobe Garamond Pro" w:cstheme="minorBidi"/>
      <w:color w:val="1165A4" w:themeColor="text1"/>
      <w:sz w:val="21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72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C3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C31"/>
    <w:rPr>
      <w:rFonts w:ascii="Adobe Garamond Pro" w:hAnsi="Adobe Garamond Pro" w:cstheme="minorBidi"/>
      <w:color w:val="1165A4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C31"/>
    <w:rPr>
      <w:rFonts w:ascii="Adobe Garamond Pro" w:hAnsi="Adobe Garamond Pro" w:cstheme="minorBidi"/>
      <w:b/>
      <w:bCs/>
      <w:color w:val="1165A4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deen\OneDrive%20-%20Innovative%20Medicine%20Canada\Desktop\HRF_Template_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A6B1271BC6438781419A8B18A8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2DCCF-F682-492E-BFD9-8F7AEC7B82A7}"/>
      </w:docPartPr>
      <w:docPartBody>
        <w:p w:rsidR="003F0E73" w:rsidRDefault="006F7230" w:rsidP="006F7230">
          <w:pPr>
            <w:pStyle w:val="CEA6B1271BC6438781419A8B18A8F662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6A396810C138426B8F9BABA07EE95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40062-60BE-4D7C-8951-F37E5164325E}"/>
      </w:docPartPr>
      <w:docPartBody>
        <w:p w:rsidR="008A2131" w:rsidRDefault="006C577A" w:rsidP="006C577A">
          <w:pPr>
            <w:pStyle w:val="6A396810C138426B8F9BABA07EE9548A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7B677D2D3F464213BF2354FC7D68F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61567-6ED9-416E-B3B8-AA2BC500A06F}"/>
      </w:docPartPr>
      <w:docPartBody>
        <w:p w:rsidR="008A2131" w:rsidRDefault="006C577A" w:rsidP="006C577A">
          <w:pPr>
            <w:pStyle w:val="7B677D2D3F464213BF2354FC7D68F8F3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8422B5980147049DCEE13E4DD0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FCE7-92E7-40FF-811E-C0B36797A64D}"/>
      </w:docPartPr>
      <w:docPartBody>
        <w:p w:rsidR="008A2131" w:rsidRDefault="006C577A" w:rsidP="006C577A">
          <w:pPr>
            <w:pStyle w:val="F68422B5980147049DCEE13E4DD0C484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29674289A74AA49800E49EB6E14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98C42-C2A9-4E22-B317-C9666900EBB3}"/>
      </w:docPartPr>
      <w:docPartBody>
        <w:p w:rsidR="008A2131" w:rsidRDefault="006C577A" w:rsidP="006C577A">
          <w:pPr>
            <w:pStyle w:val="D529674289A74AA49800E49EB6E142CC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903DC5DE68472D946A012C32BDE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F2A3D-8123-449B-8B20-D0B6B202AA23}"/>
      </w:docPartPr>
      <w:docPartBody>
        <w:p w:rsidR="008A2131" w:rsidRDefault="006C577A" w:rsidP="006C577A">
          <w:pPr>
            <w:pStyle w:val="23903DC5DE68472D946A012C32BDE2F2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DAF7772FD42C9B9EFE06981469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61826-209C-4FA9-8582-904F9C71FCF4}"/>
      </w:docPartPr>
      <w:docPartBody>
        <w:p w:rsidR="008A2131" w:rsidRDefault="006C577A" w:rsidP="006C577A">
          <w:pPr>
            <w:pStyle w:val="D57DAF7772FD42C9B9EFE06981469735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A9DD7EF38148128905FCC6526E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0587A-2522-47A7-9B94-E1A608A8953A}"/>
      </w:docPartPr>
      <w:docPartBody>
        <w:p w:rsidR="008A2131" w:rsidRDefault="006C577A" w:rsidP="006C577A">
          <w:pPr>
            <w:pStyle w:val="C1A9DD7EF38148128905FCC6526EDB80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2A6551BE446F8BE422F47E2A8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D7456-4A5C-4C00-9401-11BD162578FA}"/>
      </w:docPartPr>
      <w:docPartBody>
        <w:p w:rsidR="008A2131" w:rsidRDefault="006C577A" w:rsidP="006C577A">
          <w:pPr>
            <w:pStyle w:val="20C2A6551BE446F8BE422F47E2A8ADD7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38807C81D4797930FAB0B372F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C9233-BEB2-4436-B301-27C5E2605C3F}"/>
      </w:docPartPr>
      <w:docPartBody>
        <w:p w:rsidR="008A2131" w:rsidRDefault="006C577A" w:rsidP="006C577A">
          <w:pPr>
            <w:pStyle w:val="44C38807C81D4797930FAB0B372FF80F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C745D616142C7A055268EC9E6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A4F68-F419-4873-A793-AB5FEAB08A3E}"/>
      </w:docPartPr>
      <w:docPartBody>
        <w:p w:rsidR="008A2131" w:rsidRDefault="006C577A" w:rsidP="006C577A">
          <w:pPr>
            <w:pStyle w:val="C23C745D616142C7A055268EC9E6A95F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268A4184F7A0441C857417E72742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233AA-FAE7-49DE-95D5-5B648C225E20}"/>
      </w:docPartPr>
      <w:docPartBody>
        <w:p w:rsidR="008A2131" w:rsidRDefault="006C577A" w:rsidP="006C577A">
          <w:pPr>
            <w:pStyle w:val="268A4184F7A0441C857417E72742FCAB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A3D20D75E4A7FBAAE30B4436C5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45047-4961-4400-96BC-03D18AC8E1A9}"/>
      </w:docPartPr>
      <w:docPartBody>
        <w:p w:rsidR="008A2131" w:rsidRDefault="006C577A" w:rsidP="006C577A">
          <w:pPr>
            <w:pStyle w:val="7C1A3D20D75E4A7FBAAE30B4436C54DA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031DFE14E4FC2A795798638A37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D8336-FA76-45DE-A309-85FEC6A2DF4F}"/>
      </w:docPartPr>
      <w:docPartBody>
        <w:p w:rsidR="00615DBA" w:rsidRDefault="009F47C1" w:rsidP="009F47C1">
          <w:pPr>
            <w:pStyle w:val="242031DFE14E4FC2A795798638A3716E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90A040287D86469C8F80E3B933D52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3C074-994C-4C01-8F02-124189DB720E}"/>
      </w:docPartPr>
      <w:docPartBody>
        <w:p w:rsidR="00762121" w:rsidRDefault="00B44307" w:rsidP="00B44307">
          <w:pPr>
            <w:pStyle w:val="90A040287D86469C8F80E3B933D52DA9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35227FB324F8D83771974C3E4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4482F-9594-4C34-9A38-6A44F120EA0E}"/>
      </w:docPartPr>
      <w:docPartBody>
        <w:p w:rsidR="00762121" w:rsidRDefault="00B44307" w:rsidP="00B44307">
          <w:pPr>
            <w:pStyle w:val="85635227FB324F8D83771974C3E469A2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24123192614C93832841CDC3ACA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020DD-DB4D-4615-8303-0A87228F986D}"/>
      </w:docPartPr>
      <w:docPartBody>
        <w:p w:rsidR="00762121" w:rsidRDefault="00B44307" w:rsidP="00B44307">
          <w:pPr>
            <w:pStyle w:val="8324123192614C93832841CDC3ACA343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9BCF349694E488D70C47CA3B71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07C8F-5C53-40A1-8264-A64ACE0F075C}"/>
      </w:docPartPr>
      <w:docPartBody>
        <w:p w:rsidR="00762121" w:rsidRDefault="00B44307" w:rsidP="00B44307">
          <w:pPr>
            <w:pStyle w:val="9119BCF349694E488D70C47CA3B714CC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98441C42F149E89FD60A3440719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5301F-7478-4380-95AB-1A2929552321}"/>
      </w:docPartPr>
      <w:docPartBody>
        <w:p w:rsidR="00762121" w:rsidRDefault="00B44307" w:rsidP="00B44307">
          <w:pPr>
            <w:pStyle w:val="0098441C42F149E89FD60A3440719988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25"/>
    <w:rsid w:val="001606B5"/>
    <w:rsid w:val="001B2A25"/>
    <w:rsid w:val="001F052B"/>
    <w:rsid w:val="00287915"/>
    <w:rsid w:val="002D2945"/>
    <w:rsid w:val="003F0E73"/>
    <w:rsid w:val="0042480D"/>
    <w:rsid w:val="004706D5"/>
    <w:rsid w:val="004A7CA5"/>
    <w:rsid w:val="00615DBA"/>
    <w:rsid w:val="006C577A"/>
    <w:rsid w:val="006F7230"/>
    <w:rsid w:val="00716D72"/>
    <w:rsid w:val="00732222"/>
    <w:rsid w:val="00762121"/>
    <w:rsid w:val="008042C0"/>
    <w:rsid w:val="00875FE0"/>
    <w:rsid w:val="008A2131"/>
    <w:rsid w:val="009A3E8E"/>
    <w:rsid w:val="009F47C1"/>
    <w:rsid w:val="00A4135B"/>
    <w:rsid w:val="00AE1C33"/>
    <w:rsid w:val="00AE26D8"/>
    <w:rsid w:val="00B4121F"/>
    <w:rsid w:val="00B43A1C"/>
    <w:rsid w:val="00B44307"/>
    <w:rsid w:val="00BC3B1C"/>
    <w:rsid w:val="00C52F22"/>
    <w:rsid w:val="00C911BD"/>
    <w:rsid w:val="00D3312A"/>
    <w:rsid w:val="00DA1C75"/>
    <w:rsid w:val="00DD4465"/>
    <w:rsid w:val="00E22DAD"/>
    <w:rsid w:val="00F11CAC"/>
    <w:rsid w:val="00FA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4307"/>
    <w:rPr>
      <w:color w:val="808080"/>
    </w:rPr>
  </w:style>
  <w:style w:type="paragraph" w:customStyle="1" w:styleId="CEA6B1271BC6438781419A8B18A8F662">
    <w:name w:val="CEA6B1271BC6438781419A8B18A8F662"/>
    <w:rsid w:val="006F7230"/>
    <w:rPr>
      <w:lang w:val="en-US" w:eastAsia="en-US"/>
    </w:rPr>
  </w:style>
  <w:style w:type="paragraph" w:customStyle="1" w:styleId="6A396810C138426B8F9BABA07EE9548A">
    <w:name w:val="6A396810C138426B8F9BABA07EE9548A"/>
    <w:rsid w:val="006C577A"/>
    <w:rPr>
      <w:lang w:val="en-US" w:eastAsia="en-US"/>
    </w:rPr>
  </w:style>
  <w:style w:type="paragraph" w:customStyle="1" w:styleId="7B677D2D3F464213BF2354FC7D68F8F3">
    <w:name w:val="7B677D2D3F464213BF2354FC7D68F8F3"/>
    <w:rsid w:val="006C577A"/>
    <w:rPr>
      <w:lang w:val="en-US" w:eastAsia="en-US"/>
    </w:rPr>
  </w:style>
  <w:style w:type="paragraph" w:customStyle="1" w:styleId="F68422B5980147049DCEE13E4DD0C484">
    <w:name w:val="F68422B5980147049DCEE13E4DD0C484"/>
    <w:rsid w:val="006C577A"/>
    <w:rPr>
      <w:lang w:val="en-US" w:eastAsia="en-US"/>
    </w:rPr>
  </w:style>
  <w:style w:type="paragraph" w:customStyle="1" w:styleId="D529674289A74AA49800E49EB6E142CC">
    <w:name w:val="D529674289A74AA49800E49EB6E142CC"/>
    <w:rsid w:val="006C577A"/>
    <w:rPr>
      <w:lang w:val="en-US" w:eastAsia="en-US"/>
    </w:rPr>
  </w:style>
  <w:style w:type="paragraph" w:customStyle="1" w:styleId="23903DC5DE68472D946A012C32BDE2F2">
    <w:name w:val="23903DC5DE68472D946A012C32BDE2F2"/>
    <w:rsid w:val="006C577A"/>
    <w:rPr>
      <w:lang w:val="en-US" w:eastAsia="en-US"/>
    </w:rPr>
  </w:style>
  <w:style w:type="paragraph" w:customStyle="1" w:styleId="D57DAF7772FD42C9B9EFE06981469735">
    <w:name w:val="D57DAF7772FD42C9B9EFE06981469735"/>
    <w:rsid w:val="006C577A"/>
    <w:rPr>
      <w:lang w:val="en-US" w:eastAsia="en-US"/>
    </w:rPr>
  </w:style>
  <w:style w:type="paragraph" w:customStyle="1" w:styleId="C1A9DD7EF38148128905FCC6526EDB80">
    <w:name w:val="C1A9DD7EF38148128905FCC6526EDB80"/>
    <w:rsid w:val="006C577A"/>
    <w:rPr>
      <w:lang w:val="en-US" w:eastAsia="en-US"/>
    </w:rPr>
  </w:style>
  <w:style w:type="paragraph" w:customStyle="1" w:styleId="20C2A6551BE446F8BE422F47E2A8ADD7">
    <w:name w:val="20C2A6551BE446F8BE422F47E2A8ADD7"/>
    <w:rsid w:val="006C577A"/>
    <w:rPr>
      <w:lang w:val="en-US" w:eastAsia="en-US"/>
    </w:rPr>
  </w:style>
  <w:style w:type="paragraph" w:customStyle="1" w:styleId="44C38807C81D4797930FAB0B372FF80F">
    <w:name w:val="44C38807C81D4797930FAB0B372FF80F"/>
    <w:rsid w:val="006C577A"/>
    <w:rPr>
      <w:lang w:val="en-US" w:eastAsia="en-US"/>
    </w:rPr>
  </w:style>
  <w:style w:type="paragraph" w:customStyle="1" w:styleId="C23C745D616142C7A055268EC9E6A95F">
    <w:name w:val="C23C745D616142C7A055268EC9E6A95F"/>
    <w:rsid w:val="006C577A"/>
    <w:rPr>
      <w:lang w:val="en-US" w:eastAsia="en-US"/>
    </w:rPr>
  </w:style>
  <w:style w:type="paragraph" w:customStyle="1" w:styleId="268A4184F7A0441C857417E72742FCAB">
    <w:name w:val="268A4184F7A0441C857417E72742FCAB"/>
    <w:rsid w:val="006C577A"/>
    <w:rPr>
      <w:lang w:val="en-US" w:eastAsia="en-US"/>
    </w:rPr>
  </w:style>
  <w:style w:type="paragraph" w:customStyle="1" w:styleId="7C1A3D20D75E4A7FBAAE30B4436C54DA">
    <w:name w:val="7C1A3D20D75E4A7FBAAE30B4436C54DA"/>
    <w:rsid w:val="006C577A"/>
    <w:rPr>
      <w:lang w:val="en-US" w:eastAsia="en-US"/>
    </w:rPr>
  </w:style>
  <w:style w:type="paragraph" w:customStyle="1" w:styleId="654B6EB3A61C4C6794131AFA4DB2EC7E">
    <w:name w:val="654B6EB3A61C4C6794131AFA4DB2EC7E"/>
    <w:rsid w:val="006C577A"/>
    <w:rPr>
      <w:lang w:val="en-US" w:eastAsia="en-US"/>
    </w:rPr>
  </w:style>
  <w:style w:type="paragraph" w:customStyle="1" w:styleId="15B1EAEC042D4E5B8867C7CBDF86C0AF">
    <w:name w:val="15B1EAEC042D4E5B8867C7CBDF86C0AF"/>
    <w:rsid w:val="006C577A"/>
    <w:rPr>
      <w:lang w:val="en-US" w:eastAsia="en-US"/>
    </w:rPr>
  </w:style>
  <w:style w:type="paragraph" w:customStyle="1" w:styleId="80CEB11A25FA49CFB6F9FB38DBCBF864">
    <w:name w:val="80CEB11A25FA49CFB6F9FB38DBCBF864"/>
    <w:rsid w:val="006C577A"/>
    <w:rPr>
      <w:lang w:val="en-US" w:eastAsia="en-US"/>
    </w:rPr>
  </w:style>
  <w:style w:type="paragraph" w:customStyle="1" w:styleId="4E0DEC0F4C384846A552C6DF17A66125">
    <w:name w:val="4E0DEC0F4C384846A552C6DF17A66125"/>
    <w:rsid w:val="006C577A"/>
    <w:rPr>
      <w:lang w:val="en-US" w:eastAsia="en-US"/>
    </w:rPr>
  </w:style>
  <w:style w:type="paragraph" w:customStyle="1" w:styleId="6BEDBE666B12456F8E0D085A0F16C670">
    <w:name w:val="6BEDBE666B12456F8E0D085A0F16C670"/>
    <w:rsid w:val="006C577A"/>
    <w:rPr>
      <w:lang w:val="en-US" w:eastAsia="en-US"/>
    </w:rPr>
  </w:style>
  <w:style w:type="paragraph" w:customStyle="1" w:styleId="242031DFE14E4FC2A795798638A3716E">
    <w:name w:val="242031DFE14E4FC2A795798638A3716E"/>
    <w:rsid w:val="009F47C1"/>
    <w:rPr>
      <w:lang w:val="en-US" w:eastAsia="en-US"/>
    </w:rPr>
  </w:style>
  <w:style w:type="paragraph" w:customStyle="1" w:styleId="90A040287D86469C8F80E3B933D52DA9">
    <w:name w:val="90A040287D86469C8F80E3B933D52DA9"/>
    <w:rsid w:val="00B44307"/>
    <w:rPr>
      <w:lang w:val="en-US" w:eastAsia="en-US"/>
    </w:rPr>
  </w:style>
  <w:style w:type="paragraph" w:customStyle="1" w:styleId="85635227FB324F8D83771974C3E469A2">
    <w:name w:val="85635227FB324F8D83771974C3E469A2"/>
    <w:rsid w:val="00B44307"/>
    <w:rPr>
      <w:lang w:val="en-US" w:eastAsia="en-US"/>
    </w:rPr>
  </w:style>
  <w:style w:type="paragraph" w:customStyle="1" w:styleId="8324123192614C93832841CDC3ACA343">
    <w:name w:val="8324123192614C93832841CDC3ACA343"/>
    <w:rsid w:val="00B44307"/>
    <w:rPr>
      <w:lang w:val="en-US" w:eastAsia="en-US"/>
    </w:rPr>
  </w:style>
  <w:style w:type="paragraph" w:customStyle="1" w:styleId="9119BCF349694E488D70C47CA3B714CC">
    <w:name w:val="9119BCF349694E488D70C47CA3B714CC"/>
    <w:rsid w:val="00B44307"/>
    <w:rPr>
      <w:lang w:val="en-US" w:eastAsia="en-US"/>
    </w:rPr>
  </w:style>
  <w:style w:type="paragraph" w:customStyle="1" w:styleId="0098441C42F149E89FD60A3440719988">
    <w:name w:val="0098441C42F149E89FD60A3440719988"/>
    <w:rsid w:val="00B4430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MC-template">
  <a:themeElements>
    <a:clrScheme name="IMC">
      <a:dk1>
        <a:srgbClr val="1165A4"/>
      </a:dk1>
      <a:lt1>
        <a:srgbClr val="FFFFFF"/>
      </a:lt1>
      <a:dk2>
        <a:srgbClr val="404040"/>
      </a:dk2>
      <a:lt2>
        <a:srgbClr val="00CCFF"/>
      </a:lt2>
      <a:accent1>
        <a:srgbClr val="5BAA84"/>
      </a:accent1>
      <a:accent2>
        <a:srgbClr val="00553D"/>
      </a:accent2>
      <a:accent3>
        <a:srgbClr val="FB461E"/>
      </a:accent3>
      <a:accent4>
        <a:srgbClr val="FEC736"/>
      </a:accent4>
      <a:accent5>
        <a:srgbClr val="1165A4"/>
      </a:accent5>
      <a:accent6>
        <a:srgbClr val="00573F"/>
      </a:accent6>
      <a:hlink>
        <a:srgbClr val="FB461E"/>
      </a:hlink>
      <a:folHlink>
        <a:srgbClr val="FEC73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IMC-template" id="{9F0EF2A8-C58A-3A46-BCD8-77118F763337}" vid="{01596F1B-028E-3442-B583-95E4C08B3E9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c5cb5f-3b5d-4676-a57f-1ed7693f3599">
      <Terms xmlns="http://schemas.microsoft.com/office/infopath/2007/PartnerControls"/>
    </lcf76f155ced4ddcb4097134ff3c332f>
    <TaxCatchAll xmlns="35cec2bd-64fa-4f26-b4d8-7946db42ec1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FDE1C7DEF4A4CB89C680F7A7C572A" ma:contentTypeVersion="23" ma:contentTypeDescription="Create a new document." ma:contentTypeScope="" ma:versionID="a0f818dd594b7f637ada37e0f01275fe">
  <xsd:schema xmlns:xsd="http://www.w3.org/2001/XMLSchema" xmlns:xs="http://www.w3.org/2001/XMLSchema" xmlns:p="http://schemas.microsoft.com/office/2006/metadata/properties" xmlns:ns2="b7c5cb5f-3b5d-4676-a57f-1ed7693f3599" xmlns:ns3="35cec2bd-64fa-4f26-b4d8-7946db42ec1e" targetNamespace="http://schemas.microsoft.com/office/2006/metadata/properties" ma:root="true" ma:fieldsID="64be33bdb98250eff449c0ce5a7ebca1" ns2:_="" ns3:_="">
    <xsd:import namespace="b7c5cb5f-3b5d-4676-a57f-1ed7693f3599"/>
    <xsd:import namespace="35cec2bd-64fa-4f26-b4d8-7946db42e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5cb5f-3b5d-4676-a57f-1ed7693f3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3ba339-f170-437f-8be1-425702bba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ec2bd-64fa-4f26-b4d8-7946db42e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9358dbf-216f-4dd8-8a2c-2588de1a3658}" ma:internalName="TaxCatchAll" ma:showField="CatchAllData" ma:web="35cec2bd-64fa-4f26-b4d8-7946db42e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B9E04-72A2-432A-8194-AEA767A2D0CF}">
  <ds:schemaRefs>
    <ds:schemaRef ds:uri="http://schemas.microsoft.com/office/2006/metadata/properties"/>
    <ds:schemaRef ds:uri="http://schemas.microsoft.com/office/infopath/2007/PartnerControls"/>
    <ds:schemaRef ds:uri="b7c5cb5f-3b5d-4676-a57f-1ed7693f3599"/>
    <ds:schemaRef ds:uri="35cec2bd-64fa-4f26-b4d8-7946db42ec1e"/>
  </ds:schemaRefs>
</ds:datastoreItem>
</file>

<file path=customXml/itemProps2.xml><?xml version="1.0" encoding="utf-8"?>
<ds:datastoreItem xmlns:ds="http://schemas.openxmlformats.org/officeDocument/2006/customXml" ds:itemID="{BF8F0563-58EB-4D4C-9541-0E3C713278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6C45C3-0990-414C-A6C2-449E6398C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5cb5f-3b5d-4676-a57f-1ed7693f3599"/>
    <ds:schemaRef ds:uri="35cec2bd-64fa-4f26-b4d8-7946db42e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BE32DB-B304-42B9-82C8-63CD141DD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HRF_Template_Letterhead</Template>
  <TotalTime>17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 Deen</dc:creator>
  <cp:keywords/>
  <cp:lastModifiedBy>Wilma Deen</cp:lastModifiedBy>
  <cp:revision>23</cp:revision>
  <dcterms:created xsi:type="dcterms:W3CDTF">2026-06-12T13:42:00Z</dcterms:created>
  <dcterms:modified xsi:type="dcterms:W3CDTF">2026-06-26T00:43:00Z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0x010100E18FDE1C7DEF4A4CB89C680F7A7C572A</vt:lpwstr>
  </property>
  <property fmtid="{D5CDD505-2E9C-101B-9397-08002B2CF9AE}" pid="3" name="MediaServiceImageTags">
    <vt:lpwstr/>
  </property>
</Properties>
</file>